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2206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0476"/>
      </w:tblGrid>
      <w:tr w:rsidR="0013697B" w:rsidRPr="00AE68A8" w14:paraId="608773DC" w14:textId="77777777" w:rsidTr="0013697B">
        <w:trPr>
          <w:trHeight w:val="552"/>
        </w:trPr>
        <w:tc>
          <w:tcPr>
            <w:tcW w:w="10476" w:type="dxa"/>
            <w:vMerge w:val="restart"/>
          </w:tcPr>
          <w:p w14:paraId="7ED12A3D" w14:textId="7358821F" w:rsidR="0013697B" w:rsidRPr="0013697B" w:rsidRDefault="0013697B" w:rsidP="00B13FD3">
            <w:pPr>
              <w:pStyle w:val="Title"/>
              <w:spacing w:after="0"/>
              <w:jc w:val="center"/>
              <w:rPr>
                <w:sz w:val="56"/>
                <w:szCs w:val="48"/>
                <w:rtl/>
                <w:lang w:bidi="ar-DZ"/>
              </w:rPr>
            </w:pPr>
            <w:r w:rsidRPr="0013697B">
              <w:rPr>
                <w:rFonts w:hint="cs"/>
                <w:sz w:val="56"/>
                <w:szCs w:val="48"/>
                <w:rtl/>
                <w:lang w:bidi="ar-DZ"/>
              </w:rPr>
              <w:t>استمارة بيانات لطلبة الدكتـــــوراه</w:t>
            </w:r>
          </w:p>
          <w:p w14:paraId="2C735B6F" w14:textId="5458E3DA" w:rsidR="0013697B" w:rsidRPr="0013697B" w:rsidRDefault="0013697B" w:rsidP="0013697B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2C567A" w:themeColor="accent1"/>
                <w:sz w:val="56"/>
                <w:szCs w:val="48"/>
                <w:rtl/>
                <w:lang w:bidi="ar-DZ"/>
              </w:rPr>
            </w:pPr>
            <w:r w:rsidRPr="0013697B">
              <w:rPr>
                <w:rFonts w:asciiTheme="majorHAnsi" w:hAnsiTheme="majorHAnsi" w:hint="cs"/>
                <w:b/>
                <w:bCs/>
                <w:color w:val="2C567A" w:themeColor="accent1"/>
                <w:sz w:val="56"/>
                <w:szCs w:val="48"/>
                <w:rtl/>
                <w:lang w:bidi="ar-DZ"/>
              </w:rPr>
              <w:t xml:space="preserve">الاشعار عن الأطــــــــروحة </w:t>
            </w:r>
          </w:p>
        </w:tc>
      </w:tr>
      <w:tr w:rsidR="0013697B" w:rsidRPr="00AE68A8" w14:paraId="03F3D167" w14:textId="77777777" w:rsidTr="0013697B">
        <w:trPr>
          <w:trHeight w:val="1462"/>
        </w:trPr>
        <w:tc>
          <w:tcPr>
            <w:tcW w:w="10476" w:type="dxa"/>
            <w:vMerge/>
          </w:tcPr>
          <w:p w14:paraId="4B6F3291" w14:textId="77777777" w:rsidR="0013697B" w:rsidRDefault="0013697B" w:rsidP="00B13FD3">
            <w:pPr>
              <w:pStyle w:val="Title"/>
              <w:jc w:val="center"/>
              <w:rPr>
                <w:rtl/>
                <w:lang w:bidi="ar-DZ"/>
              </w:rPr>
            </w:pPr>
          </w:p>
        </w:tc>
      </w:tr>
    </w:tbl>
    <w:tbl>
      <w:tblPr>
        <w:tblStyle w:val="TableGrid"/>
        <w:bidiVisual/>
        <w:tblW w:w="10499" w:type="dxa"/>
        <w:tblLook w:val="04A0" w:firstRow="1" w:lastRow="0" w:firstColumn="1" w:lastColumn="0" w:noHBand="0" w:noVBand="1"/>
        <w:tblDescription w:val="Layout table"/>
      </w:tblPr>
      <w:tblGrid>
        <w:gridCol w:w="2643"/>
        <w:gridCol w:w="3870"/>
        <w:gridCol w:w="43"/>
        <w:gridCol w:w="3943"/>
      </w:tblGrid>
      <w:tr w:rsidR="004A5926" w14:paraId="0E1B7ED8" w14:textId="77777777" w:rsidTr="0013697B">
        <w:tc>
          <w:tcPr>
            <w:tcW w:w="2643" w:type="dxa"/>
          </w:tcPr>
          <w:p w14:paraId="35EF1311" w14:textId="5B114183" w:rsidR="004A5926" w:rsidRDefault="004A5926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القسم</w:t>
            </w:r>
          </w:p>
        </w:tc>
        <w:sdt>
          <w:sdtPr>
            <w:rPr>
              <w:rFonts w:hint="cs"/>
              <w:rtl/>
            </w:rPr>
            <w:id w:val="-1281480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3F21C8A7" w14:textId="5DE20A66" w:rsidR="004A5926" w:rsidRDefault="0013697B" w:rsidP="00B13FD3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926" w14:paraId="69550C5A" w14:textId="77777777" w:rsidTr="0013697B">
        <w:tc>
          <w:tcPr>
            <w:tcW w:w="2643" w:type="dxa"/>
          </w:tcPr>
          <w:p w14:paraId="27EB43E1" w14:textId="39914486" w:rsidR="004A5926" w:rsidRDefault="004A5926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الشعبة</w:t>
            </w:r>
          </w:p>
        </w:tc>
        <w:sdt>
          <w:sdtPr>
            <w:rPr>
              <w:rFonts w:hint="cs"/>
              <w:rtl/>
            </w:rPr>
            <w:id w:val="-344323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0797E5BC" w14:textId="6BD1B14D" w:rsidR="004A5926" w:rsidRDefault="0013697B" w:rsidP="00B13FD3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485" w14:paraId="12F7CDA8" w14:textId="19F83EA7" w:rsidTr="0013697B">
        <w:tc>
          <w:tcPr>
            <w:tcW w:w="2643" w:type="dxa"/>
          </w:tcPr>
          <w:p w14:paraId="46F9204C" w14:textId="164F7A04" w:rsidR="00F81485" w:rsidRDefault="00597614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اسم ولقب الطالب</w:t>
            </w:r>
          </w:p>
        </w:tc>
        <w:tc>
          <w:tcPr>
            <w:tcW w:w="3913" w:type="dxa"/>
            <w:gridSpan w:val="2"/>
          </w:tcPr>
          <w:p w14:paraId="5E58E28B" w14:textId="6F5D55A0" w:rsidR="00F81485" w:rsidRDefault="00F81485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اللقب:</w:t>
            </w:r>
            <w:sdt>
              <w:sdtPr>
                <w:rPr>
                  <w:rFonts w:hint="cs"/>
                  <w:rtl/>
                </w:rPr>
                <w:id w:val="10771751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697B" w:rsidRPr="00F376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43" w:type="dxa"/>
          </w:tcPr>
          <w:p w14:paraId="63884D7B" w14:textId="7E0A036B" w:rsidR="00F81485" w:rsidRDefault="00F81485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الاسم:</w:t>
            </w:r>
            <w:sdt>
              <w:sdtPr>
                <w:rPr>
                  <w:rFonts w:hint="cs"/>
                  <w:rtl/>
                </w:rPr>
                <w:id w:val="-20749658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697B" w:rsidRPr="00F376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1485" w14:paraId="5A9393AD" w14:textId="5521727F" w:rsidTr="0013697B">
        <w:tc>
          <w:tcPr>
            <w:tcW w:w="2643" w:type="dxa"/>
          </w:tcPr>
          <w:p w14:paraId="479973BB" w14:textId="788FA5E3" w:rsidR="00F81485" w:rsidRPr="00597614" w:rsidRDefault="00597614" w:rsidP="00B13FD3">
            <w:pPr>
              <w:bidi/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</w:p>
        </w:tc>
        <w:tc>
          <w:tcPr>
            <w:tcW w:w="3913" w:type="dxa"/>
            <w:gridSpan w:val="2"/>
          </w:tcPr>
          <w:p w14:paraId="64F9B4A2" w14:textId="6E2282F4" w:rsidR="00F81485" w:rsidRPr="00F81485" w:rsidRDefault="00F81485" w:rsidP="00F81485">
            <w:pPr>
              <w:rPr>
                <w:rtl/>
                <w:lang w:val="fr-FR"/>
              </w:rPr>
            </w:pPr>
            <w:proofErr w:type="spellStart"/>
            <w:proofErr w:type="gramStart"/>
            <w:r w:rsidRPr="0013697B">
              <w:t>Prénom</w:t>
            </w:r>
            <w:proofErr w:type="spellEnd"/>
            <w:r w:rsidRPr="0013697B">
              <w:t xml:space="preserve"> :</w:t>
            </w:r>
            <w:proofErr w:type="gramEnd"/>
            <w:sdt>
              <w:sdtPr>
                <w:rPr>
                  <w:lang w:val="fr-FR"/>
                </w:rPr>
                <w:id w:val="126831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697B" w:rsidRPr="00F376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43" w:type="dxa"/>
          </w:tcPr>
          <w:p w14:paraId="7F32478D" w14:textId="7B8BEA4E" w:rsidR="00F81485" w:rsidRPr="00D059A2" w:rsidRDefault="00F81485" w:rsidP="00F81485">
            <w:proofErr w:type="gramStart"/>
            <w:r w:rsidRPr="00D059A2">
              <w:t>Nom :</w:t>
            </w:r>
            <w:proofErr w:type="gramEnd"/>
            <w:sdt>
              <w:sdtPr>
                <w:rPr>
                  <w:lang w:val="fr-FR"/>
                </w:rPr>
                <w:id w:val="233666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3697B" w:rsidRPr="00F376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1485" w14:paraId="183AC39D" w14:textId="77777777" w:rsidTr="0013697B">
        <w:tc>
          <w:tcPr>
            <w:tcW w:w="2643" w:type="dxa"/>
          </w:tcPr>
          <w:p w14:paraId="6A95321B" w14:textId="5D447B7E" w:rsidR="00F81485" w:rsidRPr="00F81485" w:rsidRDefault="00260E8B" w:rsidP="00B13FD3">
            <w:pPr>
              <w:bidi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رقم التسجيل</w:t>
            </w:r>
          </w:p>
        </w:tc>
        <w:sdt>
          <w:sdtPr>
            <w:rPr>
              <w:rtl/>
            </w:rPr>
            <w:id w:val="-453181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78B022FA" w14:textId="2C45DD03" w:rsidR="00F81485" w:rsidRDefault="0013697B" w:rsidP="00B13FD3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0E8B" w14:paraId="65B14CF0" w14:textId="2898DF5E" w:rsidTr="0013697B">
        <w:tc>
          <w:tcPr>
            <w:tcW w:w="2643" w:type="dxa"/>
          </w:tcPr>
          <w:p w14:paraId="3776690B" w14:textId="3B2A481F" w:rsidR="00260E8B" w:rsidRDefault="00260E8B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لقب واسم المشرف</w:t>
            </w:r>
          </w:p>
        </w:tc>
        <w:sdt>
          <w:sdtPr>
            <w:rPr>
              <w:rtl/>
            </w:rPr>
            <w:id w:val="-1854640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54A8AAE7" w14:textId="4E8FBB72" w:rsidR="00260E8B" w:rsidRDefault="00C17460" w:rsidP="00B13FD3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86" w:type="dxa"/>
            <w:gridSpan w:val="2"/>
          </w:tcPr>
          <w:p w14:paraId="0BBDEA60" w14:textId="61182B50" w:rsidR="00260E8B" w:rsidRDefault="00260E8B" w:rsidP="00B13F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الرتبة:</w:t>
            </w:r>
            <w:r w:rsidR="00C17460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44724303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أستاذ" w:value="أستاذ"/>
                  <w:listItem w:displayText="أستاذ محاضر أ" w:value="أستاذ محاضر أ"/>
                </w:comboBox>
              </w:sdtPr>
              <w:sdtEndPr/>
              <w:sdtContent>
                <w:r w:rsidR="00C17460" w:rsidRPr="00F376C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0E8B" w14:paraId="0D1C3C88" w14:textId="77777777" w:rsidTr="0013697B">
        <w:tc>
          <w:tcPr>
            <w:tcW w:w="2643" w:type="dxa"/>
          </w:tcPr>
          <w:p w14:paraId="0C6D5A8B" w14:textId="224C5A58" w:rsidR="00260E8B" w:rsidRDefault="00260E8B" w:rsidP="00260E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لقب واسم المشرف المساعد ان وجد</w:t>
            </w:r>
          </w:p>
        </w:tc>
        <w:tc>
          <w:tcPr>
            <w:tcW w:w="3870" w:type="dxa"/>
          </w:tcPr>
          <w:p w14:paraId="5A372D88" w14:textId="77777777" w:rsidR="00260E8B" w:rsidRDefault="00260E8B" w:rsidP="00260E8B">
            <w:pPr>
              <w:bidi/>
              <w:rPr>
                <w:rtl/>
              </w:rPr>
            </w:pPr>
          </w:p>
        </w:tc>
        <w:tc>
          <w:tcPr>
            <w:tcW w:w="3986" w:type="dxa"/>
            <w:gridSpan w:val="2"/>
          </w:tcPr>
          <w:p w14:paraId="11DAAC9A" w14:textId="2BF5C8C0" w:rsidR="00260E8B" w:rsidRDefault="00260E8B" w:rsidP="00260E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الرتبة:</w:t>
            </w:r>
            <w:r w:rsidR="00C17460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936592254"/>
                <w:placeholder>
                  <w:docPart w:val="6AE088B3D54A46FD8EFEB5E1A2112E8C"/>
                </w:placeholder>
                <w:showingPlcHdr/>
                <w:comboBox>
                  <w:listItem w:value="Choose an item."/>
                  <w:listItem w:displayText="أستاذ" w:value="أستاذ"/>
                  <w:listItem w:displayText="أستاذ محاضر أ" w:value="أستاذ محاضر أ"/>
                  <w:listItem w:displayText="دكتوراه" w:value="دكتوراه"/>
                </w:comboBox>
              </w:sdtPr>
              <w:sdtEndPr/>
              <w:sdtContent>
                <w:r w:rsidR="00C17460" w:rsidRPr="00F376C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5926" w14:paraId="1BC10F38" w14:textId="77777777" w:rsidTr="0013697B">
        <w:tc>
          <w:tcPr>
            <w:tcW w:w="2643" w:type="dxa"/>
          </w:tcPr>
          <w:p w14:paraId="55803FDC" w14:textId="4FB5EAD7" w:rsidR="004A5926" w:rsidRDefault="004A5926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الشهادة المحضرة</w:t>
            </w:r>
          </w:p>
        </w:tc>
        <w:sdt>
          <w:sdtPr>
            <w:rPr>
              <w:rtl/>
            </w:rPr>
            <w:id w:val="-600870069"/>
            <w:lock w:val="sdtLocked"/>
            <w:placeholder>
              <w:docPart w:val="DefaultPlaceholder_-1854013438"/>
            </w:placeholder>
            <w:showingPlcHdr/>
            <w:dropDownList>
              <w:listItem w:displayText="اضغط للاختيار" w:value=""/>
              <w:listItem w:displayText="دكتوراه علوم" w:value="دكتوراه علوم"/>
              <w:listItem w:displayText="دكتوراه ل م د" w:value="دكتوراه ل م د"/>
            </w:dropDownList>
          </w:sdtPr>
          <w:sdtEndPr/>
          <w:sdtContent>
            <w:tc>
              <w:tcPr>
                <w:tcW w:w="7856" w:type="dxa"/>
                <w:gridSpan w:val="3"/>
              </w:tcPr>
              <w:p w14:paraId="341EC6E5" w14:textId="2D9A9550" w:rsidR="004A5926" w:rsidRDefault="00455E03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5926" w14:paraId="0E0BEE33" w14:textId="77777777" w:rsidTr="0013697B">
        <w:tc>
          <w:tcPr>
            <w:tcW w:w="2643" w:type="dxa"/>
          </w:tcPr>
          <w:p w14:paraId="58718A85" w14:textId="266191CE" w:rsidR="004A5926" w:rsidRDefault="004A5926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لغة الأطروحة</w:t>
            </w:r>
          </w:p>
        </w:tc>
        <w:sdt>
          <w:sdtPr>
            <w:rPr>
              <w:rtl/>
            </w:rPr>
            <w:id w:val="984592531"/>
            <w:lock w:val="sdtLocked"/>
            <w:placeholder>
              <w:docPart w:val="C5B8730CD69D45F49F657C871F396EC2"/>
            </w:placeholder>
            <w:showingPlcHdr/>
            <w:dropDownList>
              <w:listItem w:displayText="اضغط للاختيار" w:value=""/>
              <w:listItem w:displayText="عربية" w:value="عربية"/>
              <w:listItem w:displayText="فرنسية" w:value="فرنسية"/>
              <w:listItem w:displayText="انجليزية" w:value="انجليزية"/>
            </w:dropDownList>
          </w:sdtPr>
          <w:sdtEndPr/>
          <w:sdtContent>
            <w:tc>
              <w:tcPr>
                <w:tcW w:w="7856" w:type="dxa"/>
                <w:gridSpan w:val="3"/>
              </w:tcPr>
              <w:p w14:paraId="16DBEC7B" w14:textId="470646A0" w:rsidR="004A5926" w:rsidRDefault="00455E03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5926" w14:paraId="2B8EA5DF" w14:textId="77777777" w:rsidTr="0013697B">
        <w:tc>
          <w:tcPr>
            <w:tcW w:w="2643" w:type="dxa"/>
          </w:tcPr>
          <w:p w14:paraId="7ABDC0E3" w14:textId="7A4F2E0F" w:rsidR="004A5926" w:rsidRDefault="00597614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</w:t>
            </w:r>
            <w:r w:rsidR="004A5926">
              <w:rPr>
                <w:rFonts w:hint="cs"/>
                <w:rtl/>
              </w:rPr>
              <w:t xml:space="preserve">نوان </w:t>
            </w:r>
            <w:r>
              <w:rPr>
                <w:rFonts w:hint="cs"/>
                <w:rtl/>
              </w:rPr>
              <w:t>الأصلي للأطروحة</w:t>
            </w:r>
          </w:p>
        </w:tc>
        <w:sdt>
          <w:sdtPr>
            <w:rPr>
              <w:rtl/>
            </w:rPr>
            <w:id w:val="-543137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5C9DC4AA" w14:textId="1BF4F080" w:rsidR="004A5926" w:rsidRDefault="00C17460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926" w14:paraId="2D6EFB82" w14:textId="77777777" w:rsidTr="0013697B">
        <w:tc>
          <w:tcPr>
            <w:tcW w:w="2643" w:type="dxa"/>
          </w:tcPr>
          <w:p w14:paraId="1A7E1602" w14:textId="43E7D90C" w:rsidR="004A5926" w:rsidRDefault="004A5926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عنوان الأطروحة </w:t>
            </w:r>
            <w:r w:rsidR="00597614">
              <w:rPr>
                <w:rFonts w:hint="cs"/>
                <w:rtl/>
              </w:rPr>
              <w:t>مترجم 1</w:t>
            </w:r>
          </w:p>
        </w:tc>
        <w:sdt>
          <w:sdtPr>
            <w:rPr>
              <w:rtl/>
            </w:rPr>
            <w:id w:val="999536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721F14D4" w14:textId="47E8D156" w:rsidR="004A5926" w:rsidRDefault="00C17460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926" w14:paraId="5626D496" w14:textId="77777777" w:rsidTr="0013697B">
        <w:tc>
          <w:tcPr>
            <w:tcW w:w="2643" w:type="dxa"/>
          </w:tcPr>
          <w:p w14:paraId="15B372AF" w14:textId="3579A717" w:rsidR="004A5926" w:rsidRDefault="004A5926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عنوان الأطروحة </w:t>
            </w:r>
            <w:r w:rsidR="00597614">
              <w:rPr>
                <w:rFonts w:hint="cs"/>
                <w:rtl/>
              </w:rPr>
              <w:t>مترجم 2</w:t>
            </w:r>
            <w:r>
              <w:rPr>
                <w:rFonts w:hint="cs"/>
                <w:rtl/>
              </w:rPr>
              <w:t xml:space="preserve"> </w:t>
            </w:r>
          </w:p>
        </w:tc>
        <w:sdt>
          <w:sdtPr>
            <w:rPr>
              <w:rtl/>
            </w:rPr>
            <w:id w:val="-34778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20436FDA" w14:textId="216F2EB5" w:rsidR="004A5926" w:rsidRDefault="00C17460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926" w14:paraId="416B1273" w14:textId="77777777" w:rsidTr="0013697B">
        <w:tc>
          <w:tcPr>
            <w:tcW w:w="2643" w:type="dxa"/>
          </w:tcPr>
          <w:p w14:paraId="2AB668E4" w14:textId="41E27242" w:rsidR="004A5926" w:rsidRDefault="00597614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الكلمات الدالة</w:t>
            </w:r>
            <w:r w:rsidR="00C17460">
              <w:rPr>
                <w:rFonts w:hint="cs"/>
                <w:rtl/>
              </w:rPr>
              <w:t xml:space="preserve"> بلغة الأطروحة (افصل بينها بفاصلة منقوطة)</w:t>
            </w:r>
          </w:p>
        </w:tc>
        <w:sdt>
          <w:sdtPr>
            <w:rPr>
              <w:rtl/>
            </w:rPr>
            <w:id w:val="-156000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32E2C9F9" w14:textId="4099BB7C" w:rsidR="004A5926" w:rsidRDefault="00C17460" w:rsidP="00C17460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926" w14:paraId="7017EA04" w14:textId="77777777" w:rsidTr="0013697B">
        <w:tc>
          <w:tcPr>
            <w:tcW w:w="2643" w:type="dxa"/>
          </w:tcPr>
          <w:p w14:paraId="43AF9A12" w14:textId="132D5EEE" w:rsidR="004A5926" w:rsidRDefault="00597614" w:rsidP="004A592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الملخص</w:t>
            </w:r>
            <w:r w:rsidR="00C17460">
              <w:rPr>
                <w:rFonts w:hint="cs"/>
                <w:rtl/>
              </w:rPr>
              <w:t xml:space="preserve"> بلغة الأطروحة (</w:t>
            </w:r>
            <w:r>
              <w:rPr>
                <w:rFonts w:hint="cs"/>
                <w:rtl/>
              </w:rPr>
              <w:t>250 كلمة على الأكثر)</w:t>
            </w:r>
          </w:p>
        </w:tc>
        <w:sdt>
          <w:sdtPr>
            <w:rPr>
              <w:rtl/>
            </w:rPr>
            <w:id w:val="1177070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42B68BA4" w14:textId="76A88C96" w:rsidR="004A5926" w:rsidRDefault="00C17460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926" w14:paraId="2E052AF2" w14:textId="77777777" w:rsidTr="0013697B">
        <w:tc>
          <w:tcPr>
            <w:tcW w:w="2643" w:type="dxa"/>
          </w:tcPr>
          <w:p w14:paraId="60799AAE" w14:textId="50F27A55" w:rsidR="004A5926" w:rsidRDefault="00597614" w:rsidP="004A59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الملخص مترجم للغة الانجليزية</w:t>
            </w:r>
          </w:p>
        </w:tc>
        <w:sdt>
          <w:sdtPr>
            <w:rPr>
              <w:rtl/>
            </w:rPr>
            <w:id w:val="2005001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342FEF89" w14:textId="5BC5D33A" w:rsidR="004A5926" w:rsidRDefault="00C17460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7460" w14:paraId="235B8E54" w14:textId="77777777" w:rsidTr="0013697B">
        <w:tc>
          <w:tcPr>
            <w:tcW w:w="2643" w:type="dxa"/>
          </w:tcPr>
          <w:p w14:paraId="2199BC8D" w14:textId="1E5C2EC9" w:rsidR="00C17460" w:rsidRDefault="00C17460" w:rsidP="004A59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الكلمات الدالة باللغة الانجليزية</w:t>
            </w:r>
          </w:p>
        </w:tc>
        <w:sdt>
          <w:sdtPr>
            <w:rPr>
              <w:rtl/>
            </w:rPr>
            <w:id w:val="-1982521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56" w:type="dxa"/>
                <w:gridSpan w:val="3"/>
              </w:tcPr>
              <w:p w14:paraId="21E32DAA" w14:textId="70EA62F5" w:rsidR="00C17460" w:rsidRDefault="00C17460" w:rsidP="004A5926">
                <w:pPr>
                  <w:bidi/>
                  <w:rPr>
                    <w:rtl/>
                  </w:rPr>
                </w:pPr>
                <w:r w:rsidRPr="00F376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6B6D4C" w14:textId="77777777" w:rsidR="00B13FD3" w:rsidRPr="00CE1E3D" w:rsidRDefault="00B13FD3" w:rsidP="00B13FD3">
      <w:pPr>
        <w:bidi/>
      </w:pPr>
    </w:p>
    <w:sectPr w:rsidR="00B13FD3" w:rsidRPr="00CE1E3D" w:rsidSect="00E77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FC14" w14:textId="77777777" w:rsidR="00025325" w:rsidRDefault="00025325" w:rsidP="00590471">
      <w:r>
        <w:separator/>
      </w:r>
    </w:p>
  </w:endnote>
  <w:endnote w:type="continuationSeparator" w:id="0">
    <w:p w14:paraId="74D8BE2F" w14:textId="77777777" w:rsidR="00025325" w:rsidRDefault="0002532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3C7E" w14:textId="77777777" w:rsidR="000802A5" w:rsidRDefault="0008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E949" w14:textId="77777777" w:rsidR="000802A5" w:rsidRDefault="00080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31B1" w14:textId="77777777" w:rsidR="000802A5" w:rsidRDefault="0008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E5FC" w14:textId="77777777" w:rsidR="00025325" w:rsidRDefault="00025325" w:rsidP="00590471">
      <w:r>
        <w:separator/>
      </w:r>
    </w:p>
  </w:footnote>
  <w:footnote w:type="continuationSeparator" w:id="0">
    <w:p w14:paraId="1C66C65D" w14:textId="77777777" w:rsidR="00025325" w:rsidRDefault="0002532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05C9" w14:textId="77777777" w:rsidR="000802A5" w:rsidRDefault="0008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12D" w14:textId="373CE31D" w:rsidR="00590471" w:rsidRPr="00414C9B" w:rsidRDefault="00AC0950" w:rsidP="00AF0AD0">
    <w:pPr>
      <w:pStyle w:val="BodyText"/>
      <w:tabs>
        <w:tab w:val="left" w:pos="8779"/>
      </w:tabs>
      <w:bidi/>
      <w:spacing w:after="0"/>
      <w:ind w:left="2167"/>
      <w:rPr>
        <w:bCs/>
        <w:noProof/>
        <w:color w:val="2C567A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Cs/>
        <w:noProof/>
        <w:color w:val="2C567A" w:themeColor="accent1"/>
        <w:sz w:val="28"/>
        <w:szCs w:val="28"/>
        <w:lang w:val="fr-FR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34BB040A" wp14:editId="6C8AC31F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723900" cy="8001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C9B">
      <w:rPr>
        <w:rFonts w:hint="cs"/>
        <w:bCs/>
        <w:noProof/>
        <w:color w:val="2C567A" w:themeColor="accent1"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1EB622" wp14:editId="22F07C51">
              <wp:simplePos x="0" y="0"/>
              <wp:positionH relativeFrom="column">
                <wp:posOffset>-713105</wp:posOffset>
              </wp:positionH>
              <wp:positionV relativeFrom="paragraph">
                <wp:posOffset>-457200</wp:posOffset>
              </wp:positionV>
              <wp:extent cx="7772400" cy="26479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47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61D4CB" id="Rectangle 4" o:spid="_x0000_s1026" style="position:absolute;margin-left:-56.15pt;margin-top:-36pt;width:612pt;height:2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" fillcolor="#2c567a [3204]" stroked="f"/>
          </w:pict>
        </mc:Fallback>
      </mc:AlternateContent>
    </w:r>
    <w:r w:rsidR="000802A5" w:rsidRPr="00414C9B">
      <w:rPr>
        <w:rFonts w:hint="cs"/>
        <w:bCs/>
        <w:noProof/>
        <w:color w:val="2C567A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جامعة العربي بن مهيدي أم البواقي</w:t>
    </w:r>
    <w:r w:rsidR="00AF0AD0">
      <w:rPr>
        <w:bCs/>
        <w:noProof/>
        <w:color w:val="2C567A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05C581E1" w14:textId="32E97A5B" w:rsidR="00414C9B" w:rsidRDefault="00414C9B" w:rsidP="00AF0AD0">
    <w:pPr>
      <w:pStyle w:val="BodyText"/>
      <w:bidi/>
      <w:spacing w:after="0"/>
      <w:ind w:right="1134"/>
      <w:jc w:val="center"/>
      <w:rPr>
        <w:bCs/>
        <w:noProof/>
        <w:color w:val="2C567A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14C9B">
      <w:rPr>
        <w:rFonts w:hint="cs"/>
        <w:bCs/>
        <w:noProof/>
        <w:color w:val="2C567A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نيابة مديرية الجامعة للتكوين العالي</w:t>
    </w:r>
    <w:r>
      <w:rPr>
        <w:rFonts w:hint="cs"/>
        <w:bCs/>
        <w:noProof/>
        <w:color w:val="2C567A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في الطور الثالث والتأهيل الجامعي والبحث العلمي وكذا التكوين العالي فيما بعد التدرج</w:t>
    </w:r>
  </w:p>
  <w:p w14:paraId="746ABA79" w14:textId="77777777" w:rsidR="00B13FD3" w:rsidRPr="00414C9B" w:rsidRDefault="00B13FD3" w:rsidP="00B13FD3">
    <w:pPr>
      <w:pStyle w:val="BodyText"/>
      <w:bidi/>
      <w:spacing w:after="0"/>
      <w:ind w:right="2835"/>
      <w:jc w:val="center"/>
      <w:rPr>
        <w:bCs/>
        <w:color w:val="2C567A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FC95" w14:textId="77777777" w:rsidR="000802A5" w:rsidRDefault="0008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5931">
    <w:abstractNumId w:val="0"/>
  </w:num>
  <w:num w:numId="2" w16cid:durableId="15893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A5"/>
    <w:rsid w:val="00025325"/>
    <w:rsid w:val="00055B72"/>
    <w:rsid w:val="00060042"/>
    <w:rsid w:val="000802A5"/>
    <w:rsid w:val="0008685D"/>
    <w:rsid w:val="00112FD7"/>
    <w:rsid w:val="001253DD"/>
    <w:rsid w:val="00136263"/>
    <w:rsid w:val="0013697B"/>
    <w:rsid w:val="00150ABD"/>
    <w:rsid w:val="001A6F62"/>
    <w:rsid w:val="00222466"/>
    <w:rsid w:val="00236632"/>
    <w:rsid w:val="00260E8B"/>
    <w:rsid w:val="00276174"/>
    <w:rsid w:val="0029260E"/>
    <w:rsid w:val="002B4549"/>
    <w:rsid w:val="00310F17"/>
    <w:rsid w:val="003326CB"/>
    <w:rsid w:val="00376291"/>
    <w:rsid w:val="003763B9"/>
    <w:rsid w:val="00380FD1"/>
    <w:rsid w:val="00383D02"/>
    <w:rsid w:val="00384CE1"/>
    <w:rsid w:val="00414C9B"/>
    <w:rsid w:val="00455E03"/>
    <w:rsid w:val="004A5926"/>
    <w:rsid w:val="004E158A"/>
    <w:rsid w:val="005104D7"/>
    <w:rsid w:val="005471D7"/>
    <w:rsid w:val="00565C77"/>
    <w:rsid w:val="0056708E"/>
    <w:rsid w:val="005801E5"/>
    <w:rsid w:val="00590471"/>
    <w:rsid w:val="00597614"/>
    <w:rsid w:val="005A1BA4"/>
    <w:rsid w:val="005D01FA"/>
    <w:rsid w:val="005D45DC"/>
    <w:rsid w:val="006716D8"/>
    <w:rsid w:val="006920F0"/>
    <w:rsid w:val="006C020C"/>
    <w:rsid w:val="006D79A8"/>
    <w:rsid w:val="006F038A"/>
    <w:rsid w:val="007575B6"/>
    <w:rsid w:val="007F5B63"/>
    <w:rsid w:val="00803A0A"/>
    <w:rsid w:val="00846CB9"/>
    <w:rsid w:val="008A1E6E"/>
    <w:rsid w:val="008B108C"/>
    <w:rsid w:val="008C2CFC"/>
    <w:rsid w:val="009475DC"/>
    <w:rsid w:val="00967B93"/>
    <w:rsid w:val="009B591F"/>
    <w:rsid w:val="00A31B16"/>
    <w:rsid w:val="00AC0950"/>
    <w:rsid w:val="00AE68A8"/>
    <w:rsid w:val="00AF0AD0"/>
    <w:rsid w:val="00B13FD3"/>
    <w:rsid w:val="00B6466C"/>
    <w:rsid w:val="00B76CDA"/>
    <w:rsid w:val="00C14078"/>
    <w:rsid w:val="00C17460"/>
    <w:rsid w:val="00C83A18"/>
    <w:rsid w:val="00CC1E8B"/>
    <w:rsid w:val="00CD2321"/>
    <w:rsid w:val="00CE1E3D"/>
    <w:rsid w:val="00D053FA"/>
    <w:rsid w:val="00D059A2"/>
    <w:rsid w:val="00D26515"/>
    <w:rsid w:val="00DF0C1C"/>
    <w:rsid w:val="00E040B9"/>
    <w:rsid w:val="00E26AED"/>
    <w:rsid w:val="00E73AB8"/>
    <w:rsid w:val="00E77B5E"/>
    <w:rsid w:val="00E90A60"/>
    <w:rsid w:val="00ED47F7"/>
    <w:rsid w:val="00EE7E09"/>
    <w:rsid w:val="00F0223C"/>
    <w:rsid w:val="00F3235D"/>
    <w:rsid w:val="00F509FC"/>
    <w:rsid w:val="00F721ED"/>
    <w:rsid w:val="00F81485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D62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9B591F"/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AE68A8"/>
    <w:rPr>
      <w:rFonts w:asciiTheme="majorHAnsi" w:hAnsiTheme="majorHAnsi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AE68A8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es">
    <w:name w:val="Dates"/>
    <w:basedOn w:val="BodyText"/>
    <w:uiPriority w:val="1"/>
    <w:semiHidden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basedOn w:val="Normal"/>
    <w:uiPriority w:val="1"/>
    <w:rsid w:val="00AE68A8"/>
    <w:pPr>
      <w:widowControl w:val="0"/>
      <w:autoSpaceDE w:val="0"/>
      <w:autoSpaceDN w:val="0"/>
      <w:adjustRightInd w:val="0"/>
      <w:spacing w:after="0"/>
    </w:pPr>
    <w:rPr>
      <w:rFonts w:cs="Georgia"/>
      <w:sz w:val="8"/>
    </w:rPr>
  </w:style>
  <w:style w:type="paragraph" w:customStyle="1" w:styleId="Contact">
    <w:name w:val="Contact"/>
    <w:basedOn w:val="Normal"/>
    <w:link w:val="ContactChar"/>
    <w:uiPriority w:val="1"/>
    <w:qFormat/>
    <w:rsid w:val="00AE68A8"/>
    <w:pPr>
      <w:spacing w:after="0"/>
    </w:pPr>
  </w:style>
  <w:style w:type="paragraph" w:styleId="Closing">
    <w:name w:val="Closing"/>
    <w:basedOn w:val="Normal"/>
    <w:link w:val="ClosingChar"/>
    <w:uiPriority w:val="99"/>
    <w:qFormat/>
    <w:rsid w:val="009B591F"/>
    <w:pPr>
      <w:spacing w:before="480" w:after="0"/>
    </w:pPr>
  </w:style>
  <w:style w:type="character" w:customStyle="1" w:styleId="ContactChar">
    <w:name w:val="Contact Char"/>
    <w:basedOn w:val="DefaultParagraphFont"/>
    <w:link w:val="Contact"/>
    <w:uiPriority w:val="1"/>
    <w:rsid w:val="00AE68A8"/>
  </w:style>
  <w:style w:type="character" w:customStyle="1" w:styleId="ClosingChar">
    <w:name w:val="Closing Char"/>
    <w:basedOn w:val="DefaultParagraphFont"/>
    <w:link w:val="Closing"/>
    <w:uiPriority w:val="99"/>
    <w:rsid w:val="009B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%20AICH\AppData\Local\Microsoft\Office\16.0\DTS\en-US%7b79751E48-1433-4569-81E8-3FF01BC12F94%7d\%7bC2A29FAC-FAE3-49DC-B6A7-43B988797B83%7dtf2274601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775D-48C1-481B-9591-E62B3E0C82D8}"/>
      </w:docPartPr>
      <w:docPartBody>
        <w:p w:rsidR="00331D23" w:rsidRDefault="00440EAF">
          <w:r w:rsidRPr="00F376CE">
            <w:rPr>
              <w:rStyle w:val="PlaceholderText"/>
            </w:rPr>
            <w:t>Choose an item.</w:t>
          </w:r>
        </w:p>
      </w:docPartBody>
    </w:docPart>
    <w:docPart>
      <w:docPartPr>
        <w:name w:val="C5B8730CD69D45F49F657C871F396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70270-C501-488B-9D54-8DB3F1F0BF42}"/>
      </w:docPartPr>
      <w:docPartBody>
        <w:p w:rsidR="00331D23" w:rsidRDefault="00440EAF" w:rsidP="00440EAF">
          <w:pPr>
            <w:pStyle w:val="C5B8730CD69D45F49F657C871F396EC2"/>
          </w:pPr>
          <w:r w:rsidRPr="00F376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6BE7-D797-4557-A270-578C70BFB54C}"/>
      </w:docPartPr>
      <w:docPartBody>
        <w:p w:rsidR="00331D23" w:rsidRDefault="00440EAF">
          <w:r w:rsidRPr="00F376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088B3D54A46FD8EFEB5E1A2112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6C2E-F2E3-4318-AD1D-A4C2AF3AEB74}"/>
      </w:docPartPr>
      <w:docPartBody>
        <w:p w:rsidR="00331D23" w:rsidRDefault="00440EAF" w:rsidP="00440EAF">
          <w:pPr>
            <w:pStyle w:val="6AE088B3D54A46FD8EFEB5E1A2112E8C"/>
          </w:pPr>
          <w:r w:rsidRPr="00F376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AF"/>
    <w:rsid w:val="00046C4E"/>
    <w:rsid w:val="00331D23"/>
    <w:rsid w:val="00440EAF"/>
    <w:rsid w:val="005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EAF"/>
    <w:rPr>
      <w:color w:val="808080"/>
    </w:rPr>
  </w:style>
  <w:style w:type="paragraph" w:customStyle="1" w:styleId="C5B8730CD69D45F49F657C871F396EC2">
    <w:name w:val="C5B8730CD69D45F49F657C871F396EC2"/>
    <w:rsid w:val="00440EAF"/>
  </w:style>
  <w:style w:type="paragraph" w:customStyle="1" w:styleId="6AE088B3D54A46FD8EFEB5E1A2112E8C">
    <w:name w:val="6AE088B3D54A46FD8EFEB5E1A2112E8C"/>
    <w:rsid w:val="00440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673834-333B-4B11-831E-9618DFDA4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{C2A29FAC-FAE3-49DC-B6A7-43B988797B83}tf22746018_win32.dotx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2022-05-27T19:23:00Z</dcterms:created>
  <dcterms:modified xsi:type="dcterms:W3CDTF">2022-05-29T16:42:00Z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