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30A4" w14:textId="77777777" w:rsidR="00707A80" w:rsidRPr="00A27599" w:rsidRDefault="00707A80" w:rsidP="00707A80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27599">
        <w:rPr>
          <w:rFonts w:ascii="Times New Roman" w:hAnsi="Times New Roman" w:cs="Times New Roman" w:hint="cs"/>
          <w:b/>
          <w:bCs/>
          <w:sz w:val="28"/>
          <w:szCs w:val="28"/>
          <w:rtl/>
        </w:rPr>
        <w:t>وزارة التعليم العالي و البحث العلمي</w:t>
      </w:r>
    </w:p>
    <w:p w14:paraId="6952FE29" w14:textId="77777777" w:rsidR="00F267B9" w:rsidRPr="00A27599" w:rsidRDefault="00F267B9" w:rsidP="00A27599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>جامعة العربي بن مهيدي أم البواقي</w:t>
      </w:r>
    </w:p>
    <w:p w14:paraId="2FED4B07" w14:textId="77777777" w:rsidR="00F267B9" w:rsidRPr="00A27599" w:rsidRDefault="00F267B9" w:rsidP="00A27599">
      <w:pPr>
        <w:bidi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>كلية العلوم الدقيقة وعلوم الطبيعة والحياة</w:t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27599" w:rsidRPr="00A2759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 w:rsidR="00A27599"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>السنة الجامعية 2023/2024</w:t>
      </w:r>
    </w:p>
    <w:p w14:paraId="3D64271B" w14:textId="77777777" w:rsidR="00F267B9" w:rsidRPr="00A27599" w:rsidRDefault="00F267B9" w:rsidP="00A27599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27599">
        <w:rPr>
          <w:rFonts w:ascii="Times New Roman" w:hAnsi="Times New Roman" w:cs="Times New Roman"/>
          <w:b/>
          <w:bCs/>
          <w:sz w:val="28"/>
          <w:szCs w:val="28"/>
          <w:rtl/>
        </w:rPr>
        <w:t>قسم علوم الطبيعة والحياة</w:t>
      </w:r>
    </w:p>
    <w:p w14:paraId="463D0F4D" w14:textId="77777777" w:rsidR="00707A80" w:rsidRDefault="00707A80" w:rsidP="00707A80">
      <w:pPr>
        <w:bidi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F8083" w14:textId="77777777" w:rsidR="00452643" w:rsidRPr="00A27599" w:rsidRDefault="00452643" w:rsidP="00452643">
      <w:pPr>
        <w:bidi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0C44E" w14:textId="6275498D" w:rsidR="00707A80" w:rsidRPr="00CA352B" w:rsidRDefault="00707A80" w:rsidP="00AA46F2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A352B">
        <w:rPr>
          <w:rFonts w:ascii="Times New Roman" w:hAnsi="Times New Roman" w:cs="Times New Roman"/>
          <w:b/>
          <w:bCs/>
          <w:sz w:val="28"/>
          <w:szCs w:val="28"/>
          <w:rtl/>
        </w:rPr>
        <w:t>المستوى</w:t>
      </w:r>
      <w:r w:rsidRPr="00CA352B">
        <w:rPr>
          <w:rFonts w:ascii="Times New Roman" w:hAnsi="Times New Roman" w:cs="Times New Roman"/>
          <w:sz w:val="28"/>
          <w:szCs w:val="28"/>
          <w:rtl/>
        </w:rPr>
        <w:t> </w:t>
      </w:r>
      <w:r w:rsidRPr="00CA352B">
        <w:rPr>
          <w:rFonts w:ascii="Times New Roman" w:hAnsi="Times New Roman" w:cs="Times New Roman"/>
          <w:sz w:val="28"/>
          <w:szCs w:val="28"/>
        </w:rPr>
        <w:t xml:space="preserve"> </w:t>
      </w:r>
      <w:r w:rsidRPr="00CA352B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771583" w:rsidRPr="00CA352B">
        <w:rPr>
          <w:rFonts w:ascii="Times New Roman" w:hAnsi="Times New Roman" w:cs="Times New Roman" w:hint="cs"/>
          <w:sz w:val="28"/>
          <w:szCs w:val="28"/>
          <w:rtl/>
          <w:lang w:val="fr-FR"/>
        </w:rPr>
        <w:t xml:space="preserve">سنة أولى ليسانس </w:t>
      </w:r>
      <w:r w:rsidR="00AA46F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A27599" w:rsidRPr="00CA352B">
        <w:rPr>
          <w:rFonts w:ascii="Times New Roman" w:hAnsi="Times New Roman" w:cs="Times New Roman"/>
          <w:sz w:val="28"/>
          <w:szCs w:val="28"/>
          <w:rtl/>
          <w:lang w:val="fr-FR"/>
        </w:rPr>
        <w:tab/>
      </w:r>
      <w:r w:rsidR="00CA352B">
        <w:rPr>
          <w:rFonts w:ascii="Times New Roman" w:hAnsi="Times New Roman" w:cs="Times New Roman"/>
          <w:sz w:val="28"/>
          <w:szCs w:val="28"/>
          <w:rtl/>
          <w:lang w:val="fr-FR"/>
        </w:rPr>
        <w:tab/>
      </w:r>
      <w:r w:rsidR="00AA46F2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CA352B">
        <w:rPr>
          <w:rFonts w:ascii="Times New Roman" w:hAnsi="Times New Roman" w:cs="Times New Roman"/>
          <w:b/>
          <w:bCs/>
          <w:sz w:val="28"/>
          <w:szCs w:val="28"/>
          <w:rtl/>
          <w:lang w:val="fr-FR"/>
        </w:rPr>
        <w:t>التخصص</w:t>
      </w:r>
      <w:r w:rsidRPr="00CA352B">
        <w:rPr>
          <w:rFonts w:ascii="Times New Roman" w:hAnsi="Times New Roman" w:cs="Times New Roman"/>
          <w:sz w:val="28"/>
          <w:szCs w:val="28"/>
          <w:rtl/>
          <w:lang w:val="fr-FR"/>
        </w:rPr>
        <w:t xml:space="preserve"> </w:t>
      </w:r>
      <w:r w:rsidRPr="00CA352B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CA352B">
        <w:rPr>
          <w:rFonts w:ascii="Times New Roman" w:hAnsi="Times New Roman" w:cs="Times New Roman"/>
          <w:sz w:val="28"/>
          <w:szCs w:val="28"/>
          <w:rtl/>
          <w:lang w:val="fr-FR"/>
        </w:rPr>
        <w:t xml:space="preserve"> </w:t>
      </w:r>
      <w:r w:rsidR="00771583" w:rsidRPr="00CA352B">
        <w:rPr>
          <w:rFonts w:ascii="Times New Roman" w:hAnsi="Times New Roman" w:cs="Times New Roman" w:hint="cs"/>
          <w:sz w:val="28"/>
          <w:szCs w:val="28"/>
          <w:rtl/>
        </w:rPr>
        <w:t>جدع مشترك</w:t>
      </w:r>
      <w:r w:rsidR="00A27599" w:rsidRPr="00CA352B">
        <w:rPr>
          <w:rFonts w:ascii="Times New Roman" w:hAnsi="Times New Roman" w:cs="Times New Roman"/>
          <w:sz w:val="28"/>
          <w:szCs w:val="28"/>
          <w:rtl/>
        </w:rPr>
        <w:tab/>
      </w:r>
      <w:r w:rsidR="00A27599" w:rsidRPr="00CA352B">
        <w:rPr>
          <w:rFonts w:ascii="Times New Roman" w:hAnsi="Times New Roman" w:cs="Times New Roman"/>
          <w:sz w:val="28"/>
          <w:szCs w:val="28"/>
          <w:rtl/>
        </w:rPr>
        <w:tab/>
      </w:r>
      <w:r w:rsidR="00AA46F2">
        <w:rPr>
          <w:rFonts w:ascii="Times New Roman" w:hAnsi="Times New Roman" w:cs="Times New Roman"/>
          <w:sz w:val="28"/>
          <w:szCs w:val="28"/>
        </w:rPr>
        <w:t xml:space="preserve">      </w:t>
      </w:r>
      <w:r w:rsidR="00A27599" w:rsidRPr="00CA352B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A27599" w:rsidRPr="00CA352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لفوج </w:t>
      </w:r>
      <w:r w:rsidR="00771583" w:rsidRPr="00CA352B">
        <w:rPr>
          <w:rFonts w:ascii="Times New Roman" w:hAnsi="Times New Roman" w:cs="Times New Roman" w:hint="cs"/>
          <w:b/>
          <w:bCs/>
          <w:sz w:val="28"/>
          <w:szCs w:val="28"/>
          <w:rtl/>
        </w:rPr>
        <w:t>1-</w:t>
      </w:r>
      <w:r w:rsidR="00184791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CA352B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CA352B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="00AA46F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A352B">
        <w:rPr>
          <w:rFonts w:ascii="Times New Roman" w:hAnsi="Times New Roman" w:cs="Times New Roman"/>
          <w:b/>
          <w:bCs/>
          <w:sz w:val="28"/>
          <w:szCs w:val="28"/>
          <w:rtl/>
        </w:rPr>
        <w:t>المقياس</w:t>
      </w:r>
      <w:r w:rsidRPr="00CA352B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771583" w:rsidRPr="00CA352B">
        <w:rPr>
          <w:rFonts w:ascii="Times New Roman" w:hAnsi="Times New Roman" w:cs="Times New Roman" w:hint="cs"/>
          <w:sz w:val="28"/>
          <w:szCs w:val="28"/>
          <w:rtl/>
        </w:rPr>
        <w:t>الديناميكية الحرارية و كيمياء المحاليل</w:t>
      </w:r>
    </w:p>
    <w:p w14:paraId="79F7BB2D" w14:textId="77777777" w:rsidR="00707A80" w:rsidRDefault="00707A80" w:rsidP="00707A8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3C51C" w14:textId="77777777" w:rsidR="00452643" w:rsidRPr="00A27599" w:rsidRDefault="00452643" w:rsidP="0045264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2FD49B32" w14:textId="77777777" w:rsidR="00F267B9" w:rsidRPr="00A27599" w:rsidRDefault="00F267B9" w:rsidP="00A27599">
      <w:pPr>
        <w:bidi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</w:pPr>
      <w:r w:rsidRPr="00A27599">
        <w:rPr>
          <w:rFonts w:ascii="Times New Roman" w:hAnsi="Times New Roman" w:cs="Times New Roman"/>
          <w:b/>
          <w:bCs/>
          <w:sz w:val="40"/>
          <w:szCs w:val="40"/>
          <w:rtl/>
        </w:rPr>
        <w:t>محضر نقاط</w:t>
      </w:r>
      <w:r w:rsidR="00707A80" w:rsidRPr="00A2759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07A80" w:rsidRPr="00A27599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>السداسي الثاني</w:t>
      </w:r>
    </w:p>
    <w:p w14:paraId="0A528BBC" w14:textId="77777777" w:rsidR="00707A80" w:rsidRPr="00A27599" w:rsidRDefault="00707A80" w:rsidP="00707A80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984"/>
        <w:gridCol w:w="964"/>
        <w:gridCol w:w="1576"/>
        <w:gridCol w:w="1578"/>
        <w:gridCol w:w="1575"/>
        <w:gridCol w:w="1585"/>
      </w:tblGrid>
      <w:tr w:rsidR="007E7C49" w:rsidRPr="007E7C49" w14:paraId="3333C584" w14:textId="77777777" w:rsidTr="00362593">
        <w:trPr>
          <w:jc w:val="center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C7521D" w14:textId="77777777" w:rsidR="007E7C49" w:rsidRPr="007E7C49" w:rsidRDefault="007E7C49" w:rsidP="00A2759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8A5D975" w14:textId="77777777" w:rsidR="007E7C49" w:rsidRPr="007E7C49" w:rsidRDefault="007E7C49" w:rsidP="00A27599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9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988BD4" w14:textId="01ECD5DB" w:rsidR="007E7C49" w:rsidRPr="007E7C49" w:rsidRDefault="007E7C49" w:rsidP="00CA352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7E7C4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EDD333" w14:textId="3F392DA3" w:rsidR="007E7C49" w:rsidRPr="007E7C49" w:rsidRDefault="007E7C49" w:rsidP="00A2759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الاعمال الموجهة</w:t>
            </w:r>
          </w:p>
        </w:tc>
        <w:tc>
          <w:tcPr>
            <w:tcW w:w="15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CC2AFC" w14:textId="77777777" w:rsidR="007E7C49" w:rsidRPr="007E7C49" w:rsidRDefault="007E7C49" w:rsidP="00A2759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الاعمال التطبيقية</w:t>
            </w:r>
          </w:p>
        </w:tc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9EF1E" w14:textId="77777777" w:rsidR="007E7C49" w:rsidRPr="007E7C49" w:rsidRDefault="007E7C49" w:rsidP="00A2759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الامتحان</w:t>
            </w:r>
          </w:p>
        </w:tc>
        <w:tc>
          <w:tcPr>
            <w:tcW w:w="15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774F8E" w14:textId="77777777" w:rsidR="007E7C49" w:rsidRPr="007E7C49" w:rsidRDefault="007E7C49" w:rsidP="00A2759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ملاحضات</w:t>
            </w:r>
          </w:p>
        </w:tc>
      </w:tr>
      <w:tr w:rsidR="007E7C49" w:rsidRPr="007E7C49" w14:paraId="798DB334" w14:textId="77777777" w:rsidTr="004211A7">
        <w:trPr>
          <w:jc w:val="center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2D2501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32F17F37" w14:textId="20E87E82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232334091711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2502DF64" w14:textId="489B9134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576" w:type="dxa"/>
            <w:tcBorders>
              <w:top w:val="single" w:sz="18" w:space="0" w:color="auto"/>
            </w:tcBorders>
            <w:shd w:val="clear" w:color="auto" w:fill="auto"/>
          </w:tcPr>
          <w:p w14:paraId="1D352C42" w14:textId="79C6EDDF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578" w:type="dxa"/>
            <w:tcBorders>
              <w:top w:val="single" w:sz="18" w:space="0" w:color="auto"/>
            </w:tcBorders>
            <w:shd w:val="clear" w:color="auto" w:fill="auto"/>
          </w:tcPr>
          <w:p w14:paraId="1BEFA789" w14:textId="2EAB09B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FAF827" w14:textId="30C31B0E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15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E0ED1A6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CD2B080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20D34B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56B266" w14:textId="124A184C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232334029906</w:t>
            </w:r>
          </w:p>
        </w:tc>
        <w:tc>
          <w:tcPr>
            <w:tcW w:w="964" w:type="dxa"/>
            <w:vAlign w:val="center"/>
          </w:tcPr>
          <w:p w14:paraId="1F717680" w14:textId="131E58B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63C78334" w14:textId="5FA076BA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78014278" w14:textId="72A14B35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35FFAF7" w14:textId="7EB93DCB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42BBBDB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16BD686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CA06BA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70DA72" w14:textId="3F92D1A2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232334096812</w:t>
            </w:r>
          </w:p>
        </w:tc>
        <w:tc>
          <w:tcPr>
            <w:tcW w:w="964" w:type="dxa"/>
            <w:vAlign w:val="center"/>
          </w:tcPr>
          <w:p w14:paraId="332C3FC8" w14:textId="0E3D9895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4E14343B" w14:textId="29F79B0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78249592" w14:textId="30CF2F4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E8AEF96" w14:textId="620AE5A9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316168D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AF6B718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11881B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9F3AD7" w14:textId="7E810C43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232334098108</w:t>
            </w:r>
          </w:p>
        </w:tc>
        <w:tc>
          <w:tcPr>
            <w:tcW w:w="964" w:type="dxa"/>
            <w:vAlign w:val="center"/>
          </w:tcPr>
          <w:p w14:paraId="2C433005" w14:textId="6C133F8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150C3FA8" w14:textId="1B02629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78" w:type="dxa"/>
            <w:shd w:val="clear" w:color="auto" w:fill="auto"/>
          </w:tcPr>
          <w:p w14:paraId="11F2CD1A" w14:textId="1754CC5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AB31359" w14:textId="57196799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2F9F9F3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B0E0392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DAE910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2BE061" w14:textId="37C0736E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232334017902</w:t>
            </w:r>
          </w:p>
        </w:tc>
        <w:tc>
          <w:tcPr>
            <w:tcW w:w="964" w:type="dxa"/>
            <w:vAlign w:val="center"/>
          </w:tcPr>
          <w:p w14:paraId="1CB89DD4" w14:textId="39790F1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5805CB3A" w14:textId="458DCE11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8" w:type="dxa"/>
            <w:shd w:val="clear" w:color="auto" w:fill="auto"/>
          </w:tcPr>
          <w:p w14:paraId="71524F4D" w14:textId="2B2F3B5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DB93800" w14:textId="6B70723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5A66218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FA49AA0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ABAB25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D15945" w14:textId="6D191DFF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232334040106</w:t>
            </w:r>
          </w:p>
        </w:tc>
        <w:tc>
          <w:tcPr>
            <w:tcW w:w="964" w:type="dxa"/>
            <w:vAlign w:val="center"/>
          </w:tcPr>
          <w:p w14:paraId="13E762ED" w14:textId="744582C1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03D5242B" w14:textId="6C27426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8" w:type="dxa"/>
            <w:shd w:val="clear" w:color="auto" w:fill="auto"/>
          </w:tcPr>
          <w:p w14:paraId="22D93C9F" w14:textId="4E04FC88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2F75FAE" w14:textId="46778A51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71E475D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505CC7D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CC9C74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9AEE0D" w14:textId="77A0B412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232334095915</w:t>
            </w:r>
          </w:p>
        </w:tc>
        <w:tc>
          <w:tcPr>
            <w:tcW w:w="964" w:type="dxa"/>
            <w:vAlign w:val="center"/>
          </w:tcPr>
          <w:p w14:paraId="36DF3A2D" w14:textId="29B6214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08458118" w14:textId="392A8C2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8" w:type="dxa"/>
            <w:shd w:val="clear" w:color="auto" w:fill="auto"/>
          </w:tcPr>
          <w:p w14:paraId="6D763C13" w14:textId="3058CB84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BEB943E" w14:textId="73021C1D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7A30BBA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EFDE848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82C328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85B703" w14:textId="6B29213B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232334029508</w:t>
            </w:r>
          </w:p>
        </w:tc>
        <w:tc>
          <w:tcPr>
            <w:tcW w:w="964" w:type="dxa"/>
            <w:vAlign w:val="center"/>
          </w:tcPr>
          <w:p w14:paraId="0373FE21" w14:textId="4B282BC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6133924F" w14:textId="304EC8C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1280D524" w14:textId="59846630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37D83E4" w14:textId="28FFE480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139BC69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579EAEE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C4C75B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20C68D" w14:textId="23ECB6AB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232334017408</w:t>
            </w:r>
          </w:p>
        </w:tc>
        <w:tc>
          <w:tcPr>
            <w:tcW w:w="964" w:type="dxa"/>
            <w:vAlign w:val="center"/>
          </w:tcPr>
          <w:p w14:paraId="6AB1F97C" w14:textId="5F23B8C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0DCCDC6E" w14:textId="597A08C8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14:paraId="07312F72" w14:textId="4751141B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4F5E6D5" w14:textId="2DAF1BE0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8A5389E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BDCAA40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3664A8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C063B7" w14:textId="4B2876B1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222234063401</w:t>
            </w:r>
          </w:p>
        </w:tc>
        <w:tc>
          <w:tcPr>
            <w:tcW w:w="964" w:type="dxa"/>
            <w:vAlign w:val="center"/>
          </w:tcPr>
          <w:p w14:paraId="1561E065" w14:textId="78754598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09C85811" w14:textId="63232AA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5E731E1" w14:textId="0FD9EAF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1717D4C" w14:textId="207050D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9E0B06A" w14:textId="09CEA679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40526E43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7C27A0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08FED0" w14:textId="6A5E4375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232334259107</w:t>
            </w:r>
          </w:p>
        </w:tc>
        <w:tc>
          <w:tcPr>
            <w:tcW w:w="964" w:type="dxa"/>
            <w:vAlign w:val="center"/>
          </w:tcPr>
          <w:p w14:paraId="41246D31" w14:textId="45FBD01B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0EDD4408" w14:textId="39AFD638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14:paraId="59878E18" w14:textId="3A29462A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063087C" w14:textId="33DA156D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24947C0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D16317B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5CCE31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5EFD13" w14:textId="3D4ED391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232334092718</w:t>
            </w:r>
          </w:p>
        </w:tc>
        <w:tc>
          <w:tcPr>
            <w:tcW w:w="964" w:type="dxa"/>
            <w:vAlign w:val="center"/>
          </w:tcPr>
          <w:p w14:paraId="4D160FC9" w14:textId="686B674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57A94E0E" w14:textId="29B9FBF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15245537" w14:textId="5C7593FF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DE5E890" w14:textId="3ECDF73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8179E06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663FCCB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752BB5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1A6126" w14:textId="14174961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232334027417</w:t>
            </w:r>
          </w:p>
        </w:tc>
        <w:tc>
          <w:tcPr>
            <w:tcW w:w="964" w:type="dxa"/>
            <w:vAlign w:val="center"/>
          </w:tcPr>
          <w:p w14:paraId="5B71A36B" w14:textId="7B654BCE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383C7D21" w14:textId="5F03C92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03992087" w14:textId="25BB7634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4817DBD" w14:textId="08B9DCE4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6C172F6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5191D03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E5BEC8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D4B9A0" w14:textId="5C66D0B3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232334098215</w:t>
            </w:r>
          </w:p>
        </w:tc>
        <w:tc>
          <w:tcPr>
            <w:tcW w:w="964" w:type="dxa"/>
            <w:vAlign w:val="center"/>
          </w:tcPr>
          <w:p w14:paraId="10BBBF03" w14:textId="781A0F3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5536E0A2" w14:textId="2F48031B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8" w:type="dxa"/>
            <w:shd w:val="clear" w:color="auto" w:fill="auto"/>
          </w:tcPr>
          <w:p w14:paraId="35549A8B" w14:textId="23B27731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9B98B5C" w14:textId="5D5BCF6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E23F920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9DE5664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7AD482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373F97" w14:textId="6F614149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232334092611</w:t>
            </w:r>
          </w:p>
        </w:tc>
        <w:tc>
          <w:tcPr>
            <w:tcW w:w="964" w:type="dxa"/>
            <w:vAlign w:val="center"/>
          </w:tcPr>
          <w:p w14:paraId="22BFD3F0" w14:textId="1AC610FD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27356566" w14:textId="1E88E06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467FBBFE" w14:textId="3617318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D5BD31F" w14:textId="1B346155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6BF098E" w14:textId="16913EB0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17D3BCFB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A510F2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87ECDA" w14:textId="01127AB2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232334028317</w:t>
            </w:r>
          </w:p>
        </w:tc>
        <w:tc>
          <w:tcPr>
            <w:tcW w:w="964" w:type="dxa"/>
            <w:vAlign w:val="center"/>
          </w:tcPr>
          <w:p w14:paraId="0A3CEF61" w14:textId="3B867E5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2BC7BFDF" w14:textId="78ABEFE8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14:paraId="2918A5AE" w14:textId="417CEBE8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198CB9E" w14:textId="3821B6F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DC84A35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67D2DA8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05A7FA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09DD8A" w14:textId="3CF9A4CE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232334092705</w:t>
            </w:r>
          </w:p>
        </w:tc>
        <w:tc>
          <w:tcPr>
            <w:tcW w:w="964" w:type="dxa"/>
            <w:vAlign w:val="center"/>
          </w:tcPr>
          <w:p w14:paraId="58F1921D" w14:textId="31A8E369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2AFBA185" w14:textId="771F93F5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578" w:type="dxa"/>
            <w:shd w:val="clear" w:color="auto" w:fill="auto"/>
          </w:tcPr>
          <w:p w14:paraId="12703C64" w14:textId="4DC79C7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6C99055" w14:textId="5BA279A5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DB2FC13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F10EB84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4D6E2E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88C6FB" w14:textId="503437C5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232334095308</w:t>
            </w:r>
          </w:p>
        </w:tc>
        <w:tc>
          <w:tcPr>
            <w:tcW w:w="964" w:type="dxa"/>
            <w:vAlign w:val="center"/>
          </w:tcPr>
          <w:p w14:paraId="1B6CB2D7" w14:textId="372901E5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305329AF" w14:textId="117C27CD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578" w:type="dxa"/>
            <w:shd w:val="clear" w:color="auto" w:fill="auto"/>
          </w:tcPr>
          <w:p w14:paraId="0172FC3D" w14:textId="4B0E99CD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3436596" w14:textId="25946CEA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B9CF287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5158C49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27E73F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DF0984" w14:textId="7E4C6A10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212134000874</w:t>
            </w:r>
          </w:p>
        </w:tc>
        <w:tc>
          <w:tcPr>
            <w:tcW w:w="964" w:type="dxa"/>
            <w:vAlign w:val="center"/>
          </w:tcPr>
          <w:p w14:paraId="3E8D9EF8" w14:textId="3B3A845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513E026C" w14:textId="630F987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78" w:type="dxa"/>
            <w:shd w:val="clear" w:color="auto" w:fill="auto"/>
          </w:tcPr>
          <w:p w14:paraId="52EFC09A" w14:textId="3B88A3E9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2BCA5D7" w14:textId="691C2C2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A331767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81182A1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B37309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50E1AE" w14:textId="548DDE6C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232334096807</w:t>
            </w:r>
          </w:p>
        </w:tc>
        <w:tc>
          <w:tcPr>
            <w:tcW w:w="964" w:type="dxa"/>
            <w:vAlign w:val="center"/>
          </w:tcPr>
          <w:p w14:paraId="75150DF6" w14:textId="4EF492EA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0C48C081" w14:textId="6858375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8" w:type="dxa"/>
            <w:shd w:val="clear" w:color="auto" w:fill="auto"/>
          </w:tcPr>
          <w:p w14:paraId="5E0DDC0B" w14:textId="0315ADFF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4BF8143" w14:textId="3E154CDB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1CEDD6D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EF2F73D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CD20C6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6F0DF1" w14:textId="619AC3C0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232334032716</w:t>
            </w:r>
          </w:p>
        </w:tc>
        <w:tc>
          <w:tcPr>
            <w:tcW w:w="964" w:type="dxa"/>
            <w:vAlign w:val="center"/>
          </w:tcPr>
          <w:p w14:paraId="0A7F5B35" w14:textId="17B4FE84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097F1C53" w14:textId="1B50BE7C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shd w:val="clear" w:color="auto" w:fill="auto"/>
          </w:tcPr>
          <w:p w14:paraId="6C6E3FF7" w14:textId="6E6B1A42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C98E030" w14:textId="5232345D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FDD7C35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D4B2187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03ADE8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3399D0" w14:textId="095499E2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212134001458</w:t>
            </w:r>
          </w:p>
        </w:tc>
        <w:tc>
          <w:tcPr>
            <w:tcW w:w="964" w:type="dxa"/>
            <w:vAlign w:val="center"/>
          </w:tcPr>
          <w:p w14:paraId="2D80E3D6" w14:textId="1594C9D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63A97A97" w14:textId="03A84A68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77D0D515" w14:textId="02E3BAB0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11.65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18B8BDB" w14:textId="6B0FC693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181028A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AE08331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521721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4E1F30" w14:textId="0DA0339E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232334099301</w:t>
            </w:r>
          </w:p>
        </w:tc>
        <w:tc>
          <w:tcPr>
            <w:tcW w:w="964" w:type="dxa"/>
            <w:vAlign w:val="center"/>
          </w:tcPr>
          <w:p w14:paraId="62B2B039" w14:textId="080F5C2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47F95C7B" w14:textId="6A3B237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445DA90F" w14:textId="74271E35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82B7E23" w14:textId="3DC9B0AB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792EED1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9A0E22A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15E2A5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A48085" w14:textId="55E8F6EF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232334032309</w:t>
            </w:r>
          </w:p>
        </w:tc>
        <w:tc>
          <w:tcPr>
            <w:tcW w:w="964" w:type="dxa"/>
            <w:vAlign w:val="center"/>
          </w:tcPr>
          <w:p w14:paraId="5C9BC6C2" w14:textId="504EF5FF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1983D119" w14:textId="79CC6218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8" w:type="dxa"/>
            <w:shd w:val="clear" w:color="auto" w:fill="auto"/>
          </w:tcPr>
          <w:p w14:paraId="70F965D9" w14:textId="53AF6AD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AC537C2" w14:textId="237A6AB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AF8E61D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FE63B4D" w14:textId="77777777" w:rsidTr="004211A7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115A5F" w14:textId="77777777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C4C4AE" w14:textId="6556140D" w:rsidR="007E7C49" w:rsidRPr="007E7C49" w:rsidRDefault="007E7C49" w:rsidP="00741C5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232334049404</w:t>
            </w:r>
          </w:p>
        </w:tc>
        <w:tc>
          <w:tcPr>
            <w:tcW w:w="964" w:type="dxa"/>
            <w:vAlign w:val="center"/>
          </w:tcPr>
          <w:p w14:paraId="258753B3" w14:textId="00400976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14:paraId="79EC08E4" w14:textId="30DC3911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578" w:type="dxa"/>
            <w:shd w:val="clear" w:color="auto" w:fill="auto"/>
          </w:tcPr>
          <w:p w14:paraId="6F1E1B6B" w14:textId="4C539840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10EDD2A" w14:textId="28DBD07B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24799DA" w14:textId="77777777" w:rsidR="007E7C49" w:rsidRPr="007E7C49" w:rsidRDefault="007E7C49" w:rsidP="00741C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E2BC4C7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7DE385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8E4A8B" w14:textId="324C1FC6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232334006814</w:t>
            </w:r>
          </w:p>
        </w:tc>
        <w:tc>
          <w:tcPr>
            <w:tcW w:w="964" w:type="dxa"/>
            <w:vAlign w:val="center"/>
          </w:tcPr>
          <w:p w14:paraId="27EEC599" w14:textId="33B7B4D5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08CE6A9C" w14:textId="4EFFAE7A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71DC9FF6" w14:textId="4D9719FB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7F19089" w14:textId="6263F56E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942AE76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DC821E2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28CCF4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4B6B22" w14:textId="2D6BBBBC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232334007804</w:t>
            </w:r>
          </w:p>
        </w:tc>
        <w:tc>
          <w:tcPr>
            <w:tcW w:w="964" w:type="dxa"/>
            <w:vAlign w:val="center"/>
          </w:tcPr>
          <w:p w14:paraId="62C6C1F5" w14:textId="64ABCE2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1DC9F85C" w14:textId="16271C6F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8" w:type="dxa"/>
            <w:shd w:val="clear" w:color="auto" w:fill="auto"/>
          </w:tcPr>
          <w:p w14:paraId="684999FE" w14:textId="2B43189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AA5846E" w14:textId="58081939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AD66406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5A2A42B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C89D90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517B92" w14:textId="190DD5BE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232334075114</w:t>
            </w:r>
          </w:p>
        </w:tc>
        <w:tc>
          <w:tcPr>
            <w:tcW w:w="964" w:type="dxa"/>
            <w:vAlign w:val="center"/>
          </w:tcPr>
          <w:p w14:paraId="24046785" w14:textId="2E0FE9AF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56164D0B" w14:textId="757A8C53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30968354" w14:textId="4813177F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938E950" w14:textId="40AB7726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75B5397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E0EBCFE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80D712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C79205" w14:textId="42CDA793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232334005303</w:t>
            </w:r>
          </w:p>
        </w:tc>
        <w:tc>
          <w:tcPr>
            <w:tcW w:w="964" w:type="dxa"/>
            <w:vAlign w:val="center"/>
          </w:tcPr>
          <w:p w14:paraId="2EC79548" w14:textId="3384B7AA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0324B233" w14:textId="796644F9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578" w:type="dxa"/>
            <w:shd w:val="clear" w:color="auto" w:fill="auto"/>
          </w:tcPr>
          <w:p w14:paraId="31D4FEB5" w14:textId="1F793749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33C37BA" w14:textId="621A920F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832C079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FE39F64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7550B6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A63A4D" w14:textId="66A28C2A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232334031714</w:t>
            </w:r>
          </w:p>
        </w:tc>
        <w:tc>
          <w:tcPr>
            <w:tcW w:w="964" w:type="dxa"/>
            <w:vAlign w:val="center"/>
          </w:tcPr>
          <w:p w14:paraId="311B1A0E" w14:textId="0586CD7A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417B0A05" w14:textId="6370ED94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578" w:type="dxa"/>
            <w:shd w:val="clear" w:color="auto" w:fill="auto"/>
          </w:tcPr>
          <w:p w14:paraId="283C3942" w14:textId="084A9E53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96D71D8" w14:textId="65F1A0E1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6B52F47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DB9B1B8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66AF0B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31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563289" w14:textId="04E81854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232334031909</w:t>
            </w:r>
          </w:p>
        </w:tc>
        <w:tc>
          <w:tcPr>
            <w:tcW w:w="964" w:type="dxa"/>
            <w:vAlign w:val="center"/>
          </w:tcPr>
          <w:p w14:paraId="1C433DF2" w14:textId="1F85773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17544CA7" w14:textId="7E5740F8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1578" w:type="dxa"/>
            <w:shd w:val="clear" w:color="auto" w:fill="auto"/>
          </w:tcPr>
          <w:p w14:paraId="180D5DED" w14:textId="31A88F79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3D903AF" w14:textId="5F3358D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76F23B5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71C8B0F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E3A6F4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88A093" w14:textId="56FA05A9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232334029107</w:t>
            </w:r>
          </w:p>
        </w:tc>
        <w:tc>
          <w:tcPr>
            <w:tcW w:w="964" w:type="dxa"/>
            <w:vAlign w:val="center"/>
          </w:tcPr>
          <w:p w14:paraId="1CB33C57" w14:textId="5E3A83A4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0D674154" w14:textId="7464741C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4D41FD52" w14:textId="2A94ED13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7A00967" w14:textId="6DD59F40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195B3B8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798278B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FA9E6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F5A24F" w14:textId="50B8189C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222234086105</w:t>
            </w:r>
          </w:p>
        </w:tc>
        <w:tc>
          <w:tcPr>
            <w:tcW w:w="964" w:type="dxa"/>
            <w:vAlign w:val="center"/>
          </w:tcPr>
          <w:p w14:paraId="69BC4B6A" w14:textId="05D9198D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770D78A0" w14:textId="4CC7467D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578" w:type="dxa"/>
            <w:shd w:val="clear" w:color="auto" w:fill="auto"/>
          </w:tcPr>
          <w:p w14:paraId="5AD97D0C" w14:textId="2E57BCC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9F16FD" w14:textId="5D69878A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641DBC0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574F845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31F4AF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84BAB6" w14:textId="4194E7F2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232334005812</w:t>
            </w:r>
          </w:p>
        </w:tc>
        <w:tc>
          <w:tcPr>
            <w:tcW w:w="964" w:type="dxa"/>
            <w:vAlign w:val="center"/>
          </w:tcPr>
          <w:p w14:paraId="37DBBDA8" w14:textId="74B5EA1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45A2044A" w14:textId="13E80E0B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8" w:type="dxa"/>
            <w:shd w:val="clear" w:color="auto" w:fill="auto"/>
          </w:tcPr>
          <w:p w14:paraId="738B6997" w14:textId="76F1238F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65EB679" w14:textId="5AFA9834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A8B1A19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B8E3F30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65119B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615D66" w14:textId="08930F80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212134005856</w:t>
            </w:r>
          </w:p>
        </w:tc>
        <w:tc>
          <w:tcPr>
            <w:tcW w:w="964" w:type="dxa"/>
            <w:vAlign w:val="center"/>
          </w:tcPr>
          <w:p w14:paraId="3596D3D3" w14:textId="01E1A90F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2D55B27E" w14:textId="13CD38D6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4BAD4DC9" w14:textId="1ECD85EA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28DF2D5" w14:textId="76065158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AA9B4EA" w14:textId="5D1EA83F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5843778E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1AE789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31371B" w14:textId="0CC65A26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232334049414</w:t>
            </w:r>
          </w:p>
        </w:tc>
        <w:tc>
          <w:tcPr>
            <w:tcW w:w="964" w:type="dxa"/>
            <w:vAlign w:val="center"/>
          </w:tcPr>
          <w:p w14:paraId="6AFCDC77" w14:textId="491F42F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478C28BD" w14:textId="486F6D4C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578" w:type="dxa"/>
            <w:shd w:val="clear" w:color="auto" w:fill="auto"/>
          </w:tcPr>
          <w:p w14:paraId="6703B09A" w14:textId="170BFDD6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39AEAE6" w14:textId="649E5A83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932430F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8C0BCE0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4E6C03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92785E" w14:textId="307D2392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222234005502</w:t>
            </w:r>
          </w:p>
        </w:tc>
        <w:tc>
          <w:tcPr>
            <w:tcW w:w="964" w:type="dxa"/>
            <w:vAlign w:val="center"/>
          </w:tcPr>
          <w:p w14:paraId="596B2D85" w14:textId="4F5814FC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72C25BFA" w14:textId="75C0EA60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578" w:type="dxa"/>
            <w:shd w:val="clear" w:color="auto" w:fill="auto"/>
          </w:tcPr>
          <w:p w14:paraId="254F7B4F" w14:textId="4215B4E3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53A5858" w14:textId="4B15ECA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A5C0F38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7ACE372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1A9592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E8E4B8" w14:textId="4BCA619E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232334029816</w:t>
            </w:r>
          </w:p>
        </w:tc>
        <w:tc>
          <w:tcPr>
            <w:tcW w:w="964" w:type="dxa"/>
            <w:vAlign w:val="center"/>
          </w:tcPr>
          <w:p w14:paraId="40A84384" w14:textId="0129D494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0C521CA3" w14:textId="04EC690D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11,38</w:t>
            </w:r>
          </w:p>
        </w:tc>
        <w:tc>
          <w:tcPr>
            <w:tcW w:w="1578" w:type="dxa"/>
            <w:shd w:val="clear" w:color="auto" w:fill="auto"/>
          </w:tcPr>
          <w:p w14:paraId="452146EC" w14:textId="55C94081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8AA9DEF" w14:textId="733A8C81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4799744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404896A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9E5AC9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0DD113" w14:textId="2E0FD27A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232334299411</w:t>
            </w:r>
          </w:p>
        </w:tc>
        <w:tc>
          <w:tcPr>
            <w:tcW w:w="964" w:type="dxa"/>
            <w:vAlign w:val="center"/>
          </w:tcPr>
          <w:p w14:paraId="4662EDBB" w14:textId="3CCCDAC0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6A21F3B7" w14:textId="7C86DB14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8" w:type="dxa"/>
            <w:shd w:val="clear" w:color="auto" w:fill="auto"/>
          </w:tcPr>
          <w:p w14:paraId="338FA333" w14:textId="24BC7F1D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874AEB3" w14:textId="51CB13E9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F5ED455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78D1E6C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185465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6A5299" w14:textId="300A5143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232334030619</w:t>
            </w:r>
          </w:p>
        </w:tc>
        <w:tc>
          <w:tcPr>
            <w:tcW w:w="964" w:type="dxa"/>
            <w:vAlign w:val="center"/>
          </w:tcPr>
          <w:p w14:paraId="2AD0C972" w14:textId="19F0DF4E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4A3450C1" w14:textId="5C8F99C8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578" w:type="dxa"/>
            <w:shd w:val="clear" w:color="auto" w:fill="auto"/>
          </w:tcPr>
          <w:p w14:paraId="540AD1E8" w14:textId="6E6544BD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E238A4C" w14:textId="067E783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47D575A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0984E55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D4B920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CEDAB0" w14:textId="16DC40FF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232334052815</w:t>
            </w:r>
          </w:p>
        </w:tc>
        <w:tc>
          <w:tcPr>
            <w:tcW w:w="964" w:type="dxa"/>
            <w:vAlign w:val="center"/>
          </w:tcPr>
          <w:p w14:paraId="1F223A88" w14:textId="48B37353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56242CFA" w14:textId="0C0B6FE4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578" w:type="dxa"/>
            <w:shd w:val="clear" w:color="auto" w:fill="auto"/>
          </w:tcPr>
          <w:p w14:paraId="44DE6888" w14:textId="3E0AF24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35D10F6" w14:textId="66917421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46061E4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3FB0CCD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01D8F0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EC42A9" w14:textId="1AB63F52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232334028420</w:t>
            </w:r>
          </w:p>
        </w:tc>
        <w:tc>
          <w:tcPr>
            <w:tcW w:w="964" w:type="dxa"/>
            <w:vAlign w:val="center"/>
          </w:tcPr>
          <w:p w14:paraId="5BE23D83" w14:textId="275C15A4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121BE5AB" w14:textId="2DD03653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578" w:type="dxa"/>
            <w:shd w:val="clear" w:color="auto" w:fill="auto"/>
          </w:tcPr>
          <w:p w14:paraId="53467F80" w14:textId="44FCA186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2963C0C" w14:textId="3030A41A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88A7D6F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12E8C12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26E983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D94D02" w14:textId="5CA7E79B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232334070416</w:t>
            </w:r>
          </w:p>
        </w:tc>
        <w:tc>
          <w:tcPr>
            <w:tcW w:w="964" w:type="dxa"/>
            <w:vAlign w:val="center"/>
          </w:tcPr>
          <w:p w14:paraId="7B492E6B" w14:textId="12B6E9EE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4F001600" w14:textId="27C0E658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578" w:type="dxa"/>
            <w:shd w:val="clear" w:color="auto" w:fill="auto"/>
          </w:tcPr>
          <w:p w14:paraId="5158EA0C" w14:textId="2ACD5976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B17A55A" w14:textId="0DD0D058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52F431D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313A992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C074E5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512D76" w14:textId="306D15B4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232334028406</w:t>
            </w:r>
          </w:p>
        </w:tc>
        <w:tc>
          <w:tcPr>
            <w:tcW w:w="964" w:type="dxa"/>
            <w:vAlign w:val="center"/>
          </w:tcPr>
          <w:p w14:paraId="6632721E" w14:textId="0E390F8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67C33349" w14:textId="2E518FCB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578" w:type="dxa"/>
            <w:shd w:val="clear" w:color="auto" w:fill="auto"/>
          </w:tcPr>
          <w:p w14:paraId="46936BA9" w14:textId="22EDDE28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095FAB4" w14:textId="43FEFF6D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4BF89BB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70B9BA9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5D0954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3B9356" w14:textId="63E65F8C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232334031903</w:t>
            </w:r>
          </w:p>
        </w:tc>
        <w:tc>
          <w:tcPr>
            <w:tcW w:w="964" w:type="dxa"/>
            <w:vAlign w:val="center"/>
          </w:tcPr>
          <w:p w14:paraId="0FF4DFAF" w14:textId="3E156D2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6E9F55F6" w14:textId="0A061FB6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  <w:shd w:val="clear" w:color="auto" w:fill="auto"/>
          </w:tcPr>
          <w:p w14:paraId="71B1A252" w14:textId="1A7079A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6AD099E" w14:textId="6609E22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756C68A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617BBBF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5F823A" w14:textId="77777777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13D120" w14:textId="17EC70CD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232334007702</w:t>
            </w:r>
          </w:p>
        </w:tc>
        <w:tc>
          <w:tcPr>
            <w:tcW w:w="964" w:type="dxa"/>
            <w:vAlign w:val="center"/>
          </w:tcPr>
          <w:p w14:paraId="7351F158" w14:textId="570888F1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6D6C58BB" w14:textId="521A6756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709500FB" w14:textId="347244FE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F53918D" w14:textId="29B3F43F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4038525" w14:textId="7C296F9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6C599D80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7299BC" w14:textId="31E752DE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808961" w14:textId="64B03460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232334039420</w:t>
            </w:r>
          </w:p>
        </w:tc>
        <w:tc>
          <w:tcPr>
            <w:tcW w:w="964" w:type="dxa"/>
            <w:vAlign w:val="center"/>
          </w:tcPr>
          <w:p w14:paraId="2F44FACE" w14:textId="7D7A6C59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1F165B3B" w14:textId="27FB4F1A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578" w:type="dxa"/>
            <w:shd w:val="clear" w:color="auto" w:fill="auto"/>
          </w:tcPr>
          <w:p w14:paraId="37B6A8D2" w14:textId="2600D95B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5775794" w14:textId="34E81EE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E67BA0E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EBA830E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FC1F6D" w14:textId="74E5D2F4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4E700B" w14:textId="56D620CA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232334029801</w:t>
            </w:r>
          </w:p>
        </w:tc>
        <w:tc>
          <w:tcPr>
            <w:tcW w:w="964" w:type="dxa"/>
            <w:vAlign w:val="center"/>
          </w:tcPr>
          <w:p w14:paraId="05AB90B0" w14:textId="5C9B9AA0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3CE2F14D" w14:textId="6F1664F2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8" w:type="dxa"/>
            <w:shd w:val="clear" w:color="auto" w:fill="auto"/>
          </w:tcPr>
          <w:p w14:paraId="694FE053" w14:textId="099F2EAF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85DC9B0" w14:textId="47F5866A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10F303F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C59BC2C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428356" w14:textId="78E80F59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B5319D" w14:textId="6FB4BE05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222234041217</w:t>
            </w:r>
          </w:p>
        </w:tc>
        <w:tc>
          <w:tcPr>
            <w:tcW w:w="964" w:type="dxa"/>
            <w:vAlign w:val="center"/>
          </w:tcPr>
          <w:p w14:paraId="5488EFA2" w14:textId="5887D58C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0D972ABE" w14:textId="492B8336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578" w:type="dxa"/>
            <w:shd w:val="clear" w:color="auto" w:fill="auto"/>
          </w:tcPr>
          <w:p w14:paraId="7B4F777D" w14:textId="3ACEB303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2A7E6A7" w14:textId="4B3FD64B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E487267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E0AB736" w14:textId="77777777" w:rsidTr="0001270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94CD69" w14:textId="4FE57145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98FE7F" w14:textId="03EAC174" w:rsidR="007E7C49" w:rsidRPr="007E7C49" w:rsidRDefault="007E7C49" w:rsidP="001B2B0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232334070411</w:t>
            </w:r>
          </w:p>
        </w:tc>
        <w:tc>
          <w:tcPr>
            <w:tcW w:w="964" w:type="dxa"/>
            <w:vAlign w:val="center"/>
          </w:tcPr>
          <w:p w14:paraId="43F8B7DC" w14:textId="6E184B80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5D0439A7" w14:textId="25558CA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578" w:type="dxa"/>
            <w:shd w:val="clear" w:color="auto" w:fill="auto"/>
          </w:tcPr>
          <w:p w14:paraId="0624AD30" w14:textId="26B63FDA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814C508" w14:textId="3B0912B1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FD79F64" w14:textId="77777777" w:rsidR="007E7C49" w:rsidRPr="007E7C49" w:rsidRDefault="007E7C49" w:rsidP="001B2B0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0F70847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23846F" w14:textId="53F82BD0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9C6CDD" w14:textId="600C2786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232334040501</w:t>
            </w:r>
          </w:p>
        </w:tc>
        <w:tc>
          <w:tcPr>
            <w:tcW w:w="964" w:type="dxa"/>
            <w:vAlign w:val="center"/>
          </w:tcPr>
          <w:p w14:paraId="4EAD8135" w14:textId="35156011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775C737F" w14:textId="2B379F7D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78" w:type="dxa"/>
            <w:shd w:val="clear" w:color="auto" w:fill="auto"/>
          </w:tcPr>
          <w:p w14:paraId="30C7C2C1" w14:textId="06DA3D6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A872413" w14:textId="6314122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D7FF56C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02F5C8B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054FAE" w14:textId="600366CC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CE8F6B" w14:textId="4D553C36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232334066015</w:t>
            </w:r>
          </w:p>
        </w:tc>
        <w:tc>
          <w:tcPr>
            <w:tcW w:w="964" w:type="dxa"/>
            <w:vAlign w:val="center"/>
          </w:tcPr>
          <w:p w14:paraId="2892EBB9" w14:textId="4393F169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2FC9F6D7" w14:textId="0FEE555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578" w:type="dxa"/>
            <w:shd w:val="clear" w:color="auto" w:fill="auto"/>
          </w:tcPr>
          <w:p w14:paraId="720F7064" w14:textId="7D7206B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557A7CF" w14:textId="6BD44308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ECD973A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9C8521D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FE1D7B" w14:textId="6B9B67E5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6BDE17C" w14:textId="59F3B91C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232334066006</w:t>
            </w:r>
          </w:p>
        </w:tc>
        <w:tc>
          <w:tcPr>
            <w:tcW w:w="964" w:type="dxa"/>
            <w:vAlign w:val="center"/>
          </w:tcPr>
          <w:p w14:paraId="25B9D092" w14:textId="1DA134E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7B83BE67" w14:textId="454C45F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082C78C5" w14:textId="1A79393C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D21E114" w14:textId="303C9003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7C488FF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7AEA4E9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02F435" w14:textId="0F53639E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5F6EA5" w14:textId="76114AAC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232334015905</w:t>
            </w:r>
          </w:p>
        </w:tc>
        <w:tc>
          <w:tcPr>
            <w:tcW w:w="964" w:type="dxa"/>
            <w:vAlign w:val="center"/>
          </w:tcPr>
          <w:p w14:paraId="168FA874" w14:textId="4C76F04F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04D345DB" w14:textId="1A24F564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14:paraId="382B9D14" w14:textId="37956BA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C35DCC8" w14:textId="67385B23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963E0AA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A2469E7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F95F9B" w14:textId="5571044F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D5726F" w14:textId="106AB115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232334015815</w:t>
            </w:r>
          </w:p>
        </w:tc>
        <w:tc>
          <w:tcPr>
            <w:tcW w:w="964" w:type="dxa"/>
            <w:vAlign w:val="center"/>
          </w:tcPr>
          <w:p w14:paraId="0DFC9A4B" w14:textId="09EDEC9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02AF5BFE" w14:textId="16E6BCF2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14:paraId="1C68C411" w14:textId="7A5053C9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A367AC5" w14:textId="13B207B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710CA0F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FBE835C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FFB58E" w14:textId="226D4B54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E5057E" w14:textId="68182B33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232334018801</w:t>
            </w:r>
          </w:p>
        </w:tc>
        <w:tc>
          <w:tcPr>
            <w:tcW w:w="964" w:type="dxa"/>
            <w:vAlign w:val="center"/>
          </w:tcPr>
          <w:p w14:paraId="5F482777" w14:textId="079AAAFD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3BE46EA0" w14:textId="07A5A39F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4574BD60" w14:textId="5D0D228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A91F021" w14:textId="0035157E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BB5FD2D" w14:textId="5CAA2973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6BCE12E6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C23C5C" w14:textId="6383B1A1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926A63" w14:textId="023E22B1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232334030518</w:t>
            </w:r>
          </w:p>
        </w:tc>
        <w:tc>
          <w:tcPr>
            <w:tcW w:w="964" w:type="dxa"/>
            <w:vAlign w:val="center"/>
          </w:tcPr>
          <w:p w14:paraId="3169ED29" w14:textId="539E539F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49CE62BB" w14:textId="59BE76E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0DAE6A6A" w14:textId="252779A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7352D1C" w14:textId="038226DA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E108BC0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0DE6BD4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B7ECB3" w14:textId="1A757291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0085A4" w14:textId="24C587A4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222236354401</w:t>
            </w:r>
          </w:p>
        </w:tc>
        <w:tc>
          <w:tcPr>
            <w:tcW w:w="964" w:type="dxa"/>
            <w:vAlign w:val="center"/>
          </w:tcPr>
          <w:p w14:paraId="12D97C26" w14:textId="7BFADEF0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138F05CD" w14:textId="7AE46078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70DE4BA2" w14:textId="76726A5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B086E9B" w14:textId="64BC0A39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D87E163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E846316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DB8E2F" w14:textId="1E658987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EAB00A" w14:textId="48F15FEB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232334045202</w:t>
            </w:r>
          </w:p>
        </w:tc>
        <w:tc>
          <w:tcPr>
            <w:tcW w:w="964" w:type="dxa"/>
            <w:vAlign w:val="center"/>
          </w:tcPr>
          <w:p w14:paraId="0E435B1F" w14:textId="624797C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280091EF" w14:textId="2655D2A8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78" w:type="dxa"/>
            <w:shd w:val="clear" w:color="auto" w:fill="auto"/>
          </w:tcPr>
          <w:p w14:paraId="38EB465B" w14:textId="1E6726D6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4F6E44E" w14:textId="5A2C94E0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EA1569B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356BAAD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D9F054" w14:textId="68D7D27B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E575DF" w14:textId="6EF993D5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232334074720</w:t>
            </w:r>
          </w:p>
        </w:tc>
        <w:tc>
          <w:tcPr>
            <w:tcW w:w="964" w:type="dxa"/>
            <w:vAlign w:val="center"/>
          </w:tcPr>
          <w:p w14:paraId="590CE780" w14:textId="6F9640B2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66EBD268" w14:textId="457F42A2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78" w:type="dxa"/>
            <w:shd w:val="clear" w:color="auto" w:fill="auto"/>
          </w:tcPr>
          <w:p w14:paraId="7FF3D3D7" w14:textId="7649AA4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812ED2B" w14:textId="74932A10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9217373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12B5AAC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4445A8" w14:textId="71D3D785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310A75" w14:textId="77A94DEF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232334045206</w:t>
            </w:r>
          </w:p>
        </w:tc>
        <w:tc>
          <w:tcPr>
            <w:tcW w:w="964" w:type="dxa"/>
            <w:vAlign w:val="center"/>
          </w:tcPr>
          <w:p w14:paraId="010968BF" w14:textId="723CEE96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2339D6AA" w14:textId="3E2C2542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78" w:type="dxa"/>
            <w:shd w:val="clear" w:color="auto" w:fill="auto"/>
          </w:tcPr>
          <w:p w14:paraId="7CECEDC7" w14:textId="0316F530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86AEA13" w14:textId="44DE3CE3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8A29B44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60C0857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42193A" w14:textId="03D0EF3A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CEAE5F" w14:textId="351FB7E5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222234052311</w:t>
            </w:r>
          </w:p>
        </w:tc>
        <w:tc>
          <w:tcPr>
            <w:tcW w:w="964" w:type="dxa"/>
            <w:vAlign w:val="center"/>
          </w:tcPr>
          <w:p w14:paraId="77984A29" w14:textId="2699EF7F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04138D73" w14:textId="1DE224AC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7D26385C" w14:textId="78292213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E4D1B7B" w14:textId="58737EAA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F24137A" w14:textId="070512E6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1227A447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A89CFD" w14:textId="30549AFD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9B7644" w14:textId="1CDE9F97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232334008615</w:t>
            </w:r>
          </w:p>
        </w:tc>
        <w:tc>
          <w:tcPr>
            <w:tcW w:w="964" w:type="dxa"/>
            <w:vAlign w:val="center"/>
          </w:tcPr>
          <w:p w14:paraId="50F6DB96" w14:textId="7A85B07A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23B68BDD" w14:textId="0342346E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2D207314" w14:textId="68B162D3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0EB9F48" w14:textId="1333BE2C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A4A5EE6" w14:textId="68B2A72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3FB025A3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D6020D" w14:textId="51302081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19606C" w14:textId="239D1DB4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232334057219</w:t>
            </w:r>
          </w:p>
        </w:tc>
        <w:tc>
          <w:tcPr>
            <w:tcW w:w="964" w:type="dxa"/>
            <w:vAlign w:val="center"/>
          </w:tcPr>
          <w:p w14:paraId="6FC1F930" w14:textId="75D03440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67C1E534" w14:textId="1ECF35A6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78" w:type="dxa"/>
            <w:shd w:val="clear" w:color="auto" w:fill="auto"/>
          </w:tcPr>
          <w:p w14:paraId="1482E385" w14:textId="65B10FD9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C5F20CE" w14:textId="08EB430C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87A8794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B325524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A0B521" w14:textId="63B979B0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51A7CE" w14:textId="5D893E8E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232334031508</w:t>
            </w:r>
          </w:p>
        </w:tc>
        <w:tc>
          <w:tcPr>
            <w:tcW w:w="964" w:type="dxa"/>
            <w:vAlign w:val="center"/>
          </w:tcPr>
          <w:p w14:paraId="2CB489D0" w14:textId="4F7165DF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76D764BC" w14:textId="0E49EF3C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578" w:type="dxa"/>
            <w:shd w:val="clear" w:color="auto" w:fill="auto"/>
          </w:tcPr>
          <w:p w14:paraId="4040879E" w14:textId="54B9F7BC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69F940A" w14:textId="79C2CB24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2FEFCBB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53DD299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943A8" w14:textId="51CEC0AC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A56E5A" w14:textId="7531C851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232334057806</w:t>
            </w:r>
          </w:p>
        </w:tc>
        <w:tc>
          <w:tcPr>
            <w:tcW w:w="964" w:type="dxa"/>
            <w:vAlign w:val="center"/>
          </w:tcPr>
          <w:p w14:paraId="17D75B7B" w14:textId="4C5E0822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1025F54F" w14:textId="456B80AD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578" w:type="dxa"/>
            <w:shd w:val="clear" w:color="auto" w:fill="auto"/>
          </w:tcPr>
          <w:p w14:paraId="1B4093B8" w14:textId="7D61C37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76FC047" w14:textId="4577040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53033BE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7A37379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C4F17F" w14:textId="55436750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71A500" w14:textId="11DEB980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222234045619</w:t>
            </w:r>
          </w:p>
        </w:tc>
        <w:tc>
          <w:tcPr>
            <w:tcW w:w="964" w:type="dxa"/>
            <w:vAlign w:val="center"/>
          </w:tcPr>
          <w:p w14:paraId="2EB10F35" w14:textId="4E6ADE50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361398AE" w14:textId="4834494F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578" w:type="dxa"/>
            <w:shd w:val="clear" w:color="auto" w:fill="auto"/>
          </w:tcPr>
          <w:p w14:paraId="28D50FD9" w14:textId="2A944961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0CDB9FF" w14:textId="01E26241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F652E06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50E2ED7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91B3E3" w14:textId="30BF2ECA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AED785" w14:textId="287F1089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232334017301</w:t>
            </w:r>
          </w:p>
        </w:tc>
        <w:tc>
          <w:tcPr>
            <w:tcW w:w="964" w:type="dxa"/>
            <w:vAlign w:val="center"/>
          </w:tcPr>
          <w:p w14:paraId="17DE0728" w14:textId="74DF745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792D00D0" w14:textId="77794B14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4E85197B" w14:textId="7D23FD1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32F6F81" w14:textId="00628A7A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DD59051" w14:textId="28C3FD81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64F0FD3B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27EFE2" w14:textId="1C59A9AB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2A7BA7" w14:textId="2DAA119E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232334065815</w:t>
            </w:r>
          </w:p>
        </w:tc>
        <w:tc>
          <w:tcPr>
            <w:tcW w:w="964" w:type="dxa"/>
            <w:vAlign w:val="center"/>
          </w:tcPr>
          <w:p w14:paraId="18270E62" w14:textId="3B7FCA5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32615105" w14:textId="6000773C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5A6DF50C" w14:textId="6212EF70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75EAB18" w14:textId="39ACEA0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5D69A7A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ADF650E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2FA225" w14:textId="34A92A74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6C1386" w14:textId="70729690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232334018705</w:t>
            </w:r>
          </w:p>
        </w:tc>
        <w:tc>
          <w:tcPr>
            <w:tcW w:w="964" w:type="dxa"/>
            <w:vAlign w:val="center"/>
          </w:tcPr>
          <w:p w14:paraId="473E11B1" w14:textId="308201B6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6DFBC197" w14:textId="0CEB1423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14:paraId="6E3EA0FC" w14:textId="3474BA83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3B2C95F" w14:textId="425A766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CE43C05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1FD140F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34B0BC" w14:textId="010C62AB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6D16A8" w14:textId="77070D0B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232334007210</w:t>
            </w:r>
          </w:p>
        </w:tc>
        <w:tc>
          <w:tcPr>
            <w:tcW w:w="964" w:type="dxa"/>
            <w:vAlign w:val="center"/>
          </w:tcPr>
          <w:p w14:paraId="3F8CCAE9" w14:textId="06886D00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2818C42D" w14:textId="3170464D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592AC49E" w14:textId="2B29E0B6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8C5CC2C" w14:textId="209E3CE9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736879B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5E5BB3E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F7599E" w14:textId="3AD71663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35D7E4" w14:textId="648C4D37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232334077213</w:t>
            </w:r>
          </w:p>
        </w:tc>
        <w:tc>
          <w:tcPr>
            <w:tcW w:w="964" w:type="dxa"/>
            <w:vAlign w:val="center"/>
          </w:tcPr>
          <w:p w14:paraId="1CA352BA" w14:textId="3ACA5039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4E47051B" w14:textId="3B45CBA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159BBBF8" w14:textId="009E70D3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286E6CC" w14:textId="715CD3C0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C50E172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CE46786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4CF16B" w14:textId="7A24348E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D6830B" w14:textId="757B184F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232334020011</w:t>
            </w:r>
          </w:p>
        </w:tc>
        <w:tc>
          <w:tcPr>
            <w:tcW w:w="964" w:type="dxa"/>
            <w:vAlign w:val="center"/>
          </w:tcPr>
          <w:p w14:paraId="3BDF2CFB" w14:textId="7E746F86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30D4D85C" w14:textId="7FA334D6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707D19AF" w14:textId="595B05CC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A4F4DBB" w14:textId="174812D8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F65BBDA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43B742C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64448B" w14:textId="7798518B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A63932" w14:textId="0E608D08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232334029502</w:t>
            </w:r>
          </w:p>
        </w:tc>
        <w:tc>
          <w:tcPr>
            <w:tcW w:w="964" w:type="dxa"/>
            <w:vAlign w:val="center"/>
          </w:tcPr>
          <w:p w14:paraId="135B0383" w14:textId="53E75932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5037E3EA" w14:textId="332EEE2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0B2F7063" w14:textId="3FAEEADB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5F73A6A" w14:textId="071B29F1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888D40A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EB3B81F" w14:textId="77777777" w:rsidTr="000A0BE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E4B571" w14:textId="44FAE599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119ABF" w14:textId="290F28F9" w:rsidR="007E7C49" w:rsidRPr="007E7C49" w:rsidRDefault="007E7C49" w:rsidP="0089688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232334079001</w:t>
            </w:r>
          </w:p>
        </w:tc>
        <w:tc>
          <w:tcPr>
            <w:tcW w:w="964" w:type="dxa"/>
            <w:vAlign w:val="center"/>
          </w:tcPr>
          <w:p w14:paraId="6249A328" w14:textId="6D55B432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33406A8C" w14:textId="2A73241D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494451E7" w14:textId="05F4E5E5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D06EAF9" w14:textId="19EE86DF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D714D69" w14:textId="77777777" w:rsidR="007E7C49" w:rsidRPr="007E7C49" w:rsidRDefault="007E7C49" w:rsidP="008968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CE246B8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AB4438" w14:textId="08641A00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64F2B6" w14:textId="45A3B3B8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232334030502</w:t>
            </w:r>
          </w:p>
        </w:tc>
        <w:tc>
          <w:tcPr>
            <w:tcW w:w="964" w:type="dxa"/>
            <w:vAlign w:val="center"/>
          </w:tcPr>
          <w:p w14:paraId="67531155" w14:textId="1A29F193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652DDFEF" w14:textId="11AF7BDE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2BF4D3A7" w14:textId="6686ACC9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A6882DC" w14:textId="6EB8E031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6711FEB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155DFAC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BC7016" w14:textId="36E7562C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24D202" w14:textId="34327CD3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232334045117</w:t>
            </w:r>
          </w:p>
        </w:tc>
        <w:tc>
          <w:tcPr>
            <w:tcW w:w="964" w:type="dxa"/>
            <w:vAlign w:val="center"/>
          </w:tcPr>
          <w:p w14:paraId="63E1AB7A" w14:textId="56255151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334ED66C" w14:textId="142FBAAF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578" w:type="dxa"/>
            <w:shd w:val="clear" w:color="auto" w:fill="auto"/>
          </w:tcPr>
          <w:p w14:paraId="7284ACC5" w14:textId="579F8A36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6E502F7" w14:textId="344B1118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AAFB23E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46B0180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D030C8" w14:textId="625FCEA1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EC226D" w14:textId="0FEB8279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232334031505</w:t>
            </w:r>
          </w:p>
        </w:tc>
        <w:tc>
          <w:tcPr>
            <w:tcW w:w="964" w:type="dxa"/>
            <w:vAlign w:val="center"/>
          </w:tcPr>
          <w:p w14:paraId="34B96714" w14:textId="70AD841D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75D4A94B" w14:textId="0619868C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578" w:type="dxa"/>
            <w:shd w:val="clear" w:color="auto" w:fill="auto"/>
          </w:tcPr>
          <w:p w14:paraId="7A6F9F73" w14:textId="1E8628BD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744ECB3" w14:textId="2BA6C8A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A39547D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5CCD89C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2546EB" w14:textId="227F4F53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1E80CA" w14:textId="58F90AF0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232334031307</w:t>
            </w:r>
          </w:p>
        </w:tc>
        <w:tc>
          <w:tcPr>
            <w:tcW w:w="964" w:type="dxa"/>
            <w:vAlign w:val="center"/>
          </w:tcPr>
          <w:p w14:paraId="69D94F26" w14:textId="4BB237C2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7DEC7C0F" w14:textId="1C4B5A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74604E45" w14:textId="1BD59C73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DA7B2F7" w14:textId="29FB273E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58977FD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0B32A71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9EBF40" w14:textId="32FFED51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1BC747" w14:textId="65256EC1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232334027703</w:t>
            </w:r>
          </w:p>
        </w:tc>
        <w:tc>
          <w:tcPr>
            <w:tcW w:w="964" w:type="dxa"/>
            <w:vAlign w:val="center"/>
          </w:tcPr>
          <w:p w14:paraId="33864BC7" w14:textId="0F11E49F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4A65C560" w14:textId="11DA4426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3D51DA61" w14:textId="6CDFADAF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833814D" w14:textId="09CC5781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AF41415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518BF7C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700F76" w14:textId="767B1934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0DF69C" w14:textId="6816CC96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231334005242</w:t>
            </w:r>
          </w:p>
        </w:tc>
        <w:tc>
          <w:tcPr>
            <w:tcW w:w="964" w:type="dxa"/>
            <w:vAlign w:val="center"/>
          </w:tcPr>
          <w:p w14:paraId="5DCD8A51" w14:textId="3C7C64C1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47024059" w14:textId="20A8BBA1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C6B6B60" w14:textId="54B3D1A5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00321F0" w14:textId="3BA80118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339A26C" w14:textId="01E11263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20D314E9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76CCD4" w14:textId="14A2A413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9CBBDF" w14:textId="4DB3749A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232334077216</w:t>
            </w:r>
          </w:p>
        </w:tc>
        <w:tc>
          <w:tcPr>
            <w:tcW w:w="964" w:type="dxa"/>
            <w:vAlign w:val="center"/>
          </w:tcPr>
          <w:p w14:paraId="0458413E" w14:textId="0B321469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4E62698F" w14:textId="1437643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30787C13" w14:textId="792D3102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93CB8AD" w14:textId="282FA024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9857B2C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D7FA41D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D604E3" w14:textId="63D99DAE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8654EE" w14:textId="788D172D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232334030716</w:t>
            </w:r>
          </w:p>
        </w:tc>
        <w:tc>
          <w:tcPr>
            <w:tcW w:w="964" w:type="dxa"/>
            <w:vAlign w:val="center"/>
          </w:tcPr>
          <w:p w14:paraId="4370FE6B" w14:textId="1B45C0E3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37D2BE39" w14:textId="2C0C42C3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2AD8544B" w14:textId="55BE1DC0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82694F1" w14:textId="5328357C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B2CB746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B33F384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C7C267" w14:textId="753C7351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79C966" w14:textId="57BF1461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232334070219</w:t>
            </w:r>
          </w:p>
        </w:tc>
        <w:tc>
          <w:tcPr>
            <w:tcW w:w="964" w:type="dxa"/>
            <w:vAlign w:val="center"/>
          </w:tcPr>
          <w:p w14:paraId="1DAF33F7" w14:textId="5E05758B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34F14C84" w14:textId="6D69EFD4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281141D7" w14:textId="79882AAF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9179F6F" w14:textId="375F53BC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A4C465B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F168BED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11DC5A" w14:textId="282F3BBD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3F5AE2" w14:textId="587DB0F7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232334044717</w:t>
            </w:r>
          </w:p>
        </w:tc>
        <w:tc>
          <w:tcPr>
            <w:tcW w:w="964" w:type="dxa"/>
            <w:vAlign w:val="center"/>
          </w:tcPr>
          <w:p w14:paraId="15CE5787" w14:textId="127B2E5D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6134421E" w14:textId="142292AD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2CD9743B" w14:textId="77DA76E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D4CD486" w14:textId="07EE0615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781F164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876B119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02F404" w14:textId="02CED6E1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580D07" w14:textId="68FAEADD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222234048116</w:t>
            </w:r>
          </w:p>
        </w:tc>
        <w:tc>
          <w:tcPr>
            <w:tcW w:w="964" w:type="dxa"/>
            <w:vAlign w:val="center"/>
          </w:tcPr>
          <w:p w14:paraId="37638818" w14:textId="1AAE6999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38125C49" w14:textId="0D61B7AA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336B3E61" w14:textId="13107B86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444CB42" w14:textId="0F34B6BF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E366969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87ADD43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74B84B" w14:textId="710716DA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CECF2A" w14:textId="7D111924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232334075020</w:t>
            </w:r>
          </w:p>
        </w:tc>
        <w:tc>
          <w:tcPr>
            <w:tcW w:w="964" w:type="dxa"/>
            <w:vAlign w:val="center"/>
          </w:tcPr>
          <w:p w14:paraId="4F174E55" w14:textId="3015D4D2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7325A0A6" w14:textId="78CFACCD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0590F69F" w14:textId="7A5F840A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551DE0C" w14:textId="160B9C6D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0C0333F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79D778C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874A54" w14:textId="2285269A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3B3D14" w14:textId="13FE79C2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232334096813</w:t>
            </w:r>
          </w:p>
        </w:tc>
        <w:tc>
          <w:tcPr>
            <w:tcW w:w="964" w:type="dxa"/>
            <w:vAlign w:val="center"/>
          </w:tcPr>
          <w:p w14:paraId="3EA8B9C4" w14:textId="509245A5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6D04F5CA" w14:textId="52252F94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78" w:type="dxa"/>
            <w:shd w:val="clear" w:color="auto" w:fill="auto"/>
          </w:tcPr>
          <w:p w14:paraId="72563B31" w14:textId="3D5974F6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129CDE5" w14:textId="3BBDF62F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BCCB736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C27919E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00031C" w14:textId="0A86A7A8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842D6E" w14:textId="2491CEBC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232334057505</w:t>
            </w:r>
          </w:p>
        </w:tc>
        <w:tc>
          <w:tcPr>
            <w:tcW w:w="964" w:type="dxa"/>
            <w:vAlign w:val="center"/>
          </w:tcPr>
          <w:p w14:paraId="0742B52C" w14:textId="16869E1D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7404CED7" w14:textId="0432CC1C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7780096F" w14:textId="5E008324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5F6E6EE" w14:textId="2A8C0528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C05F8D2" w14:textId="328B0F3F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7483E79F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0A21A7" w14:textId="5E321FDF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B9F9E9" w14:textId="08B4D22D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232334063805</w:t>
            </w:r>
          </w:p>
        </w:tc>
        <w:tc>
          <w:tcPr>
            <w:tcW w:w="964" w:type="dxa"/>
            <w:vAlign w:val="center"/>
          </w:tcPr>
          <w:p w14:paraId="4D85CE0E" w14:textId="456C89D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1AFCE787" w14:textId="30506103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734AF8C3" w14:textId="1C657200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E363F10" w14:textId="27DCED1D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21E03C9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3577F06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59A20C" w14:textId="705187DD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AA4D66" w14:textId="1BEFAD97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232334029605</w:t>
            </w:r>
          </w:p>
        </w:tc>
        <w:tc>
          <w:tcPr>
            <w:tcW w:w="964" w:type="dxa"/>
            <w:vAlign w:val="center"/>
          </w:tcPr>
          <w:p w14:paraId="006FC09E" w14:textId="6FF0C5A2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7F962B1E" w14:textId="16A6873C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3F01194E" w14:textId="7AD33599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834A579" w14:textId="687B5BD9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6BCC829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8BD6F8F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B0D084" w14:textId="6CF132EE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3C0870" w14:textId="54E337E5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232334068212</w:t>
            </w:r>
          </w:p>
        </w:tc>
        <w:tc>
          <w:tcPr>
            <w:tcW w:w="964" w:type="dxa"/>
            <w:vAlign w:val="center"/>
          </w:tcPr>
          <w:p w14:paraId="78286BC4" w14:textId="02DAD1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5004EB01" w14:textId="2BCCFFA0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7B86DF6" w14:textId="548A703C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95F6616" w14:textId="4F23B5A8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BDC2D2A" w14:textId="1BD4AEF8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6626DB02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6DAFD7" w14:textId="1D4952CC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FFC4B6" w14:textId="2BE43551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232334028107</w:t>
            </w:r>
          </w:p>
        </w:tc>
        <w:tc>
          <w:tcPr>
            <w:tcW w:w="964" w:type="dxa"/>
            <w:vAlign w:val="center"/>
          </w:tcPr>
          <w:p w14:paraId="470E10D6" w14:textId="1FA26E3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4C29C431" w14:textId="1F16AAAE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79585AFF" w14:textId="36F0F475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DA7E89D" w14:textId="618A00E3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D93B22A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CD1C3C6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ACCF30" w14:textId="3503B5DB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95611F" w14:textId="6CDE3831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232334068115</w:t>
            </w:r>
          </w:p>
        </w:tc>
        <w:tc>
          <w:tcPr>
            <w:tcW w:w="964" w:type="dxa"/>
            <w:vAlign w:val="center"/>
          </w:tcPr>
          <w:p w14:paraId="4167B258" w14:textId="356AFF5D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02E19947" w14:textId="439E95F3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23C1EA3F" w14:textId="54DF0046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144483B" w14:textId="0D75A3F6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393EC02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F39C616" w14:textId="77777777" w:rsidTr="00431B68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503B81" w14:textId="25554822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077CA9" w14:textId="241EB2DA" w:rsidR="007E7C49" w:rsidRPr="007E7C49" w:rsidRDefault="007E7C49" w:rsidP="00C9489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232334017812</w:t>
            </w:r>
          </w:p>
        </w:tc>
        <w:tc>
          <w:tcPr>
            <w:tcW w:w="964" w:type="dxa"/>
            <w:vAlign w:val="center"/>
          </w:tcPr>
          <w:p w14:paraId="077E4CD5" w14:textId="64D352EC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116DC6B3" w14:textId="35EB62B8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3B6C78ED" w14:textId="0A1A5A1F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B67E2E8" w14:textId="6F9B2756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B78AAB5" w14:textId="77777777" w:rsidR="007E7C49" w:rsidRPr="007E7C49" w:rsidRDefault="007E7C49" w:rsidP="00C9489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6163674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70F5DC" w14:textId="13055C23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94D7C8" w14:textId="48C02332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232334031606</w:t>
            </w:r>
          </w:p>
        </w:tc>
        <w:tc>
          <w:tcPr>
            <w:tcW w:w="964" w:type="dxa"/>
            <w:vAlign w:val="center"/>
          </w:tcPr>
          <w:p w14:paraId="6C454A70" w14:textId="1A211429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36FAEFF" w14:textId="0DECA79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78" w:type="dxa"/>
            <w:shd w:val="clear" w:color="auto" w:fill="auto"/>
          </w:tcPr>
          <w:p w14:paraId="3E9932B2" w14:textId="3D89AFD5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63AAA23" w14:textId="3F7760AA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39DC187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0289907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33D4E3" w14:textId="26AB612D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7ACCA7" w14:textId="0E131261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232334068309</w:t>
            </w:r>
          </w:p>
        </w:tc>
        <w:tc>
          <w:tcPr>
            <w:tcW w:w="964" w:type="dxa"/>
            <w:vAlign w:val="center"/>
          </w:tcPr>
          <w:p w14:paraId="3E7518B3" w14:textId="1D635FE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6840C86" w14:textId="4AE5A09F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578" w:type="dxa"/>
            <w:shd w:val="clear" w:color="auto" w:fill="auto"/>
          </w:tcPr>
          <w:p w14:paraId="52E150BD" w14:textId="662B616F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8E33742" w14:textId="61C42A6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FCB953A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5132D03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37BE9" w14:textId="193C8326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354F5E" w14:textId="0CB4C538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222234035804</w:t>
            </w:r>
          </w:p>
        </w:tc>
        <w:tc>
          <w:tcPr>
            <w:tcW w:w="964" w:type="dxa"/>
            <w:vAlign w:val="center"/>
          </w:tcPr>
          <w:p w14:paraId="4006D2FC" w14:textId="0862E90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0DF65B5E" w14:textId="664FD50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578" w:type="dxa"/>
            <w:shd w:val="clear" w:color="auto" w:fill="auto"/>
          </w:tcPr>
          <w:p w14:paraId="3F1BDAF3" w14:textId="2945BE1C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AAB5FCA" w14:textId="3D9AB629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B86951D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7961738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B29DC4" w14:textId="6A6AB4DF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5B1B3A" w14:textId="0DFEAEBE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232334070104</w:t>
            </w:r>
          </w:p>
        </w:tc>
        <w:tc>
          <w:tcPr>
            <w:tcW w:w="964" w:type="dxa"/>
            <w:vAlign w:val="center"/>
          </w:tcPr>
          <w:p w14:paraId="7D42A659" w14:textId="559174CC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034D4C8" w14:textId="1FABF1D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578" w:type="dxa"/>
            <w:shd w:val="clear" w:color="auto" w:fill="auto"/>
          </w:tcPr>
          <w:p w14:paraId="45D3DD8A" w14:textId="739B096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BE6CBA6" w14:textId="734B2473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01F9B50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87548A8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0579F0" w14:textId="38DDB4DD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23C7AD" w14:textId="7E8267BE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232334005319</w:t>
            </w:r>
          </w:p>
        </w:tc>
        <w:tc>
          <w:tcPr>
            <w:tcW w:w="964" w:type="dxa"/>
            <w:vAlign w:val="center"/>
          </w:tcPr>
          <w:p w14:paraId="4319DBCC" w14:textId="483AA11B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2E97646" w14:textId="22689FF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1578" w:type="dxa"/>
            <w:shd w:val="clear" w:color="auto" w:fill="auto"/>
          </w:tcPr>
          <w:p w14:paraId="116B2D68" w14:textId="1DC43DA3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7B99751" w14:textId="24C23CA6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5EEE289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1BD2C93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71394A" w14:textId="58B0A4E7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AF80B5" w14:textId="6BD2D11E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232334070414</w:t>
            </w:r>
          </w:p>
        </w:tc>
        <w:tc>
          <w:tcPr>
            <w:tcW w:w="964" w:type="dxa"/>
            <w:vAlign w:val="center"/>
          </w:tcPr>
          <w:p w14:paraId="1653BF3C" w14:textId="0C437156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394C3C0C" w14:textId="22CD93AF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578" w:type="dxa"/>
            <w:shd w:val="clear" w:color="auto" w:fill="auto"/>
          </w:tcPr>
          <w:p w14:paraId="3CA87173" w14:textId="0C7D56E2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515217F" w14:textId="4A9D834C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6B2BB03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A801FA8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63A5A5" w14:textId="050DC597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D68528" w14:textId="11AD57B9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232334032004</w:t>
            </w:r>
          </w:p>
        </w:tc>
        <w:tc>
          <w:tcPr>
            <w:tcW w:w="964" w:type="dxa"/>
            <w:vAlign w:val="center"/>
          </w:tcPr>
          <w:p w14:paraId="0A892A7F" w14:textId="125FB2A2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5FE660B2" w14:textId="43A768F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578" w:type="dxa"/>
            <w:shd w:val="clear" w:color="auto" w:fill="auto"/>
          </w:tcPr>
          <w:p w14:paraId="241864DB" w14:textId="3F7AC636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6E1F761" w14:textId="17C2D008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5DC2B91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669EECA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4B62E7" w14:textId="3FDD5B53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1DD67D" w14:textId="420B165E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222234030502</w:t>
            </w:r>
          </w:p>
        </w:tc>
        <w:tc>
          <w:tcPr>
            <w:tcW w:w="964" w:type="dxa"/>
            <w:vAlign w:val="center"/>
          </w:tcPr>
          <w:p w14:paraId="0C9CB0A4" w14:textId="7C54A1C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63E53B52" w14:textId="0872445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6C2191F4" w14:textId="6412E29A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EE91D53" w14:textId="27B37915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016D158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5BCF5CF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FAA2B5" w14:textId="0C7759DB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40E62D" w14:textId="3E65FCE6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232334094603</w:t>
            </w:r>
          </w:p>
        </w:tc>
        <w:tc>
          <w:tcPr>
            <w:tcW w:w="964" w:type="dxa"/>
            <w:vAlign w:val="center"/>
          </w:tcPr>
          <w:p w14:paraId="6400326E" w14:textId="55CF4095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5EF5CFDA" w14:textId="0F3594E9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1733D94E" w14:textId="206DD770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B244985" w14:textId="6A9CE799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A255864" w14:textId="49492AB9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1A8FE2F3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2EB4E1" w14:textId="6C73B6B4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DDFBCC" w14:textId="69A3DAD8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232334018904</w:t>
            </w:r>
          </w:p>
        </w:tc>
        <w:tc>
          <w:tcPr>
            <w:tcW w:w="964" w:type="dxa"/>
            <w:vAlign w:val="center"/>
          </w:tcPr>
          <w:p w14:paraId="49798B01" w14:textId="0AED868C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7C18A851" w14:textId="22B38B9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578" w:type="dxa"/>
            <w:shd w:val="clear" w:color="auto" w:fill="auto"/>
          </w:tcPr>
          <w:p w14:paraId="58FE2C27" w14:textId="7077C02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9F0B068" w14:textId="2B38DA9F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1AC5043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730AFAE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023821" w14:textId="1DF9281F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301823" w14:textId="4E0F81C3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232334031719</w:t>
            </w:r>
          </w:p>
        </w:tc>
        <w:tc>
          <w:tcPr>
            <w:tcW w:w="964" w:type="dxa"/>
            <w:vAlign w:val="center"/>
          </w:tcPr>
          <w:p w14:paraId="7BBE57DF" w14:textId="554F6A59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55C6EDA" w14:textId="5CFE706D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78" w:type="dxa"/>
            <w:shd w:val="clear" w:color="auto" w:fill="auto"/>
          </w:tcPr>
          <w:p w14:paraId="061570FF" w14:textId="3D13296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F9CAB44" w14:textId="3F27BDE2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8635E98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5C956E6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D0847A" w14:textId="368F9F20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76DCC4" w14:textId="43F1E1E4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232334052503</w:t>
            </w:r>
          </w:p>
        </w:tc>
        <w:tc>
          <w:tcPr>
            <w:tcW w:w="964" w:type="dxa"/>
            <w:vAlign w:val="center"/>
          </w:tcPr>
          <w:p w14:paraId="778F7191" w14:textId="62AFA8BA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9B62F61" w14:textId="282BE043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578" w:type="dxa"/>
            <w:shd w:val="clear" w:color="auto" w:fill="auto"/>
          </w:tcPr>
          <w:p w14:paraId="6D4474F3" w14:textId="232825DE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64790E0" w14:textId="72AC62D0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28DD24B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48E07DB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071764" w14:textId="5BE2607B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192D59" w14:textId="3173CFAE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232334052312</w:t>
            </w:r>
          </w:p>
        </w:tc>
        <w:tc>
          <w:tcPr>
            <w:tcW w:w="964" w:type="dxa"/>
            <w:vAlign w:val="center"/>
          </w:tcPr>
          <w:p w14:paraId="33DF2FA0" w14:textId="07E8E3F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2551CF1A" w14:textId="36473BF0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578" w:type="dxa"/>
            <w:shd w:val="clear" w:color="auto" w:fill="auto"/>
          </w:tcPr>
          <w:p w14:paraId="4E82D7FC" w14:textId="56417A22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CA4B997" w14:textId="5A57ABFD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6707D92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0D07A3F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C05DC6" w14:textId="2FD9EEE9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DA32D2" w14:textId="42F3169C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232334027615</w:t>
            </w:r>
          </w:p>
        </w:tc>
        <w:tc>
          <w:tcPr>
            <w:tcW w:w="964" w:type="dxa"/>
            <w:vAlign w:val="center"/>
          </w:tcPr>
          <w:p w14:paraId="7FE7827E" w14:textId="0C7DCF33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3728D1D1" w14:textId="65D3389B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578" w:type="dxa"/>
            <w:shd w:val="clear" w:color="auto" w:fill="auto"/>
          </w:tcPr>
          <w:p w14:paraId="340613E5" w14:textId="28F744F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8361147" w14:textId="706DEE6F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D41CFDE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F5392EA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EEB3CE" w14:textId="3294BD40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74B569" w14:textId="02B734B2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222234016317</w:t>
            </w:r>
          </w:p>
        </w:tc>
        <w:tc>
          <w:tcPr>
            <w:tcW w:w="964" w:type="dxa"/>
            <w:vAlign w:val="center"/>
          </w:tcPr>
          <w:p w14:paraId="0847E7D9" w14:textId="51829CE9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79F43632" w14:textId="732F8B0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578" w:type="dxa"/>
            <w:shd w:val="clear" w:color="auto" w:fill="auto"/>
          </w:tcPr>
          <w:p w14:paraId="28D02463" w14:textId="311C9C2E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410A622" w14:textId="44611D3F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DC23AB9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216E6B5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37EE55" w14:textId="146883F6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BEE5C1" w14:textId="496D31DB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232334032315</w:t>
            </w:r>
          </w:p>
        </w:tc>
        <w:tc>
          <w:tcPr>
            <w:tcW w:w="964" w:type="dxa"/>
            <w:vAlign w:val="center"/>
          </w:tcPr>
          <w:p w14:paraId="1FC9DFE4" w14:textId="1ACA782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3483117F" w14:textId="01F50A33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234314F9" w14:textId="31A0674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F885425" w14:textId="5CABDCB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C10F86B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6C19C6E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9D6C52" w14:textId="7FF74096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5152F9" w14:textId="7D1E8A4E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232334029805</w:t>
            </w:r>
          </w:p>
        </w:tc>
        <w:tc>
          <w:tcPr>
            <w:tcW w:w="964" w:type="dxa"/>
            <w:vAlign w:val="center"/>
          </w:tcPr>
          <w:p w14:paraId="529D6355" w14:textId="646F498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063CEBEA" w14:textId="0ECD17B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A33292D" w14:textId="2FA67215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7BF93E4" w14:textId="29CFF033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B9964ED" w14:textId="16F8D1C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0ECB4E35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9B1AFA" w14:textId="6A82B6FF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66BBB1" w14:textId="17ACCAD3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232334068306</w:t>
            </w:r>
          </w:p>
        </w:tc>
        <w:tc>
          <w:tcPr>
            <w:tcW w:w="964" w:type="dxa"/>
            <w:vAlign w:val="center"/>
          </w:tcPr>
          <w:p w14:paraId="2C619D84" w14:textId="1C649B15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73D4EE0A" w14:textId="157DD4A9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4ABCFC5B" w14:textId="6364DE06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F29F950" w14:textId="60810E30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84E4C21" w14:textId="629384B8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4E8EBCAD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83EDEB" w14:textId="024517EE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4B1FB8" w14:textId="5AEDB720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232334027414</w:t>
            </w:r>
          </w:p>
        </w:tc>
        <w:tc>
          <w:tcPr>
            <w:tcW w:w="964" w:type="dxa"/>
            <w:vAlign w:val="center"/>
          </w:tcPr>
          <w:p w14:paraId="5A6D7FEF" w14:textId="5A9E42B4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D656245" w14:textId="3094EFD0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578" w:type="dxa"/>
            <w:shd w:val="clear" w:color="auto" w:fill="auto"/>
          </w:tcPr>
          <w:p w14:paraId="5577B720" w14:textId="7EA6AF8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CB91A18" w14:textId="483F48B9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42AF1E6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CA6760F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E9148F" w14:textId="55C9E568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C69861" w14:textId="6C97227C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232334008410</w:t>
            </w:r>
          </w:p>
        </w:tc>
        <w:tc>
          <w:tcPr>
            <w:tcW w:w="964" w:type="dxa"/>
            <w:vAlign w:val="center"/>
          </w:tcPr>
          <w:p w14:paraId="4F32E8C1" w14:textId="0471D793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0CD6689D" w14:textId="5CC0DBA0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578" w:type="dxa"/>
            <w:shd w:val="clear" w:color="auto" w:fill="auto"/>
          </w:tcPr>
          <w:p w14:paraId="18780A9B" w14:textId="5BA7E272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03B9F4B" w14:textId="3ED5BECB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A5AE8EC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1B07713" w14:textId="77777777" w:rsidTr="00F5760C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0BEC81" w14:textId="4633FC61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7CB62E" w14:textId="7D12E368" w:rsidR="007E7C49" w:rsidRPr="007E7C49" w:rsidRDefault="007E7C49" w:rsidP="00F609F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232334040804</w:t>
            </w:r>
          </w:p>
        </w:tc>
        <w:tc>
          <w:tcPr>
            <w:tcW w:w="964" w:type="dxa"/>
            <w:vAlign w:val="center"/>
          </w:tcPr>
          <w:p w14:paraId="08DC1B51" w14:textId="1E67D043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75ED2FB" w14:textId="6DB66A88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578" w:type="dxa"/>
            <w:shd w:val="clear" w:color="auto" w:fill="auto"/>
          </w:tcPr>
          <w:p w14:paraId="2BD099FD" w14:textId="52A70F8C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CB0383A" w14:textId="29054691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F6A078D" w14:textId="77777777" w:rsidR="007E7C49" w:rsidRPr="007E7C49" w:rsidRDefault="007E7C49" w:rsidP="00F609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206A4FE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D4FF5A" w14:textId="021472B2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54E575" w14:textId="58AB106E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222239417401</w:t>
            </w:r>
          </w:p>
        </w:tc>
        <w:tc>
          <w:tcPr>
            <w:tcW w:w="964" w:type="dxa"/>
            <w:vAlign w:val="center"/>
          </w:tcPr>
          <w:p w14:paraId="3CADE11C" w14:textId="530CBA4D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65D02CEF" w14:textId="2912C3A1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8" w:type="dxa"/>
            <w:shd w:val="clear" w:color="auto" w:fill="auto"/>
          </w:tcPr>
          <w:p w14:paraId="7E58AFA7" w14:textId="4992BD9E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B5789EA" w14:textId="4A70F3D4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8528D61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61C23EF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F48D8D" w14:textId="5ED440B9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E715A4" w14:textId="35A22B58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232334007414</w:t>
            </w:r>
          </w:p>
        </w:tc>
        <w:tc>
          <w:tcPr>
            <w:tcW w:w="964" w:type="dxa"/>
            <w:vAlign w:val="center"/>
          </w:tcPr>
          <w:p w14:paraId="5756700B" w14:textId="2A540613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1C868D98" w14:textId="537CA0B4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70F2AFF2" w14:textId="6762C899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954CBCE" w14:textId="1D7ABEC1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51B5F19" w14:textId="50577C1B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027E3AB5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9B9092" w14:textId="47589064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05F78C" w14:textId="2965B193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232334068216</w:t>
            </w:r>
          </w:p>
        </w:tc>
        <w:tc>
          <w:tcPr>
            <w:tcW w:w="964" w:type="dxa"/>
            <w:vAlign w:val="center"/>
          </w:tcPr>
          <w:p w14:paraId="08A28463" w14:textId="7479C22B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065565AF" w14:textId="4FE7C19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578" w:type="dxa"/>
            <w:shd w:val="clear" w:color="auto" w:fill="auto"/>
          </w:tcPr>
          <w:p w14:paraId="152AAA31" w14:textId="7E559AA6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0CFD572" w14:textId="6A46ECF8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03C405E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682A29D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9EDC17" w14:textId="72B619C1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6E29E3" w14:textId="3D5A2FBE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232334008305</w:t>
            </w:r>
          </w:p>
        </w:tc>
        <w:tc>
          <w:tcPr>
            <w:tcW w:w="964" w:type="dxa"/>
            <w:vAlign w:val="center"/>
          </w:tcPr>
          <w:p w14:paraId="472684E2" w14:textId="7E1ADF75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61F28A48" w14:textId="08FAB059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78" w:type="dxa"/>
            <w:shd w:val="clear" w:color="auto" w:fill="auto"/>
          </w:tcPr>
          <w:p w14:paraId="30AFCC4A" w14:textId="351ADD5F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33D0E72" w14:textId="3DFDE7F2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86003E8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B2763D8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A537E0" w14:textId="383385D1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5D7A39" w14:textId="47E64F9C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222234036409</w:t>
            </w:r>
          </w:p>
        </w:tc>
        <w:tc>
          <w:tcPr>
            <w:tcW w:w="964" w:type="dxa"/>
            <w:vAlign w:val="center"/>
          </w:tcPr>
          <w:p w14:paraId="306A2C3A" w14:textId="67FB84D0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6D54AC98" w14:textId="144C0ECA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646E2287" w14:textId="3863B00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02F70AD" w14:textId="50B8006F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702A2AB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AA97C51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2E3A9F" w14:textId="37A6E311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8BC7FE" w14:textId="6988E75D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232334019119</w:t>
            </w:r>
          </w:p>
        </w:tc>
        <w:tc>
          <w:tcPr>
            <w:tcW w:w="964" w:type="dxa"/>
            <w:vAlign w:val="center"/>
          </w:tcPr>
          <w:p w14:paraId="5DD33044" w14:textId="3722FC66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74E96051" w14:textId="44E027A9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3820EAC1" w14:textId="642DC91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1DAB42B" w14:textId="3DF59424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E3ECF75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6B4DD02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130DD7" w14:textId="0615A186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069F7D" w14:textId="4420D6DE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222234029316</w:t>
            </w:r>
          </w:p>
        </w:tc>
        <w:tc>
          <w:tcPr>
            <w:tcW w:w="964" w:type="dxa"/>
            <w:vAlign w:val="center"/>
          </w:tcPr>
          <w:p w14:paraId="42D57CD3" w14:textId="5439B0EA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0DDEA903" w14:textId="665E54C9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shd w:val="clear" w:color="auto" w:fill="auto"/>
          </w:tcPr>
          <w:p w14:paraId="3206857F" w14:textId="4B88558A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F3C35D3" w14:textId="1140FF8C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3E9AD95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51F88E9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F7230" w14:textId="00166A99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1C7AD2" w14:textId="3ADFD4B2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232334008403</w:t>
            </w:r>
          </w:p>
        </w:tc>
        <w:tc>
          <w:tcPr>
            <w:tcW w:w="964" w:type="dxa"/>
            <w:vAlign w:val="center"/>
          </w:tcPr>
          <w:p w14:paraId="2D6CF104" w14:textId="4444F55F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48EF2D11" w14:textId="1E22D69A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1AA0BFD7" w14:textId="56C400E8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3EC6CB4" w14:textId="059868DE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01307D0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B161F6D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D41E06" w14:textId="2C0445DF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909BAF" w14:textId="37EF8688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232334044520</w:t>
            </w:r>
          </w:p>
        </w:tc>
        <w:tc>
          <w:tcPr>
            <w:tcW w:w="964" w:type="dxa"/>
            <w:vAlign w:val="center"/>
          </w:tcPr>
          <w:p w14:paraId="5527130E" w14:textId="24861AB9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3EB025B7" w14:textId="4BE78D6B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06A3C2DD" w14:textId="690E5F16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377428B" w14:textId="42FBB94E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140B96C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3FEEC40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C08578" w14:textId="3512FC01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CD2383" w14:textId="7B08EF63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232334016511</w:t>
            </w:r>
          </w:p>
        </w:tc>
        <w:tc>
          <w:tcPr>
            <w:tcW w:w="964" w:type="dxa"/>
            <w:vAlign w:val="center"/>
          </w:tcPr>
          <w:p w14:paraId="0BB1CE94" w14:textId="47BC038C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0F127C03" w14:textId="0D291904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578" w:type="dxa"/>
            <w:shd w:val="clear" w:color="auto" w:fill="auto"/>
          </w:tcPr>
          <w:p w14:paraId="532C48AB" w14:textId="207C0296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ECB032" w14:textId="4E00C911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7305377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911F82F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A1BEF" w14:textId="14A71980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CE5AA4" w14:textId="20D49CF5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232334029009</w:t>
            </w:r>
          </w:p>
        </w:tc>
        <w:tc>
          <w:tcPr>
            <w:tcW w:w="964" w:type="dxa"/>
            <w:vAlign w:val="center"/>
          </w:tcPr>
          <w:p w14:paraId="4D1FF16F" w14:textId="12E0F19F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3DF6B7FA" w14:textId="7CB16B71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3CFCBDB9" w14:textId="5EE9FB25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7073C1F" w14:textId="0F2E61F4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B9A49E6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295310B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6B182F" w14:textId="5652171A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8BBF9B" w14:textId="17961D60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232334019811</w:t>
            </w:r>
          </w:p>
        </w:tc>
        <w:tc>
          <w:tcPr>
            <w:tcW w:w="964" w:type="dxa"/>
            <w:vAlign w:val="center"/>
          </w:tcPr>
          <w:p w14:paraId="4504BB05" w14:textId="5AA2197B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0FEDFDFC" w14:textId="14C08976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83573BB" w14:textId="55198563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5A595D6" w14:textId="74FE3E8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C7228D4" w14:textId="4740FBEA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2127D2D3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875FB7" w14:textId="2E67A7BC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6FDEE6" w14:textId="74F1B274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222234059303</w:t>
            </w:r>
          </w:p>
        </w:tc>
        <w:tc>
          <w:tcPr>
            <w:tcW w:w="964" w:type="dxa"/>
            <w:vAlign w:val="center"/>
          </w:tcPr>
          <w:p w14:paraId="26957216" w14:textId="17B870C8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7E147498" w14:textId="3D73C8B5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578" w:type="dxa"/>
            <w:shd w:val="clear" w:color="auto" w:fill="auto"/>
          </w:tcPr>
          <w:p w14:paraId="71C9F2E9" w14:textId="4B6A0790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B78D30C" w14:textId="017079C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5455DB0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D9BA794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CFB0BD" w14:textId="512B49D9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BBEC19" w14:textId="77581063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232334065907</w:t>
            </w:r>
          </w:p>
        </w:tc>
        <w:tc>
          <w:tcPr>
            <w:tcW w:w="964" w:type="dxa"/>
            <w:vAlign w:val="center"/>
          </w:tcPr>
          <w:p w14:paraId="00D2950B" w14:textId="19CB6E1E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5C0B671D" w14:textId="1DE7AEEF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8" w:type="dxa"/>
            <w:shd w:val="clear" w:color="auto" w:fill="auto"/>
          </w:tcPr>
          <w:p w14:paraId="3C7F9AD4" w14:textId="47E8EF22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66381F3" w14:textId="52FC7A3E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27CECF8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BAB0ADE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78CF87" w14:textId="7487D560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BE4423" w14:textId="087996BC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232334016418</w:t>
            </w:r>
          </w:p>
        </w:tc>
        <w:tc>
          <w:tcPr>
            <w:tcW w:w="964" w:type="dxa"/>
            <w:vAlign w:val="center"/>
          </w:tcPr>
          <w:p w14:paraId="5739D8C5" w14:textId="2C4C36FD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446B88E0" w14:textId="5C2EBEDF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578" w:type="dxa"/>
            <w:shd w:val="clear" w:color="auto" w:fill="auto"/>
          </w:tcPr>
          <w:p w14:paraId="6C6EDBC1" w14:textId="4614684E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3F167E8" w14:textId="3AEA8A25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F2C2599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9D7605D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CCA789" w14:textId="65E7F3A7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441826" w14:textId="3B986C02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232334018812</w:t>
            </w:r>
          </w:p>
        </w:tc>
        <w:tc>
          <w:tcPr>
            <w:tcW w:w="964" w:type="dxa"/>
            <w:vAlign w:val="center"/>
          </w:tcPr>
          <w:p w14:paraId="1D900624" w14:textId="02E64355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5AD799DF" w14:textId="085D45C2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8" w:type="dxa"/>
            <w:shd w:val="clear" w:color="auto" w:fill="auto"/>
          </w:tcPr>
          <w:p w14:paraId="1C36ECE3" w14:textId="5E4805B9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22A7106" w14:textId="52C288C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13E9B44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431D8BF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98A666" w14:textId="5B65DB04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34965D" w14:textId="61746E07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232334044908</w:t>
            </w:r>
          </w:p>
        </w:tc>
        <w:tc>
          <w:tcPr>
            <w:tcW w:w="964" w:type="dxa"/>
            <w:vAlign w:val="center"/>
          </w:tcPr>
          <w:p w14:paraId="297ED0F1" w14:textId="56B1C8ED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3631FD75" w14:textId="7D49E7A8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578" w:type="dxa"/>
            <w:shd w:val="clear" w:color="auto" w:fill="auto"/>
          </w:tcPr>
          <w:p w14:paraId="36D54127" w14:textId="4756A13E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E31523B" w14:textId="0C06243F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52C6BD7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523AD49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54CF5D" w14:textId="0DD2971A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A3CA32" w14:textId="4AADF28F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232334006910</w:t>
            </w:r>
          </w:p>
        </w:tc>
        <w:tc>
          <w:tcPr>
            <w:tcW w:w="964" w:type="dxa"/>
            <w:vAlign w:val="center"/>
          </w:tcPr>
          <w:p w14:paraId="23F3218A" w14:textId="7D761D03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49FF5243" w14:textId="1749237A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6303BDFD" w14:textId="3790C710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19C7119" w14:textId="62A9323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9AB8BED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56F575F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BB871D" w14:textId="230F474B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3B22D9" w14:textId="0E3F46FF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232334076104</w:t>
            </w:r>
          </w:p>
        </w:tc>
        <w:tc>
          <w:tcPr>
            <w:tcW w:w="964" w:type="dxa"/>
            <w:vAlign w:val="center"/>
          </w:tcPr>
          <w:p w14:paraId="435F5EAC" w14:textId="37440908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02E186C6" w14:textId="6BE2B424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78" w:type="dxa"/>
            <w:shd w:val="clear" w:color="auto" w:fill="auto"/>
          </w:tcPr>
          <w:p w14:paraId="20FC1965" w14:textId="2F563DB4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2670BC4" w14:textId="0FF86411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63B210A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97E6F44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77C714" w14:textId="7D8C3BA1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1D35DD" w14:textId="2C935F75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232334016206</w:t>
            </w:r>
          </w:p>
        </w:tc>
        <w:tc>
          <w:tcPr>
            <w:tcW w:w="964" w:type="dxa"/>
            <w:vAlign w:val="center"/>
          </w:tcPr>
          <w:p w14:paraId="24928B0B" w14:textId="481B4502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5FDB482E" w14:textId="7325CB73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578" w:type="dxa"/>
            <w:shd w:val="clear" w:color="auto" w:fill="auto"/>
          </w:tcPr>
          <w:p w14:paraId="7A6D0831" w14:textId="5F2B2A0B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3E026D4" w14:textId="47238BDC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93E6391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ABAB50D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7F6962" w14:textId="7D92B24A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FA9ABC" w14:textId="2CC1D589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232334064110</w:t>
            </w:r>
          </w:p>
        </w:tc>
        <w:tc>
          <w:tcPr>
            <w:tcW w:w="964" w:type="dxa"/>
            <w:vAlign w:val="center"/>
          </w:tcPr>
          <w:p w14:paraId="2D4D8ABA" w14:textId="5933340B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3F17867B" w14:textId="0BFAFD15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78" w:type="dxa"/>
            <w:shd w:val="clear" w:color="auto" w:fill="auto"/>
          </w:tcPr>
          <w:p w14:paraId="048EEDE9" w14:textId="021456C8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A49B339" w14:textId="39B94CCA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86D78A8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476CC29" w14:textId="77777777" w:rsidTr="00181F7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C07C7B" w14:textId="62FCF84F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E743C78" w14:textId="2329ADEE" w:rsidR="007E7C49" w:rsidRPr="007E7C49" w:rsidRDefault="007E7C49" w:rsidP="004A6B0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232334017016</w:t>
            </w:r>
          </w:p>
        </w:tc>
        <w:tc>
          <w:tcPr>
            <w:tcW w:w="964" w:type="dxa"/>
            <w:vAlign w:val="center"/>
          </w:tcPr>
          <w:p w14:paraId="46BD2F62" w14:textId="1C606D6E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003FE101" w14:textId="1F62FBD5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8" w:type="dxa"/>
            <w:shd w:val="clear" w:color="auto" w:fill="auto"/>
          </w:tcPr>
          <w:p w14:paraId="2DA7968A" w14:textId="6BDA88A2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147084D" w14:textId="14C3C15E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D161D81" w14:textId="77777777" w:rsidR="007E7C49" w:rsidRPr="007E7C49" w:rsidRDefault="007E7C49" w:rsidP="004A6B0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7812049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C52BC3" w14:textId="3814C61F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2CB62C" w14:textId="1102500A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222234008519</w:t>
            </w:r>
          </w:p>
        </w:tc>
        <w:tc>
          <w:tcPr>
            <w:tcW w:w="964" w:type="dxa"/>
            <w:vAlign w:val="center"/>
          </w:tcPr>
          <w:p w14:paraId="51A30D5E" w14:textId="030E6106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4D2F2FE8" w14:textId="22E23502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578" w:type="dxa"/>
            <w:shd w:val="clear" w:color="auto" w:fill="auto"/>
          </w:tcPr>
          <w:p w14:paraId="264DADD3" w14:textId="610730B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D1249A1" w14:textId="34DE00C6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19F4E07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D736A50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B99BA1" w14:textId="09C41EBB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9444AE" w14:textId="20C55B8A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232334048317</w:t>
            </w:r>
          </w:p>
        </w:tc>
        <w:tc>
          <w:tcPr>
            <w:tcW w:w="964" w:type="dxa"/>
            <w:vAlign w:val="center"/>
          </w:tcPr>
          <w:p w14:paraId="231900CC" w14:textId="30F93CEA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761CDDAB" w14:textId="60D1EBA9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4C70E667" w14:textId="151313CB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243CBDF" w14:textId="43D08CAA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DF0E44F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D11953D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C26112" w14:textId="790E8CBA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12B97F" w14:textId="4E5570AF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232334091602</w:t>
            </w:r>
          </w:p>
        </w:tc>
        <w:tc>
          <w:tcPr>
            <w:tcW w:w="964" w:type="dxa"/>
            <w:vAlign w:val="center"/>
          </w:tcPr>
          <w:p w14:paraId="6A4456F4" w14:textId="64A2AAB5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3A9F8795" w14:textId="5B185009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578" w:type="dxa"/>
            <w:shd w:val="clear" w:color="auto" w:fill="auto"/>
          </w:tcPr>
          <w:p w14:paraId="1521439C" w14:textId="4152AC8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82B8167" w14:textId="32B11C5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8101C10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23624AB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970FB7" w14:textId="4F5AF24F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42AF0E" w14:textId="3ED0C237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232334031317</w:t>
            </w:r>
          </w:p>
        </w:tc>
        <w:tc>
          <w:tcPr>
            <w:tcW w:w="964" w:type="dxa"/>
            <w:vAlign w:val="center"/>
          </w:tcPr>
          <w:p w14:paraId="63BCD143" w14:textId="4F7BE075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2701FE6D" w14:textId="4EC35FF5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578" w:type="dxa"/>
            <w:shd w:val="clear" w:color="auto" w:fill="auto"/>
          </w:tcPr>
          <w:p w14:paraId="128A5718" w14:textId="1BB19A7A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03BEFBC" w14:textId="4F99137D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668EC17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AAE69B2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2986C4" w14:textId="145939C0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23F474" w14:textId="69B78D3F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232334019208</w:t>
            </w:r>
          </w:p>
        </w:tc>
        <w:tc>
          <w:tcPr>
            <w:tcW w:w="964" w:type="dxa"/>
            <w:vAlign w:val="center"/>
          </w:tcPr>
          <w:p w14:paraId="7E171461" w14:textId="5E5EC843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49D14B0E" w14:textId="3845090E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578" w:type="dxa"/>
            <w:shd w:val="clear" w:color="auto" w:fill="auto"/>
          </w:tcPr>
          <w:p w14:paraId="7D393C7D" w14:textId="077FEF39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7D2708A" w14:textId="3E8D931A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F340B9C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B9066B5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197541" w14:textId="31C88AE9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B4232B" w14:textId="41B29EDA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222234083703</w:t>
            </w:r>
          </w:p>
        </w:tc>
        <w:tc>
          <w:tcPr>
            <w:tcW w:w="964" w:type="dxa"/>
            <w:vAlign w:val="center"/>
          </w:tcPr>
          <w:p w14:paraId="7D9F9917" w14:textId="7535916C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730922DC" w14:textId="5F0BBBFF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408B3F2B" w14:textId="799350DF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903282B" w14:textId="057427AE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928C167" w14:textId="230D0D43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234995ED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C102E0" w14:textId="303DFDC3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980C09" w14:textId="7C84D96C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232334044718</w:t>
            </w:r>
          </w:p>
        </w:tc>
        <w:tc>
          <w:tcPr>
            <w:tcW w:w="964" w:type="dxa"/>
            <w:vAlign w:val="center"/>
          </w:tcPr>
          <w:p w14:paraId="7F401FA0" w14:textId="2318C955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0264A98D" w14:textId="250E8C22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AC9259E" w14:textId="23927A04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1B4FC5C" w14:textId="5E1CE1E6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7423DCC" w14:textId="46C2813B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2356B983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095E44" w14:textId="740C4BF5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72473F" w14:textId="0F960856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222234028506</w:t>
            </w:r>
          </w:p>
        </w:tc>
        <w:tc>
          <w:tcPr>
            <w:tcW w:w="964" w:type="dxa"/>
            <w:vAlign w:val="center"/>
          </w:tcPr>
          <w:p w14:paraId="55109A93" w14:textId="08F0875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2F38B3C1" w14:textId="4B7929C3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578" w:type="dxa"/>
            <w:shd w:val="clear" w:color="auto" w:fill="auto"/>
          </w:tcPr>
          <w:p w14:paraId="2D54C5FC" w14:textId="3B423470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83C2A57" w14:textId="58512D7A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731249F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F1B534B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179095" w14:textId="35B743BD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129499" w14:textId="09CA87B7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232334048505</w:t>
            </w:r>
          </w:p>
        </w:tc>
        <w:tc>
          <w:tcPr>
            <w:tcW w:w="964" w:type="dxa"/>
            <w:vAlign w:val="center"/>
          </w:tcPr>
          <w:p w14:paraId="1555E989" w14:textId="0E84D6B2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70620EAD" w14:textId="0244093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1578" w:type="dxa"/>
            <w:shd w:val="clear" w:color="auto" w:fill="auto"/>
          </w:tcPr>
          <w:p w14:paraId="7CD9FF9A" w14:textId="75E28241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22FA16B" w14:textId="3D4A83C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850640F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6D325A4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570E6F" w14:textId="3ADEA735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D175EA" w14:textId="39C51AFF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232334072601</w:t>
            </w:r>
          </w:p>
        </w:tc>
        <w:tc>
          <w:tcPr>
            <w:tcW w:w="964" w:type="dxa"/>
            <w:vAlign w:val="center"/>
          </w:tcPr>
          <w:p w14:paraId="6AD951BE" w14:textId="192D2616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6DB4A9D9" w14:textId="072241A0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1578" w:type="dxa"/>
            <w:shd w:val="clear" w:color="auto" w:fill="auto"/>
          </w:tcPr>
          <w:p w14:paraId="46E4C8C4" w14:textId="0DABE21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1F6E670" w14:textId="6EAE36B1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7F32B5C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78FDF99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57C76A" w14:textId="31D7FEE4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8A083E" w14:textId="59A98639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232334077112</w:t>
            </w:r>
          </w:p>
        </w:tc>
        <w:tc>
          <w:tcPr>
            <w:tcW w:w="964" w:type="dxa"/>
            <w:vAlign w:val="center"/>
          </w:tcPr>
          <w:p w14:paraId="65AC8F43" w14:textId="741ACF0A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27916A84" w14:textId="21EF6DB6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10B00992" w14:textId="2BCCB92B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C6BE1AE" w14:textId="5B98376E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1BDC087" w14:textId="2EE48F9F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27FBB5D1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81C147" w14:textId="0DEA54F1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E0B2B0" w14:textId="578F0D86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232334066107</w:t>
            </w:r>
          </w:p>
        </w:tc>
        <w:tc>
          <w:tcPr>
            <w:tcW w:w="964" w:type="dxa"/>
            <w:vAlign w:val="center"/>
          </w:tcPr>
          <w:p w14:paraId="485C370E" w14:textId="4385A38D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429561DB" w14:textId="483C44E9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578" w:type="dxa"/>
            <w:shd w:val="clear" w:color="auto" w:fill="auto"/>
          </w:tcPr>
          <w:p w14:paraId="77D7D6C9" w14:textId="15FD588E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E57E11F" w14:textId="2C75167E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C641EBA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C7FA125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7ACA4B" w14:textId="212C4175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AFA85D" w14:textId="2606BF33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232334070410</w:t>
            </w:r>
          </w:p>
        </w:tc>
        <w:tc>
          <w:tcPr>
            <w:tcW w:w="964" w:type="dxa"/>
            <w:vAlign w:val="center"/>
          </w:tcPr>
          <w:p w14:paraId="18A8AAF3" w14:textId="78E027DE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25FC4CC2" w14:textId="4B2C6870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1578" w:type="dxa"/>
            <w:shd w:val="clear" w:color="auto" w:fill="auto"/>
          </w:tcPr>
          <w:p w14:paraId="5B197DE6" w14:textId="333AE9C6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BFFCF12" w14:textId="22ECB2B9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FB7E2AC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DF2B8AC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55FF46" w14:textId="7CB606D1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2F23EE" w14:textId="6BE1C21E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232334058101</w:t>
            </w:r>
          </w:p>
        </w:tc>
        <w:tc>
          <w:tcPr>
            <w:tcW w:w="964" w:type="dxa"/>
            <w:vAlign w:val="center"/>
          </w:tcPr>
          <w:p w14:paraId="7F94D164" w14:textId="4A667313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4281A194" w14:textId="01AF7E63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1578" w:type="dxa"/>
            <w:shd w:val="clear" w:color="auto" w:fill="auto"/>
          </w:tcPr>
          <w:p w14:paraId="02207579" w14:textId="76270E85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2475A1B" w14:textId="6D91199A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6588BA9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CE589A1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A37614" w14:textId="6DBEF3FC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F59DB4" w14:textId="4EE0FAC0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232334044911</w:t>
            </w:r>
          </w:p>
        </w:tc>
        <w:tc>
          <w:tcPr>
            <w:tcW w:w="964" w:type="dxa"/>
            <w:vAlign w:val="center"/>
          </w:tcPr>
          <w:p w14:paraId="1606AA80" w14:textId="57596A74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3339B28A" w14:textId="44904C72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1578" w:type="dxa"/>
            <w:shd w:val="clear" w:color="auto" w:fill="auto"/>
          </w:tcPr>
          <w:p w14:paraId="47833678" w14:textId="5364E9FE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FCD675F" w14:textId="72902433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6036FD1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9CA7A4E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DDC41F" w14:textId="39415966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B9C2EA" w14:textId="28006959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232334031114</w:t>
            </w:r>
          </w:p>
        </w:tc>
        <w:tc>
          <w:tcPr>
            <w:tcW w:w="964" w:type="dxa"/>
            <w:vAlign w:val="center"/>
          </w:tcPr>
          <w:p w14:paraId="41FDF08C" w14:textId="1C55DA15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329AF9D3" w14:textId="6ED178E5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578" w:type="dxa"/>
            <w:shd w:val="clear" w:color="auto" w:fill="auto"/>
          </w:tcPr>
          <w:p w14:paraId="7E6EDFED" w14:textId="6171A1D8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E9183DA" w14:textId="1EC9B11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F7C2CAB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438C042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C2E889" w14:textId="155463AA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5FC6AF" w14:textId="32D64DC1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232334031619</w:t>
            </w:r>
          </w:p>
        </w:tc>
        <w:tc>
          <w:tcPr>
            <w:tcW w:w="964" w:type="dxa"/>
            <w:vAlign w:val="center"/>
          </w:tcPr>
          <w:p w14:paraId="56727916" w14:textId="249C075C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5511645C" w14:textId="7517E4F8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578" w:type="dxa"/>
            <w:shd w:val="clear" w:color="auto" w:fill="auto"/>
          </w:tcPr>
          <w:p w14:paraId="1744062D" w14:textId="5F5ABCE0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7AD9D47" w14:textId="3A9B7CDF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A7777B9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01C296B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348BD3" w14:textId="698C7DF2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E5146A" w14:textId="6271B775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232334008220</w:t>
            </w:r>
          </w:p>
        </w:tc>
        <w:tc>
          <w:tcPr>
            <w:tcW w:w="964" w:type="dxa"/>
            <w:vAlign w:val="center"/>
          </w:tcPr>
          <w:p w14:paraId="01873A7E" w14:textId="10D322F3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5A31D938" w14:textId="30B800FF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78" w:type="dxa"/>
            <w:shd w:val="clear" w:color="auto" w:fill="auto"/>
          </w:tcPr>
          <w:p w14:paraId="45671B46" w14:textId="370CBC4F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F8E35C8" w14:textId="7A1255B8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DB1FBF8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0C52B4E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6DBCEB" w14:textId="756C2423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F57569" w14:textId="3F97F53F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232334077207</w:t>
            </w:r>
          </w:p>
        </w:tc>
        <w:tc>
          <w:tcPr>
            <w:tcW w:w="964" w:type="dxa"/>
            <w:vAlign w:val="center"/>
          </w:tcPr>
          <w:p w14:paraId="7425057F" w14:textId="0EF0858B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0C2242EF" w14:textId="1E0AF6B4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78" w:type="dxa"/>
            <w:shd w:val="clear" w:color="auto" w:fill="auto"/>
          </w:tcPr>
          <w:p w14:paraId="196E7E61" w14:textId="7EA101DB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EF30184" w14:textId="2C6F6476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B8DFA3A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F4DB19D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1B3DEF" w14:textId="1D68F0AB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23B132" w14:textId="43A84163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232334049317</w:t>
            </w:r>
          </w:p>
        </w:tc>
        <w:tc>
          <w:tcPr>
            <w:tcW w:w="964" w:type="dxa"/>
            <w:vAlign w:val="center"/>
          </w:tcPr>
          <w:p w14:paraId="76A63C3F" w14:textId="3C3FE0FD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7B3B10A5" w14:textId="25A7167B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1578" w:type="dxa"/>
            <w:shd w:val="clear" w:color="auto" w:fill="auto"/>
          </w:tcPr>
          <w:p w14:paraId="23FA84C0" w14:textId="01D122A0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CC38880" w14:textId="486DDD01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4586CAB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B5FEA38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A3B78A" w14:textId="07FDC4B9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C50B5E" w14:textId="28E14217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231434010047</w:t>
            </w:r>
          </w:p>
        </w:tc>
        <w:tc>
          <w:tcPr>
            <w:tcW w:w="964" w:type="dxa"/>
            <w:vAlign w:val="center"/>
          </w:tcPr>
          <w:p w14:paraId="6E1C09AF" w14:textId="79A72C4A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65F6E92C" w14:textId="1616444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78" w:type="dxa"/>
            <w:shd w:val="clear" w:color="auto" w:fill="auto"/>
          </w:tcPr>
          <w:p w14:paraId="4C5C244F" w14:textId="4F2A1589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5E9D70D" w14:textId="6FD13EF2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6EBB3DC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54FEE88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A94461" w14:textId="04E442D6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B11581" w14:textId="64B13F00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232334048205</w:t>
            </w:r>
          </w:p>
        </w:tc>
        <w:tc>
          <w:tcPr>
            <w:tcW w:w="964" w:type="dxa"/>
            <w:vAlign w:val="center"/>
          </w:tcPr>
          <w:p w14:paraId="2560AE75" w14:textId="1D5AFFAE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44E3BABC" w14:textId="6F46183B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1578" w:type="dxa"/>
            <w:shd w:val="clear" w:color="auto" w:fill="auto"/>
          </w:tcPr>
          <w:p w14:paraId="6F7F8746" w14:textId="1C891891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A75857D" w14:textId="39C45CE9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98EC607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DA2EBEA" w14:textId="77777777" w:rsidTr="00121819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7EB823" w14:textId="2D461A86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6B03A8" w14:textId="7ECACA3F" w:rsidR="007E7C49" w:rsidRPr="007E7C49" w:rsidRDefault="007E7C49" w:rsidP="00DC0077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232334005710</w:t>
            </w:r>
          </w:p>
        </w:tc>
        <w:tc>
          <w:tcPr>
            <w:tcW w:w="964" w:type="dxa"/>
            <w:vAlign w:val="center"/>
          </w:tcPr>
          <w:p w14:paraId="0064F84C" w14:textId="470F8629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shd w:val="clear" w:color="auto" w:fill="auto"/>
          </w:tcPr>
          <w:p w14:paraId="44D075BC" w14:textId="6F1C715D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1578" w:type="dxa"/>
            <w:shd w:val="clear" w:color="auto" w:fill="auto"/>
          </w:tcPr>
          <w:p w14:paraId="0C417D06" w14:textId="52803D74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7660CD8" w14:textId="3D2D1F8D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107A71E" w14:textId="77777777" w:rsidR="007E7C49" w:rsidRPr="007E7C49" w:rsidRDefault="007E7C49" w:rsidP="00DC00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1C660C8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412475" w14:textId="632656C0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207C09" w14:textId="44BDDEA1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232334072404</w:t>
            </w:r>
          </w:p>
        </w:tc>
        <w:tc>
          <w:tcPr>
            <w:tcW w:w="964" w:type="dxa"/>
            <w:vAlign w:val="center"/>
          </w:tcPr>
          <w:p w14:paraId="656BB543" w14:textId="399AA5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4C741ABB" w14:textId="0C9FDC7E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1D324496" w14:textId="40C1004D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7E015D" w14:textId="072033F3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9072293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CCD7F0A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7BAA67" w14:textId="2F77902D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4511C6" w14:textId="43129730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232334064002</w:t>
            </w:r>
          </w:p>
        </w:tc>
        <w:tc>
          <w:tcPr>
            <w:tcW w:w="964" w:type="dxa"/>
            <w:vAlign w:val="center"/>
          </w:tcPr>
          <w:p w14:paraId="0DD294D2" w14:textId="5A5C126F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67AA2566" w14:textId="6BDA889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578" w:type="dxa"/>
            <w:shd w:val="clear" w:color="auto" w:fill="auto"/>
          </w:tcPr>
          <w:p w14:paraId="0569A894" w14:textId="473569CE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174E62B" w14:textId="7975AEF1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CAEE680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90E0D3F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8F6180" w14:textId="3A9E5D30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9C2E30" w14:textId="3B3ED7F7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232334074913</w:t>
            </w:r>
          </w:p>
        </w:tc>
        <w:tc>
          <w:tcPr>
            <w:tcW w:w="964" w:type="dxa"/>
            <w:vAlign w:val="center"/>
          </w:tcPr>
          <w:p w14:paraId="4620C4A7" w14:textId="193C0C29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53FEBFA5" w14:textId="39B6F940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78" w:type="dxa"/>
            <w:shd w:val="clear" w:color="auto" w:fill="auto"/>
          </w:tcPr>
          <w:p w14:paraId="6F0AF6C7" w14:textId="6728E9E3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2AA2855" w14:textId="32C54033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4D9F80F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7032549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1F13C4" w14:textId="40F9E3B0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45EC91" w14:textId="74EFFC2A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232334007014</w:t>
            </w:r>
          </w:p>
        </w:tc>
        <w:tc>
          <w:tcPr>
            <w:tcW w:w="964" w:type="dxa"/>
            <w:vAlign w:val="center"/>
          </w:tcPr>
          <w:p w14:paraId="11742937" w14:textId="2FAB4096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7DDA3883" w14:textId="3B84D169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1578" w:type="dxa"/>
            <w:shd w:val="clear" w:color="auto" w:fill="auto"/>
          </w:tcPr>
          <w:p w14:paraId="37B6EE2E" w14:textId="27A19271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FDC2676" w14:textId="543CA6B0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BBC6F35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BF6F408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BA43F9" w14:textId="48A1BF77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CE9B39" w14:textId="35A9C481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232334016510</w:t>
            </w:r>
          </w:p>
        </w:tc>
        <w:tc>
          <w:tcPr>
            <w:tcW w:w="964" w:type="dxa"/>
            <w:vAlign w:val="center"/>
          </w:tcPr>
          <w:p w14:paraId="1C0D0BC3" w14:textId="57D97D1A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1801883F" w14:textId="716275B8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578" w:type="dxa"/>
            <w:shd w:val="clear" w:color="auto" w:fill="auto"/>
          </w:tcPr>
          <w:p w14:paraId="0DD4876C" w14:textId="7C7BBEE1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D5BE5FE" w14:textId="35D396B0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9931E1C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0F3D8FB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FCCB45" w14:textId="1D9952AD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0EF348" w14:textId="4CE45C68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232334007602</w:t>
            </w:r>
          </w:p>
        </w:tc>
        <w:tc>
          <w:tcPr>
            <w:tcW w:w="964" w:type="dxa"/>
            <w:vAlign w:val="center"/>
          </w:tcPr>
          <w:p w14:paraId="129AE75B" w14:textId="4DA13AA4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3E874442" w14:textId="694B061B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578" w:type="dxa"/>
            <w:shd w:val="clear" w:color="auto" w:fill="auto"/>
          </w:tcPr>
          <w:p w14:paraId="66525EB5" w14:textId="3256C908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1083194" w14:textId="1148B53B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262BCDB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2279591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D7D5BB" w14:textId="2A6DA75F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2F667F" w14:textId="6FB9EFEC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232334049302</w:t>
            </w:r>
          </w:p>
        </w:tc>
        <w:tc>
          <w:tcPr>
            <w:tcW w:w="964" w:type="dxa"/>
            <w:vAlign w:val="center"/>
          </w:tcPr>
          <w:p w14:paraId="2C988257" w14:textId="3D538A82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12EA6C45" w14:textId="7E363A28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1578" w:type="dxa"/>
            <w:shd w:val="clear" w:color="auto" w:fill="auto"/>
          </w:tcPr>
          <w:p w14:paraId="464852D5" w14:textId="466B0528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F9E7EF5" w14:textId="2D5D635D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E796514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3A3BDF4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A1CBB1" w14:textId="48084B0D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110346C" w14:textId="4B363163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232334072414</w:t>
            </w:r>
          </w:p>
        </w:tc>
        <w:tc>
          <w:tcPr>
            <w:tcW w:w="964" w:type="dxa"/>
            <w:vAlign w:val="center"/>
          </w:tcPr>
          <w:p w14:paraId="6431B89F" w14:textId="48F56A6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056D5AC9" w14:textId="01621682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578" w:type="dxa"/>
            <w:shd w:val="clear" w:color="auto" w:fill="auto"/>
          </w:tcPr>
          <w:p w14:paraId="4F407429" w14:textId="12B1B3CA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6B52A00" w14:textId="72B9B2D6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F192B6D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0B42342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D6C923" w14:textId="15A99780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4EF0ABE" w14:textId="79117828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232334027306</w:t>
            </w:r>
          </w:p>
        </w:tc>
        <w:tc>
          <w:tcPr>
            <w:tcW w:w="964" w:type="dxa"/>
            <w:vAlign w:val="center"/>
          </w:tcPr>
          <w:p w14:paraId="11793173" w14:textId="09FFCEB5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3629FC5A" w14:textId="591B100B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03C2D1E7" w14:textId="17EB010E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3FB5026" w14:textId="2980FA2C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B3EBBB7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28EFE76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37AE0B" w14:textId="2625C2BF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1CBEAD" w14:textId="2E3B8487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232334040109</w:t>
            </w:r>
          </w:p>
        </w:tc>
        <w:tc>
          <w:tcPr>
            <w:tcW w:w="964" w:type="dxa"/>
            <w:vAlign w:val="center"/>
          </w:tcPr>
          <w:p w14:paraId="24FEAFB8" w14:textId="35A9AEB3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675AF0C7" w14:textId="2B062403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8" w:type="dxa"/>
            <w:shd w:val="clear" w:color="auto" w:fill="auto"/>
          </w:tcPr>
          <w:p w14:paraId="26D401E6" w14:textId="467A2A44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E5994D8" w14:textId="590EA39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DAFF677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C93A5C3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C4B66D" w14:textId="088F5C1A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977154" w14:textId="3C57FB65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232334061615</w:t>
            </w:r>
          </w:p>
        </w:tc>
        <w:tc>
          <w:tcPr>
            <w:tcW w:w="964" w:type="dxa"/>
            <w:vAlign w:val="center"/>
          </w:tcPr>
          <w:p w14:paraId="1CCF30D6" w14:textId="499FE4AA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37BB4FEA" w14:textId="25A05611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578" w:type="dxa"/>
            <w:shd w:val="clear" w:color="auto" w:fill="auto"/>
          </w:tcPr>
          <w:p w14:paraId="27F590E3" w14:textId="57B44EA4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2C415E1" w14:textId="21A6CEC5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788222C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4BBCB15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4AF106" w14:textId="7A2D68A0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0D3C16" w14:textId="16542F0E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232334057604</w:t>
            </w:r>
          </w:p>
        </w:tc>
        <w:tc>
          <w:tcPr>
            <w:tcW w:w="964" w:type="dxa"/>
            <w:vAlign w:val="center"/>
          </w:tcPr>
          <w:p w14:paraId="057CADF7" w14:textId="16142D38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7D5BD6DF" w14:textId="13129A64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578" w:type="dxa"/>
            <w:shd w:val="clear" w:color="auto" w:fill="auto"/>
          </w:tcPr>
          <w:p w14:paraId="474F1163" w14:textId="3B39BE8C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F5ADDDA" w14:textId="17571929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BFDDAB3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DAC7369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6ADE76" w14:textId="076C9B4D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E53C32" w14:textId="369DEC00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232334057314</w:t>
            </w:r>
          </w:p>
        </w:tc>
        <w:tc>
          <w:tcPr>
            <w:tcW w:w="964" w:type="dxa"/>
            <w:vAlign w:val="center"/>
          </w:tcPr>
          <w:p w14:paraId="4D9CF3E3" w14:textId="1F17808F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1CFBF1A3" w14:textId="4BB99FBE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578" w:type="dxa"/>
            <w:shd w:val="clear" w:color="auto" w:fill="auto"/>
          </w:tcPr>
          <w:p w14:paraId="0871B1E4" w14:textId="314FD9F3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CC229BC" w14:textId="036CF93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FC7C3BA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BF846B3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D46FDD" w14:textId="1F2512C2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FD460B3" w14:textId="63739384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232334040102</w:t>
            </w:r>
          </w:p>
        </w:tc>
        <w:tc>
          <w:tcPr>
            <w:tcW w:w="964" w:type="dxa"/>
            <w:vAlign w:val="center"/>
          </w:tcPr>
          <w:p w14:paraId="0DE5A54D" w14:textId="63AB9ECD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5143AD5D" w14:textId="2B322111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578" w:type="dxa"/>
            <w:shd w:val="clear" w:color="auto" w:fill="auto"/>
          </w:tcPr>
          <w:p w14:paraId="2C5EA1E0" w14:textId="5F6917FE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574E717" w14:textId="06A152C1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0D23998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75B848A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BD09A2" w14:textId="1AA20454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5276611" w14:textId="63EF0EC9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232334039609</w:t>
            </w:r>
          </w:p>
        </w:tc>
        <w:tc>
          <w:tcPr>
            <w:tcW w:w="964" w:type="dxa"/>
            <w:vAlign w:val="center"/>
          </w:tcPr>
          <w:p w14:paraId="1E8F1B9F" w14:textId="49F808CC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24C51113" w14:textId="3D2B4DA9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578" w:type="dxa"/>
            <w:shd w:val="clear" w:color="auto" w:fill="auto"/>
          </w:tcPr>
          <w:p w14:paraId="372CC00C" w14:textId="5DCA4782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AD06466" w14:textId="75F06A2F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7A8874E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A240C5B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F88DBA" w14:textId="4175C3F6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62127B" w14:textId="65171B12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232334040405</w:t>
            </w:r>
          </w:p>
        </w:tc>
        <w:tc>
          <w:tcPr>
            <w:tcW w:w="964" w:type="dxa"/>
            <w:vAlign w:val="center"/>
          </w:tcPr>
          <w:p w14:paraId="2D207A4D" w14:textId="4B764A48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75E08053" w14:textId="414F26FC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1578" w:type="dxa"/>
            <w:shd w:val="clear" w:color="auto" w:fill="auto"/>
          </w:tcPr>
          <w:p w14:paraId="40A7D7A1" w14:textId="34263712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2080F7D" w14:textId="2326967F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A46D347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F4E0463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FAED6B" w14:textId="6D6CCFB6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7301C8" w14:textId="42766A84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232334048615</w:t>
            </w:r>
          </w:p>
        </w:tc>
        <w:tc>
          <w:tcPr>
            <w:tcW w:w="964" w:type="dxa"/>
            <w:vAlign w:val="center"/>
          </w:tcPr>
          <w:p w14:paraId="7C9CE8A6" w14:textId="140C93A3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6339B694" w14:textId="5D0DD2E1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81E2D40" w14:textId="5969AB63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8BAAFC9" w14:textId="28FB45C6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CF6B36C" w14:textId="1166A2C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0F2E45AF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0B0EC0" w14:textId="18000E41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41ABDA" w14:textId="53E10FC9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222234038108</w:t>
            </w:r>
          </w:p>
        </w:tc>
        <w:tc>
          <w:tcPr>
            <w:tcW w:w="964" w:type="dxa"/>
            <w:vAlign w:val="center"/>
          </w:tcPr>
          <w:p w14:paraId="5EE4863B" w14:textId="418881C5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7E080530" w14:textId="14975C2E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578" w:type="dxa"/>
            <w:shd w:val="clear" w:color="auto" w:fill="auto"/>
          </w:tcPr>
          <w:p w14:paraId="14BBF202" w14:textId="6D9043A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93FFC0A" w14:textId="1A683EB6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6B4BFC8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3F04B00" w14:textId="77777777" w:rsidTr="00D22FCA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33FEF2" w14:textId="4488AEF6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C888D8" w14:textId="7C2776F2" w:rsidR="007E7C49" w:rsidRPr="007E7C49" w:rsidRDefault="007E7C49" w:rsidP="0025466D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232334005218</w:t>
            </w:r>
          </w:p>
        </w:tc>
        <w:tc>
          <w:tcPr>
            <w:tcW w:w="964" w:type="dxa"/>
            <w:vAlign w:val="center"/>
          </w:tcPr>
          <w:p w14:paraId="5C29B725" w14:textId="2CE74D31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shd w:val="clear" w:color="auto" w:fill="auto"/>
          </w:tcPr>
          <w:p w14:paraId="6F34DEAB" w14:textId="0DB800E5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1578" w:type="dxa"/>
            <w:shd w:val="clear" w:color="auto" w:fill="auto"/>
          </w:tcPr>
          <w:p w14:paraId="5A4F3610" w14:textId="5280522E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BD9EC0A" w14:textId="2C3A84EA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2410882" w14:textId="77777777" w:rsidR="007E7C49" w:rsidRPr="007E7C49" w:rsidRDefault="007E7C49" w:rsidP="0025466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1DBCE67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7A2ECB" w14:textId="559EE584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61FBE3" w14:textId="110B1575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232334032319</w:t>
            </w:r>
          </w:p>
        </w:tc>
        <w:tc>
          <w:tcPr>
            <w:tcW w:w="964" w:type="dxa"/>
            <w:vAlign w:val="center"/>
          </w:tcPr>
          <w:p w14:paraId="5EA86FEE" w14:textId="6A60D70C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0C779658" w14:textId="22DD67D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62CF6BA2" w14:textId="31D25D5D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A61127F" w14:textId="5C09D2B5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90F7A84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ECE5591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8A24F3" w14:textId="2A4C7560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B86ED2" w14:textId="7142E093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232334041320</w:t>
            </w:r>
          </w:p>
        </w:tc>
        <w:tc>
          <w:tcPr>
            <w:tcW w:w="964" w:type="dxa"/>
            <w:vAlign w:val="center"/>
          </w:tcPr>
          <w:p w14:paraId="2D1DAFAA" w14:textId="4AFDE946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2CAB51A0" w14:textId="22E56AE4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436739FF" w14:textId="6E547B65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A28C16D" w14:textId="7FE55173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89171FA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5C724DA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B57C09" w14:textId="4EAC600E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642F60" w14:textId="2DAE54A6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232334099308</w:t>
            </w:r>
          </w:p>
        </w:tc>
        <w:tc>
          <w:tcPr>
            <w:tcW w:w="964" w:type="dxa"/>
            <w:vAlign w:val="center"/>
          </w:tcPr>
          <w:p w14:paraId="0B37830F" w14:textId="09EB0411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15EA8C92" w14:textId="564260C1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621F6D11" w14:textId="3A0EBDE3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AA80F92" w14:textId="1B72B7F8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C6A518B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5D10DEA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DD937D" w14:textId="13E17040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700983" w14:textId="13F237DA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232334091508</w:t>
            </w:r>
          </w:p>
        </w:tc>
        <w:tc>
          <w:tcPr>
            <w:tcW w:w="964" w:type="dxa"/>
            <w:vAlign w:val="center"/>
          </w:tcPr>
          <w:p w14:paraId="2CF9F03D" w14:textId="1807A74B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63F29CBD" w14:textId="4B86A13B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6D73E742" w14:textId="62979264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27BBEB3" w14:textId="1B085D11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04F85E9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C451E11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0FB4C7" w14:textId="779BD4EA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597305A" w14:textId="4E556DFA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232334016416</w:t>
            </w:r>
          </w:p>
        </w:tc>
        <w:tc>
          <w:tcPr>
            <w:tcW w:w="964" w:type="dxa"/>
            <w:vAlign w:val="center"/>
          </w:tcPr>
          <w:p w14:paraId="1B231393" w14:textId="78A994AD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73363D57" w14:textId="06E43B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8" w:type="dxa"/>
            <w:shd w:val="clear" w:color="auto" w:fill="auto"/>
          </w:tcPr>
          <w:p w14:paraId="02DC3955" w14:textId="6BD7F9DD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59015C5" w14:textId="2AE722F4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3A000A3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4DDF1A0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9F5C81" w14:textId="36B6E28B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6AC6AC0" w14:textId="3E68EA1C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222234008613</w:t>
            </w:r>
          </w:p>
        </w:tc>
        <w:tc>
          <w:tcPr>
            <w:tcW w:w="964" w:type="dxa"/>
            <w:vAlign w:val="center"/>
          </w:tcPr>
          <w:p w14:paraId="7E3B4EF1" w14:textId="1CB9A60A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776ED7A4" w14:textId="6ACD9DB0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72539800" w14:textId="0E954FCA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BFB27B9" w14:textId="0034B2F3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D2F9117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1650613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B71E6" w14:textId="583882AB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9D582D" w14:textId="59EA094A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232334070216</w:t>
            </w:r>
          </w:p>
        </w:tc>
        <w:tc>
          <w:tcPr>
            <w:tcW w:w="964" w:type="dxa"/>
            <w:vAlign w:val="center"/>
          </w:tcPr>
          <w:p w14:paraId="5DE87FAF" w14:textId="19238468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437FFABE" w14:textId="69C95C9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78" w:type="dxa"/>
            <w:shd w:val="clear" w:color="auto" w:fill="auto"/>
          </w:tcPr>
          <w:p w14:paraId="1FC32E88" w14:textId="3A402E35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DDCD347" w14:textId="00C1D29F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BA2034A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4D85F8D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A6D8BA" w14:textId="1CD38F65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D51889" w14:textId="027342EA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232334006519</w:t>
            </w:r>
          </w:p>
        </w:tc>
        <w:tc>
          <w:tcPr>
            <w:tcW w:w="964" w:type="dxa"/>
            <w:vAlign w:val="center"/>
          </w:tcPr>
          <w:p w14:paraId="6C74385E" w14:textId="029B5B28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69843755" w14:textId="6CF1F6BA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104B95EB" w14:textId="4B3989DC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EC30A46" w14:textId="26B9D609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B6DF838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F84290C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D66A95" w14:textId="52250B8B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C39F1D" w14:textId="1ADAB51F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232334028810</w:t>
            </w:r>
          </w:p>
        </w:tc>
        <w:tc>
          <w:tcPr>
            <w:tcW w:w="964" w:type="dxa"/>
            <w:vAlign w:val="center"/>
          </w:tcPr>
          <w:p w14:paraId="35A2264F" w14:textId="1D04CB0D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35CEEDD3" w14:textId="199330AA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5E867624" w14:textId="796A984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76F2FA6" w14:textId="4254E8EE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F83D4B6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3C6058E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27B6E2" w14:textId="306265D4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9FC9F3" w14:textId="53631CE3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232334007220</w:t>
            </w:r>
          </w:p>
        </w:tc>
        <w:tc>
          <w:tcPr>
            <w:tcW w:w="964" w:type="dxa"/>
            <w:vAlign w:val="center"/>
          </w:tcPr>
          <w:p w14:paraId="474A0051" w14:textId="5BEE6A1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0C6190DE" w14:textId="239373C9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15FF546A" w14:textId="521589E0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F563015" w14:textId="72179AAA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87FA412" w14:textId="297F61DE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77E733BB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CFE936" w14:textId="732ED5B1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32812E" w14:textId="1C580AE8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232334018807</w:t>
            </w:r>
          </w:p>
        </w:tc>
        <w:tc>
          <w:tcPr>
            <w:tcW w:w="964" w:type="dxa"/>
            <w:vAlign w:val="center"/>
          </w:tcPr>
          <w:p w14:paraId="43E14ABA" w14:textId="646815CB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7F7B9A4C" w14:textId="31A2D878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14:paraId="43DB4A6C" w14:textId="43D028F1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EC2F1F7" w14:textId="4E78C076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7C97DAE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0FFAC3D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B87D9F" w14:textId="6FCBEECA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B84428" w14:textId="78A722F8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232334039618</w:t>
            </w:r>
          </w:p>
        </w:tc>
        <w:tc>
          <w:tcPr>
            <w:tcW w:w="964" w:type="dxa"/>
            <w:vAlign w:val="center"/>
          </w:tcPr>
          <w:p w14:paraId="5C7DBED0" w14:textId="0819041C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72E3C1A6" w14:textId="4F574CFC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2688F2DE" w14:textId="23BF8935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EDA0856" w14:textId="097C4C15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D7EB557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E4678C8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7F6DA3" w14:textId="1F5DC9BF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29DD903" w14:textId="3EF5893E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232334029603</w:t>
            </w:r>
          </w:p>
        </w:tc>
        <w:tc>
          <w:tcPr>
            <w:tcW w:w="964" w:type="dxa"/>
            <w:vAlign w:val="center"/>
          </w:tcPr>
          <w:p w14:paraId="3939FBB2" w14:textId="42BF6736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67D218D0" w14:textId="63312DC5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020EC772" w14:textId="05FF8010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C0618C3" w14:textId="007F739C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0F0BB18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2592B25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943885" w14:textId="07618C0E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491212" w14:textId="6C9EE0D1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232334030908</w:t>
            </w:r>
          </w:p>
        </w:tc>
        <w:tc>
          <w:tcPr>
            <w:tcW w:w="964" w:type="dxa"/>
            <w:vAlign w:val="center"/>
          </w:tcPr>
          <w:p w14:paraId="54639381" w14:textId="43E74F9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42A73643" w14:textId="70B5D0AE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23D97DFC" w14:textId="35E09611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9C2F79F" w14:textId="3482E111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7A28F1C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FA8AF1E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D8FB97" w14:textId="337B727E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389ED5" w14:textId="2623B534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232334008510</w:t>
            </w:r>
          </w:p>
        </w:tc>
        <w:tc>
          <w:tcPr>
            <w:tcW w:w="964" w:type="dxa"/>
            <w:vAlign w:val="center"/>
          </w:tcPr>
          <w:p w14:paraId="325315A5" w14:textId="1BE45C6C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7F582EAC" w14:textId="0A13958E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75037A96" w14:textId="03E9E31F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182C14F" w14:textId="1C012843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03EAE12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E413CC7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531626" w14:textId="6D569FE7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857A35" w14:textId="42EB485C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232334027504</w:t>
            </w:r>
          </w:p>
        </w:tc>
        <w:tc>
          <w:tcPr>
            <w:tcW w:w="964" w:type="dxa"/>
            <w:vAlign w:val="center"/>
          </w:tcPr>
          <w:p w14:paraId="0E462684" w14:textId="22BA608C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3EE84A0E" w14:textId="2C5D234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8" w:type="dxa"/>
            <w:shd w:val="clear" w:color="auto" w:fill="auto"/>
          </w:tcPr>
          <w:p w14:paraId="706DC364" w14:textId="3EBAC0AD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DEDB808" w14:textId="7372649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3B9E98A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A51577F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C5A2D7" w14:textId="228E64DE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04F862" w14:textId="5743BB4D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232334039703</w:t>
            </w:r>
          </w:p>
        </w:tc>
        <w:tc>
          <w:tcPr>
            <w:tcW w:w="964" w:type="dxa"/>
            <w:vAlign w:val="center"/>
          </w:tcPr>
          <w:p w14:paraId="21BDED97" w14:textId="63168F0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468CE8FC" w14:textId="0C1E5713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78" w:type="dxa"/>
            <w:shd w:val="clear" w:color="auto" w:fill="auto"/>
          </w:tcPr>
          <w:p w14:paraId="26D2F486" w14:textId="1D7E9154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5FB7E84" w14:textId="06892F83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C314C85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033AE99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965A10" w14:textId="19B4FFE3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09D0C2" w14:textId="5C75568F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232334006918</w:t>
            </w:r>
          </w:p>
        </w:tc>
        <w:tc>
          <w:tcPr>
            <w:tcW w:w="964" w:type="dxa"/>
            <w:vAlign w:val="center"/>
          </w:tcPr>
          <w:p w14:paraId="4316D2A8" w14:textId="737929BF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3FF0E2FF" w14:textId="02FF1AF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78" w:type="dxa"/>
            <w:shd w:val="clear" w:color="auto" w:fill="auto"/>
          </w:tcPr>
          <w:p w14:paraId="174135CB" w14:textId="1B9A0D3F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BB96877" w14:textId="57F07733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2E96E27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71BE1C9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BE1B05" w14:textId="50AB7970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1F56D2" w14:textId="1C8680C5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232334008917</w:t>
            </w:r>
          </w:p>
        </w:tc>
        <w:tc>
          <w:tcPr>
            <w:tcW w:w="964" w:type="dxa"/>
            <w:vAlign w:val="center"/>
          </w:tcPr>
          <w:p w14:paraId="5124E931" w14:textId="0A43856B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7312F69F" w14:textId="758FAAAC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98C1E2F" w14:textId="47A32940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F6EC49E" w14:textId="0FE7FE5A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779CF8A" w14:textId="16DA569F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20DF3699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1B124" w14:textId="371A8941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E572BE" w14:textId="6F06D0B8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232334044905</w:t>
            </w:r>
          </w:p>
        </w:tc>
        <w:tc>
          <w:tcPr>
            <w:tcW w:w="964" w:type="dxa"/>
            <w:vAlign w:val="center"/>
          </w:tcPr>
          <w:p w14:paraId="3E427D6E" w14:textId="5B620541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5C804B0F" w14:textId="54F36B2F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78" w:type="dxa"/>
            <w:shd w:val="clear" w:color="auto" w:fill="auto"/>
          </w:tcPr>
          <w:p w14:paraId="40CC6A92" w14:textId="28AB1DCE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D2140FF" w14:textId="3F19CBB9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FC76E4B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D8089E9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5E0D73" w14:textId="494AE6B3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836DECD" w14:textId="738203CC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232334005408</w:t>
            </w:r>
          </w:p>
        </w:tc>
        <w:tc>
          <w:tcPr>
            <w:tcW w:w="964" w:type="dxa"/>
            <w:vAlign w:val="center"/>
          </w:tcPr>
          <w:p w14:paraId="0BD1A5EE" w14:textId="5A706EF8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5B8ECA5F" w14:textId="1963DDD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shd w:val="clear" w:color="auto" w:fill="auto"/>
          </w:tcPr>
          <w:p w14:paraId="0FF69799" w14:textId="78088AEE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2229071" w14:textId="5BA95D2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30BF9F3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6CB3EB7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0E812C" w14:textId="17872694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7E3547" w14:textId="5DD8AB1C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232334057214</w:t>
            </w:r>
          </w:p>
        </w:tc>
        <w:tc>
          <w:tcPr>
            <w:tcW w:w="964" w:type="dxa"/>
            <w:vAlign w:val="center"/>
          </w:tcPr>
          <w:p w14:paraId="55DEDD9F" w14:textId="265E1090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707BC893" w14:textId="27424CEF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8" w:type="dxa"/>
            <w:shd w:val="clear" w:color="auto" w:fill="auto"/>
          </w:tcPr>
          <w:p w14:paraId="57CAAD22" w14:textId="7AC6C265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560C367" w14:textId="0B66D4E5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C34F5EC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BFBAB24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31E678" w14:textId="7CA28E8C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636A53" w14:textId="5C2930B4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232334068203</w:t>
            </w:r>
          </w:p>
        </w:tc>
        <w:tc>
          <w:tcPr>
            <w:tcW w:w="964" w:type="dxa"/>
            <w:vAlign w:val="center"/>
          </w:tcPr>
          <w:p w14:paraId="4379CA66" w14:textId="01AE307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6CBC7729" w14:textId="358E3FC5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8" w:type="dxa"/>
            <w:shd w:val="clear" w:color="auto" w:fill="auto"/>
          </w:tcPr>
          <w:p w14:paraId="15345F0D" w14:textId="361C994C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52F32A4" w14:textId="03020C1E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EB68AE7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ABC2CC6" w14:textId="77777777" w:rsidTr="00AF318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AC47ED" w14:textId="3D84E12E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50062B" w14:textId="333E59EF" w:rsidR="007E7C49" w:rsidRPr="007E7C49" w:rsidRDefault="007E7C49" w:rsidP="00610898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232334029717</w:t>
            </w:r>
          </w:p>
        </w:tc>
        <w:tc>
          <w:tcPr>
            <w:tcW w:w="964" w:type="dxa"/>
            <w:vAlign w:val="center"/>
          </w:tcPr>
          <w:p w14:paraId="3C717426" w14:textId="12852782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14:paraId="0D382A35" w14:textId="2D314554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8" w:type="dxa"/>
            <w:shd w:val="clear" w:color="auto" w:fill="auto"/>
          </w:tcPr>
          <w:p w14:paraId="3EB7EF6C" w14:textId="0231D526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168D69B" w14:textId="009793D9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DFDC004" w14:textId="77777777" w:rsidR="007E7C49" w:rsidRPr="007E7C49" w:rsidRDefault="007E7C49" w:rsidP="0061089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B420AD7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F985A3" w14:textId="2FF20CB1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88ADB5" w14:textId="27AA8492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232334093206</w:t>
            </w:r>
          </w:p>
        </w:tc>
        <w:tc>
          <w:tcPr>
            <w:tcW w:w="964" w:type="dxa"/>
            <w:vAlign w:val="center"/>
          </w:tcPr>
          <w:p w14:paraId="3153AE79" w14:textId="7C7C6DC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725935C4" w14:textId="2AC6432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637089ED" w14:textId="611FA4D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F682E53" w14:textId="2C7280F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AC60F35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58A65F2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A6C8D9" w14:textId="0472B789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7418A8" w14:textId="53AC8C69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232334067909</w:t>
            </w:r>
          </w:p>
        </w:tc>
        <w:tc>
          <w:tcPr>
            <w:tcW w:w="964" w:type="dxa"/>
            <w:vAlign w:val="center"/>
          </w:tcPr>
          <w:p w14:paraId="30F6EDA0" w14:textId="48D86A41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0C06DDAF" w14:textId="130BAC5B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7E732BC8" w14:textId="1604931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363941D" w14:textId="3FCB08B5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E35EB23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E049135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75D2A7" w14:textId="401C31C5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1F0D0F" w14:textId="1D937AE7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232334097310</w:t>
            </w:r>
          </w:p>
        </w:tc>
        <w:tc>
          <w:tcPr>
            <w:tcW w:w="964" w:type="dxa"/>
            <w:vAlign w:val="center"/>
          </w:tcPr>
          <w:p w14:paraId="78FD8073" w14:textId="5A187241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3035B0E4" w14:textId="41DFC97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16CFF113" w14:textId="488BCD45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2601C00" w14:textId="6B19D454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C1F0B61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52AD24E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437998" w14:textId="7CD8B994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9C7FCE" w14:textId="3DDEB2D4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222234057118</w:t>
            </w:r>
          </w:p>
        </w:tc>
        <w:tc>
          <w:tcPr>
            <w:tcW w:w="964" w:type="dxa"/>
            <w:vAlign w:val="center"/>
          </w:tcPr>
          <w:p w14:paraId="704BD5AB" w14:textId="231E7C11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2850FD5B" w14:textId="4140D31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461445D4" w14:textId="364EA9D5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2C7B195" w14:textId="58F38CC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1F45342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2FAA70C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D2F78B" w14:textId="1EBE819F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6F56FA" w14:textId="237F50B9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232334093504</w:t>
            </w:r>
          </w:p>
        </w:tc>
        <w:tc>
          <w:tcPr>
            <w:tcW w:w="964" w:type="dxa"/>
            <w:vAlign w:val="center"/>
          </w:tcPr>
          <w:p w14:paraId="427EB89A" w14:textId="4D73811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127CCA82" w14:textId="6EEEF2AB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578" w:type="dxa"/>
            <w:shd w:val="clear" w:color="auto" w:fill="auto"/>
          </w:tcPr>
          <w:p w14:paraId="5871998B" w14:textId="02D61B16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91C4BCE" w14:textId="126CAEA6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D94DD4C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08A077A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E72357" w14:textId="352C9D86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43B25A" w14:textId="66489DA6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232334030314</w:t>
            </w:r>
          </w:p>
        </w:tc>
        <w:tc>
          <w:tcPr>
            <w:tcW w:w="964" w:type="dxa"/>
            <w:vAlign w:val="center"/>
          </w:tcPr>
          <w:p w14:paraId="00A73CF2" w14:textId="38E610B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2AD9D0E1" w14:textId="5FE077B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14:paraId="012F0DBA" w14:textId="6AD9D223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52E4A37" w14:textId="6E74CF8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BE1CD33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5BC7924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4D7902" w14:textId="23623CE4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282995" w14:textId="0AD4DE59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232334092609</w:t>
            </w:r>
          </w:p>
        </w:tc>
        <w:tc>
          <w:tcPr>
            <w:tcW w:w="964" w:type="dxa"/>
            <w:vAlign w:val="center"/>
          </w:tcPr>
          <w:p w14:paraId="7ED5EC9E" w14:textId="0B299685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6FE36819" w14:textId="415E83F9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021D8D48" w14:textId="415F7CEE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2C1C2EC" w14:textId="124B2560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E5FA152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75DC5A2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803651" w14:textId="14FC130E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B08BE7" w14:textId="2362A52C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232334093619</w:t>
            </w:r>
          </w:p>
        </w:tc>
        <w:tc>
          <w:tcPr>
            <w:tcW w:w="964" w:type="dxa"/>
            <w:vAlign w:val="center"/>
          </w:tcPr>
          <w:p w14:paraId="46DD2A5C" w14:textId="32AED99F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2DAEF692" w14:textId="61F9BA0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78" w:type="dxa"/>
            <w:shd w:val="clear" w:color="auto" w:fill="auto"/>
          </w:tcPr>
          <w:p w14:paraId="2C360F24" w14:textId="07489CBE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0EF9239" w14:textId="67E57C8F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1C96CBF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CC62255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73C792" w14:textId="158C34BD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BBFF36" w14:textId="1A673C3D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232334097111</w:t>
            </w:r>
          </w:p>
        </w:tc>
        <w:tc>
          <w:tcPr>
            <w:tcW w:w="964" w:type="dxa"/>
            <w:vAlign w:val="center"/>
          </w:tcPr>
          <w:p w14:paraId="745C3EF2" w14:textId="30436F65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11E7C28D" w14:textId="44627ED3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8" w:type="dxa"/>
            <w:shd w:val="clear" w:color="auto" w:fill="auto"/>
          </w:tcPr>
          <w:p w14:paraId="031F5FC9" w14:textId="07B1D62E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5AA5D36" w14:textId="69E86BF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3C6CD7D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929F09A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1FDC44" w14:textId="25160BEA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51D7D2" w14:textId="057EACEE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232334097509</w:t>
            </w:r>
          </w:p>
        </w:tc>
        <w:tc>
          <w:tcPr>
            <w:tcW w:w="964" w:type="dxa"/>
            <w:vAlign w:val="center"/>
          </w:tcPr>
          <w:p w14:paraId="5DBC312E" w14:textId="1B22DFDF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17B795E5" w14:textId="11A84E2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78FE200B" w14:textId="4C725C2E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8204C7E" w14:textId="1483B449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A23596A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E92B365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002D85" w14:textId="36D704ED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DF1E88" w14:textId="67BCE5D9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232334038901</w:t>
            </w:r>
          </w:p>
        </w:tc>
        <w:tc>
          <w:tcPr>
            <w:tcW w:w="964" w:type="dxa"/>
            <w:vAlign w:val="center"/>
          </w:tcPr>
          <w:p w14:paraId="1AF92A4A" w14:textId="462112F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63D80670" w14:textId="00CAFE6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578" w:type="dxa"/>
            <w:shd w:val="clear" w:color="auto" w:fill="auto"/>
          </w:tcPr>
          <w:p w14:paraId="717BE14F" w14:textId="5A4736C3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87F7FBF" w14:textId="1BA8132A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E549988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3567DAE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F92459" w14:textId="629ADBC4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F4516F" w14:textId="54CAA94C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232334044714</w:t>
            </w:r>
          </w:p>
        </w:tc>
        <w:tc>
          <w:tcPr>
            <w:tcW w:w="964" w:type="dxa"/>
            <w:vAlign w:val="center"/>
          </w:tcPr>
          <w:p w14:paraId="643C6459" w14:textId="2C30D7B0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7BE29301" w14:textId="068F16F5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78" w:type="dxa"/>
            <w:shd w:val="clear" w:color="auto" w:fill="auto"/>
          </w:tcPr>
          <w:p w14:paraId="3E2E840D" w14:textId="790CBFD0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98CB5C6" w14:textId="19F3E00B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626389B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F98C706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206136" w14:textId="406C4823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3E4F20" w14:textId="7DCD9EEC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232334095210</w:t>
            </w:r>
          </w:p>
        </w:tc>
        <w:tc>
          <w:tcPr>
            <w:tcW w:w="964" w:type="dxa"/>
            <w:vAlign w:val="center"/>
          </w:tcPr>
          <w:p w14:paraId="0117244C" w14:textId="7A125416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6FD81C19" w14:textId="3A705E71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78" w:type="dxa"/>
            <w:shd w:val="clear" w:color="auto" w:fill="auto"/>
          </w:tcPr>
          <w:p w14:paraId="50BAD688" w14:textId="79277AC1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AC4F08E" w14:textId="3BE6B8C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04D468F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B0DDD21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17FA4F" w14:textId="1FDAAF73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EA8D53" w14:textId="5456CD87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232334009016</w:t>
            </w:r>
          </w:p>
        </w:tc>
        <w:tc>
          <w:tcPr>
            <w:tcW w:w="964" w:type="dxa"/>
            <w:vAlign w:val="center"/>
          </w:tcPr>
          <w:p w14:paraId="46B1FF41" w14:textId="74AF2B11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359A4697" w14:textId="03E3E530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78" w:type="dxa"/>
            <w:shd w:val="clear" w:color="auto" w:fill="auto"/>
          </w:tcPr>
          <w:p w14:paraId="7A92F0DC" w14:textId="75E25249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22F183D" w14:textId="1D4C49C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3C1C0CB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F713832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E8E300" w14:textId="5CB5C341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5950B0" w14:textId="21178F62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232334077111</w:t>
            </w:r>
          </w:p>
        </w:tc>
        <w:tc>
          <w:tcPr>
            <w:tcW w:w="964" w:type="dxa"/>
            <w:vAlign w:val="center"/>
          </w:tcPr>
          <w:p w14:paraId="0FB02766" w14:textId="4152D6B2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73E4207C" w14:textId="58DC054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8" w:type="dxa"/>
            <w:shd w:val="clear" w:color="auto" w:fill="auto"/>
          </w:tcPr>
          <w:p w14:paraId="11BF2A3D" w14:textId="7F15E80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DC41CEE" w14:textId="12B7C8D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796CE33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B996514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859C73" w14:textId="02BBFC87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CFA9C9" w14:textId="1FE46630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232334093501</w:t>
            </w:r>
          </w:p>
        </w:tc>
        <w:tc>
          <w:tcPr>
            <w:tcW w:w="964" w:type="dxa"/>
            <w:vAlign w:val="center"/>
          </w:tcPr>
          <w:p w14:paraId="42EDD335" w14:textId="7284993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38CC6B5A" w14:textId="0BC36065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153F2008" w14:textId="06735F3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1BC9F8F" w14:textId="2FA19124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C4203D2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1467659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C7AFA5" w14:textId="66D2B70D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AA1EAF" w14:textId="18311323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232334097813</w:t>
            </w:r>
          </w:p>
        </w:tc>
        <w:tc>
          <w:tcPr>
            <w:tcW w:w="964" w:type="dxa"/>
            <w:vAlign w:val="center"/>
          </w:tcPr>
          <w:p w14:paraId="0378275A" w14:textId="31107C39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338A67E9" w14:textId="6155AFDF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5FC122AB" w14:textId="1319630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F5BEFD6" w14:textId="6449D729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50CA5EE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5F5306F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371AD5" w14:textId="4292F7DD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80D49CD" w14:textId="2DB7D512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222234045406</w:t>
            </w:r>
          </w:p>
        </w:tc>
        <w:tc>
          <w:tcPr>
            <w:tcW w:w="964" w:type="dxa"/>
            <w:vAlign w:val="center"/>
          </w:tcPr>
          <w:p w14:paraId="66A8C1FA" w14:textId="53A42362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73268EED" w14:textId="2F48EC2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78" w:type="dxa"/>
            <w:shd w:val="clear" w:color="auto" w:fill="auto"/>
          </w:tcPr>
          <w:p w14:paraId="294604A6" w14:textId="4FF8E26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E2D132B" w14:textId="7FD02BD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24541AC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F376DD3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500112" w14:textId="4337CC5F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45D4D9" w14:textId="0075E597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232334042210</w:t>
            </w:r>
          </w:p>
        </w:tc>
        <w:tc>
          <w:tcPr>
            <w:tcW w:w="964" w:type="dxa"/>
            <w:vAlign w:val="center"/>
          </w:tcPr>
          <w:p w14:paraId="2723BAF0" w14:textId="0516339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20C75AC9" w14:textId="1B9894D3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1AF2A371" w14:textId="1A12619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974F865" w14:textId="702FB3AB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76A2C6F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71BBA20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7D06C7" w14:textId="61611B5C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79D2F1" w14:textId="45F5815C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222234027420</w:t>
            </w:r>
          </w:p>
        </w:tc>
        <w:tc>
          <w:tcPr>
            <w:tcW w:w="964" w:type="dxa"/>
            <w:vAlign w:val="center"/>
          </w:tcPr>
          <w:p w14:paraId="3F60FAE0" w14:textId="0FAE38B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06852EE8" w14:textId="4792116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78" w:type="dxa"/>
            <w:shd w:val="clear" w:color="auto" w:fill="auto"/>
          </w:tcPr>
          <w:p w14:paraId="3E65315B" w14:textId="4E376F7E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B2336F1" w14:textId="710CA705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0FF8EF3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6B5C1F5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C019CB" w14:textId="2E1C1094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AA551D" w14:textId="76708667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222234018701</w:t>
            </w:r>
          </w:p>
        </w:tc>
        <w:tc>
          <w:tcPr>
            <w:tcW w:w="964" w:type="dxa"/>
            <w:vAlign w:val="center"/>
          </w:tcPr>
          <w:p w14:paraId="022551BB" w14:textId="23DFCAE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6CBD3338" w14:textId="49B2A9CF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14:paraId="3162E5B5" w14:textId="3FBD1C1A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A130C9F" w14:textId="0D706D6B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7D80EA0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0E223DF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DE7F77" w14:textId="34720DFB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CCB932" w14:textId="55E11CDF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232334020020</w:t>
            </w:r>
          </w:p>
        </w:tc>
        <w:tc>
          <w:tcPr>
            <w:tcW w:w="964" w:type="dxa"/>
            <w:vAlign w:val="center"/>
          </w:tcPr>
          <w:p w14:paraId="632962A2" w14:textId="36EE700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45B9BEE3" w14:textId="66293AA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01DCE2BC" w14:textId="54EBD76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1F2F8BA" w14:textId="2D226C6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13CB46A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2630832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86E1EC" w14:textId="159ADDCC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96189E" w14:textId="381D6FCD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232334068209</w:t>
            </w:r>
          </w:p>
        </w:tc>
        <w:tc>
          <w:tcPr>
            <w:tcW w:w="964" w:type="dxa"/>
            <w:vAlign w:val="center"/>
          </w:tcPr>
          <w:p w14:paraId="75153F29" w14:textId="3DA44C10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4B25076C" w14:textId="56BCB578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78" w:type="dxa"/>
            <w:shd w:val="clear" w:color="auto" w:fill="auto"/>
          </w:tcPr>
          <w:p w14:paraId="669A9A11" w14:textId="77644AD0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415643A" w14:textId="03CA6E7A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3B2EE0B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186781B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3E24BA" w14:textId="05F4EA6D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13E71B" w14:textId="5C56EEAD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232334095701</w:t>
            </w:r>
          </w:p>
        </w:tc>
        <w:tc>
          <w:tcPr>
            <w:tcW w:w="964" w:type="dxa"/>
            <w:vAlign w:val="center"/>
          </w:tcPr>
          <w:p w14:paraId="23646FDB" w14:textId="16008B8E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5F23DA48" w14:textId="208AA665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14:paraId="7D79F610" w14:textId="0158912B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AE1B1F5" w14:textId="1CA6612D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F74DE71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114F630" w14:textId="77777777" w:rsidTr="008505A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BA8298" w14:textId="20291ACD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30D271" w14:textId="0E0F4F92" w:rsidR="007E7C49" w:rsidRPr="007E7C49" w:rsidRDefault="007E7C49" w:rsidP="00491B01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222234065213</w:t>
            </w:r>
          </w:p>
        </w:tc>
        <w:tc>
          <w:tcPr>
            <w:tcW w:w="964" w:type="dxa"/>
            <w:vAlign w:val="center"/>
          </w:tcPr>
          <w:p w14:paraId="1C5A3394" w14:textId="64174516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14:paraId="4B796F82" w14:textId="021E3674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0CB7B7A7" w14:textId="4F6F2ED4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F0D4AF2" w14:textId="1010F70C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C01187B" w14:textId="77777777" w:rsidR="007E7C49" w:rsidRPr="007E7C49" w:rsidRDefault="007E7C49" w:rsidP="00491B0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393AC29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353832" w14:textId="12319BB5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B9CF2C" w14:textId="7C6C5D04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232334007610</w:t>
            </w:r>
          </w:p>
        </w:tc>
        <w:tc>
          <w:tcPr>
            <w:tcW w:w="964" w:type="dxa"/>
            <w:vAlign w:val="center"/>
          </w:tcPr>
          <w:p w14:paraId="626A31DD" w14:textId="16ACC4CF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1F07C739" w14:textId="09C1707F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0872AAAE" w14:textId="605C5915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20A87F0" w14:textId="35EAAB14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90DDAE7" w14:textId="3FCF567C" w:rsidR="007E7C49" w:rsidRPr="007E7C49" w:rsidRDefault="007E7C49" w:rsidP="00B74BD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DF2319A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404502" w14:textId="3DBB7533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3A44CB2" w14:textId="64395F82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232334027312</w:t>
            </w:r>
          </w:p>
        </w:tc>
        <w:tc>
          <w:tcPr>
            <w:tcW w:w="964" w:type="dxa"/>
            <w:vAlign w:val="center"/>
          </w:tcPr>
          <w:p w14:paraId="4E5EF29D" w14:textId="10A95861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2B8E4123" w14:textId="10DF3AB5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0B6595DD" w14:textId="0286AAF3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332F0F6" w14:textId="06B1ECCB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452F79D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406FE01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65CC8B" w14:textId="71131D87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64C40A" w14:textId="0811DE37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232334027619</w:t>
            </w:r>
          </w:p>
        </w:tc>
        <w:tc>
          <w:tcPr>
            <w:tcW w:w="964" w:type="dxa"/>
            <w:vAlign w:val="center"/>
          </w:tcPr>
          <w:p w14:paraId="7915CDFC" w14:textId="45867840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548C41B2" w14:textId="5EDBFDBB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23C11AF7" w14:textId="0358EBBF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2342C47" w14:textId="72D5E902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693829F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2197C32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4B49F3" w14:textId="4FB9893D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60C418" w14:textId="30868B3F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232334031303</w:t>
            </w:r>
          </w:p>
        </w:tc>
        <w:tc>
          <w:tcPr>
            <w:tcW w:w="964" w:type="dxa"/>
            <w:vAlign w:val="center"/>
          </w:tcPr>
          <w:p w14:paraId="7DF47B78" w14:textId="2D37BCDF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27319E5C" w14:textId="38A1CFD1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3594FB53" w14:textId="0558AC1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F7A7911" w14:textId="1358D396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88359D2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81E0D1A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BE58C4" w14:textId="23BA5FB9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601F70" w14:textId="3498AA42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222234061514</w:t>
            </w:r>
          </w:p>
        </w:tc>
        <w:tc>
          <w:tcPr>
            <w:tcW w:w="964" w:type="dxa"/>
            <w:vAlign w:val="center"/>
          </w:tcPr>
          <w:p w14:paraId="0262292B" w14:textId="4301D41C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0AD211F8" w14:textId="32AE5972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3808052E" w14:textId="35CEFDE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6BB7505" w14:textId="51B9DDA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084F7AB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195942A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E957D8" w14:textId="1E22D458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DBBDB1" w14:textId="5FC86C8F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232334032314</w:t>
            </w:r>
          </w:p>
        </w:tc>
        <w:tc>
          <w:tcPr>
            <w:tcW w:w="964" w:type="dxa"/>
            <w:vAlign w:val="center"/>
          </w:tcPr>
          <w:p w14:paraId="4B2AB1C2" w14:textId="19FFD481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3FF2351F" w14:textId="65AA400E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49ECB157" w14:textId="60EF9F20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85C3099" w14:textId="627970C3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3C116D4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FE9DBB0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1DE3C" w14:textId="6196308A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976882" w14:textId="26F987D6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232334006506</w:t>
            </w:r>
          </w:p>
        </w:tc>
        <w:tc>
          <w:tcPr>
            <w:tcW w:w="964" w:type="dxa"/>
            <w:vAlign w:val="center"/>
          </w:tcPr>
          <w:p w14:paraId="5D92AE9A" w14:textId="30C08411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5F4137DD" w14:textId="5D057A72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4090508" w14:textId="51D264CD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912E563" w14:textId="21D3A342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4F6ECDD" w14:textId="1035B00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3A3BEBAE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9DBD17" w14:textId="3CE0BD1D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6BE025" w14:textId="4DDCE712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232334029808</w:t>
            </w:r>
          </w:p>
        </w:tc>
        <w:tc>
          <w:tcPr>
            <w:tcW w:w="964" w:type="dxa"/>
            <w:vAlign w:val="center"/>
          </w:tcPr>
          <w:p w14:paraId="104A0C9A" w14:textId="1A3A819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03D233D6" w14:textId="6EFFF708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321B3B96" w14:textId="3527A7EB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9C9AEBA" w14:textId="67E7D6E8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940E91E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CF9F9E1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CD4C80" w14:textId="2C2DD9DD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FC9F9F" w14:textId="2E997E93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232334006204</w:t>
            </w:r>
          </w:p>
        </w:tc>
        <w:tc>
          <w:tcPr>
            <w:tcW w:w="964" w:type="dxa"/>
            <w:vAlign w:val="center"/>
          </w:tcPr>
          <w:p w14:paraId="206DAC87" w14:textId="4AB0C47F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2A807A7B" w14:textId="36375E1A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1DE78672" w14:textId="4F2AEE25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61D7B03" w14:textId="1BC141B4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404F363" w14:textId="76AF0CB4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38D157D0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F3E934" w14:textId="372F5F27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4466022" w14:textId="5199897E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232334057916</w:t>
            </w:r>
          </w:p>
        </w:tc>
        <w:tc>
          <w:tcPr>
            <w:tcW w:w="964" w:type="dxa"/>
            <w:vAlign w:val="center"/>
          </w:tcPr>
          <w:p w14:paraId="74F644CF" w14:textId="15A78718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26BAA8EB" w14:textId="6F3D121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61EF129D" w14:textId="3A9228E0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BAA09AC" w14:textId="442C7BF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541CFE5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EF0C792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ECAA07" w14:textId="0061B49D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43C17C" w14:textId="0A3C9A8B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232334032610</w:t>
            </w:r>
          </w:p>
        </w:tc>
        <w:tc>
          <w:tcPr>
            <w:tcW w:w="964" w:type="dxa"/>
            <w:vAlign w:val="center"/>
          </w:tcPr>
          <w:p w14:paraId="04AF0972" w14:textId="45DD4F6B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4A0A0965" w14:textId="14EC3E7F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7E173D42" w14:textId="1436E6C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C95F773" w14:textId="799C8BF8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042D4F7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C744783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E5730B" w14:textId="7CD985EE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7B4A6F" w14:textId="52016BF6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232334008402</w:t>
            </w:r>
          </w:p>
        </w:tc>
        <w:tc>
          <w:tcPr>
            <w:tcW w:w="964" w:type="dxa"/>
            <w:vAlign w:val="center"/>
          </w:tcPr>
          <w:p w14:paraId="769DD782" w14:textId="6E846A90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20619F1F" w14:textId="0521DA80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5C223CB4" w14:textId="19402C20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87FBA6E" w14:textId="05B28FC0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71FDD29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1F2E2CE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E8295C" w14:textId="4B7D035B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876DCF" w14:textId="1B978F51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222234052806</w:t>
            </w:r>
          </w:p>
        </w:tc>
        <w:tc>
          <w:tcPr>
            <w:tcW w:w="964" w:type="dxa"/>
            <w:vAlign w:val="center"/>
          </w:tcPr>
          <w:p w14:paraId="0E488548" w14:textId="321ECE8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0F2DD2E8" w14:textId="7EC805D0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C00C726" w14:textId="600269A2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4E4F7D6" w14:textId="7F6AD3D1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F04B07A" w14:textId="34874183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77733CF9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F3D24D" w14:textId="025D817D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D7A92B" w14:textId="2061CCD3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232334032614</w:t>
            </w:r>
          </w:p>
        </w:tc>
        <w:tc>
          <w:tcPr>
            <w:tcW w:w="964" w:type="dxa"/>
            <w:vAlign w:val="center"/>
          </w:tcPr>
          <w:p w14:paraId="7122B417" w14:textId="334F601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5B63BCA2" w14:textId="3E8FFEB8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1C486A72" w14:textId="101BF205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12857DB" w14:textId="2E416688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3BF2821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995A397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F70522" w14:textId="7E126637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8CB9C1" w14:textId="62FB8F8B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232334065818</w:t>
            </w:r>
          </w:p>
        </w:tc>
        <w:tc>
          <w:tcPr>
            <w:tcW w:w="964" w:type="dxa"/>
            <w:vAlign w:val="center"/>
          </w:tcPr>
          <w:p w14:paraId="343EDA02" w14:textId="6778C43E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6A3E6035" w14:textId="352BAD5D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75FDB727" w14:textId="1B20585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1685492" w14:textId="1E074893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A813331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F52FF60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B18197" w14:textId="7543953D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C55E5D" w14:textId="67BEBFFB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232334008616</w:t>
            </w:r>
          </w:p>
        </w:tc>
        <w:tc>
          <w:tcPr>
            <w:tcW w:w="964" w:type="dxa"/>
            <w:vAlign w:val="center"/>
          </w:tcPr>
          <w:p w14:paraId="5BC8E41F" w14:textId="63701AFE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44E464DC" w14:textId="67A69E6D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08FE1F78" w14:textId="42EA2074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80A0661" w14:textId="1877E8BA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3A36B2A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788FDEB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BECE6" w14:textId="12541E6B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5C2A64" w14:textId="1BD7DD06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232334006716</w:t>
            </w:r>
          </w:p>
        </w:tc>
        <w:tc>
          <w:tcPr>
            <w:tcW w:w="964" w:type="dxa"/>
            <w:vAlign w:val="center"/>
          </w:tcPr>
          <w:p w14:paraId="219978D4" w14:textId="481AEF5A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17BD1570" w14:textId="7E18AD0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4BEC3AE9" w14:textId="404CF2E9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09CD296" w14:textId="69FC2FDB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B47AB71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0A64E11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82017B" w14:textId="6E894A01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7F8EBE" w14:textId="4346E4AE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232334008508</w:t>
            </w:r>
          </w:p>
        </w:tc>
        <w:tc>
          <w:tcPr>
            <w:tcW w:w="964" w:type="dxa"/>
            <w:vAlign w:val="center"/>
          </w:tcPr>
          <w:p w14:paraId="67CEE9A6" w14:textId="2EC14AEA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07E67ACC" w14:textId="5A93E7EF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0019065" w14:textId="35D5F8AF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70D3394" w14:textId="4B27D953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0809A24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5DF6BC5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0DA6BC" w14:textId="20E23FEE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C25BDA" w14:textId="11BFB537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222234044816</w:t>
            </w:r>
          </w:p>
        </w:tc>
        <w:tc>
          <w:tcPr>
            <w:tcW w:w="964" w:type="dxa"/>
            <w:vAlign w:val="center"/>
          </w:tcPr>
          <w:p w14:paraId="31445D0A" w14:textId="366061E5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26B2252C" w14:textId="5CA9DD72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1B48C8FA" w14:textId="6CB21F92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252D6F1" w14:textId="3DE22603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F0CB743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B9F47AF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3623A8" w14:textId="5F1D3948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02BB9F" w14:textId="0297B5D5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232334044720</w:t>
            </w:r>
          </w:p>
        </w:tc>
        <w:tc>
          <w:tcPr>
            <w:tcW w:w="964" w:type="dxa"/>
            <w:vAlign w:val="center"/>
          </w:tcPr>
          <w:p w14:paraId="296CC2E0" w14:textId="328B7BB6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4C7CCDB0" w14:textId="7BA1368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6AEBA942" w14:textId="0872279E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DC93E63" w14:textId="52C91001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C6B4E14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C188448" w14:textId="77777777" w:rsidTr="007E1F4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8DC610" w14:textId="377812FA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F42437" w14:textId="11275E5C" w:rsidR="007E7C49" w:rsidRPr="007E7C49" w:rsidRDefault="007E7C49" w:rsidP="00E521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222234006208</w:t>
            </w:r>
          </w:p>
        </w:tc>
        <w:tc>
          <w:tcPr>
            <w:tcW w:w="964" w:type="dxa"/>
            <w:vAlign w:val="center"/>
          </w:tcPr>
          <w:p w14:paraId="78B23550" w14:textId="2B3FBF6B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14:paraId="67B43CD7" w14:textId="7735A0E6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088EEAD6" w14:textId="1E668A61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DD3C857" w14:textId="0677E1D0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0B99F13" w14:textId="77777777" w:rsidR="007E7C49" w:rsidRPr="007E7C49" w:rsidRDefault="007E7C49" w:rsidP="00E521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C4A997A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9772AE" w14:textId="63402953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1763B7" w14:textId="2E5BA8D2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232334058120</w:t>
            </w:r>
          </w:p>
        </w:tc>
        <w:tc>
          <w:tcPr>
            <w:tcW w:w="964" w:type="dxa"/>
            <w:vAlign w:val="center"/>
          </w:tcPr>
          <w:p w14:paraId="7FBC091E" w14:textId="444DA846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6BB6C8AB" w14:textId="639A213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5E3D433A" w14:textId="33C31DF9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F48F2B1" w14:textId="401EAE2C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C935C59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B3CEF12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EE9A4F" w14:textId="5F773717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A2C35C" w14:textId="0D685004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232334093208</w:t>
            </w:r>
          </w:p>
        </w:tc>
        <w:tc>
          <w:tcPr>
            <w:tcW w:w="964" w:type="dxa"/>
            <w:vAlign w:val="center"/>
          </w:tcPr>
          <w:p w14:paraId="6AEBE689" w14:textId="34F308F8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76F7FF44" w14:textId="2AF91A4A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2308CA51" w14:textId="5F619DD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3464D95" w14:textId="740C9E0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B1B23E5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1BA8858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AC4814" w14:textId="4BD2B214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55E622" w14:textId="75D2671E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232334015902</w:t>
            </w:r>
          </w:p>
        </w:tc>
        <w:tc>
          <w:tcPr>
            <w:tcW w:w="964" w:type="dxa"/>
            <w:vAlign w:val="center"/>
          </w:tcPr>
          <w:p w14:paraId="49A89035" w14:textId="5C4E321F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62B115C6" w14:textId="3172648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3E9D3993" w14:textId="3EF2214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0B6A4C7" w14:textId="23168C4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9DC411B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BF7BF43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0D6226" w14:textId="560D1739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7B1EE7" w14:textId="23CAD68C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232334019608</w:t>
            </w:r>
          </w:p>
        </w:tc>
        <w:tc>
          <w:tcPr>
            <w:tcW w:w="964" w:type="dxa"/>
            <w:vAlign w:val="center"/>
          </w:tcPr>
          <w:p w14:paraId="2028AD93" w14:textId="0DC2C308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5397B632" w14:textId="0C8721C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7E35752D" w14:textId="69F322D0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3DD3775" w14:textId="330FE8F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8A563F0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CC07490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713559" w14:textId="1629C7F9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186029" w14:textId="37957B06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232334018004</w:t>
            </w:r>
          </w:p>
        </w:tc>
        <w:tc>
          <w:tcPr>
            <w:tcW w:w="964" w:type="dxa"/>
            <w:vAlign w:val="center"/>
          </w:tcPr>
          <w:p w14:paraId="7DAAB36E" w14:textId="1508A073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18B26EEF" w14:textId="3727928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105696ED" w14:textId="2F8B8218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E8BC3D" w14:textId="04683009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F8A6E90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7B2882E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448184" w14:textId="6F8DB7A2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29908D" w14:textId="7C9D5790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232334017912</w:t>
            </w:r>
          </w:p>
        </w:tc>
        <w:tc>
          <w:tcPr>
            <w:tcW w:w="964" w:type="dxa"/>
            <w:vAlign w:val="center"/>
          </w:tcPr>
          <w:p w14:paraId="5E028D9E" w14:textId="27534DE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22FFE1E2" w14:textId="042C361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4D895BC4" w14:textId="160AA83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9923EAE" w14:textId="2C076B83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A7B4FD5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2333A00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1F1278" w14:textId="79B53791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14638E" w14:textId="3B352CF8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232334038815</w:t>
            </w:r>
          </w:p>
        </w:tc>
        <w:tc>
          <w:tcPr>
            <w:tcW w:w="964" w:type="dxa"/>
            <w:vAlign w:val="center"/>
          </w:tcPr>
          <w:p w14:paraId="09040BED" w14:textId="7AD71D9E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7B4A269C" w14:textId="2F23879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66B8329E" w14:textId="31E40320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37AD2A8" w14:textId="33B45ACE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9F04927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C17C4B4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45143A" w14:textId="08EBA4ED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25C339" w14:textId="020AF11A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232334005209</w:t>
            </w:r>
          </w:p>
        </w:tc>
        <w:tc>
          <w:tcPr>
            <w:tcW w:w="964" w:type="dxa"/>
            <w:vAlign w:val="center"/>
          </w:tcPr>
          <w:p w14:paraId="6F1A6E84" w14:textId="4ED84AA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640EBC5B" w14:textId="01157C08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245CD962" w14:textId="13589E7F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90C54C7" w14:textId="290C5EF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91D1769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C69356A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1F1A6" w14:textId="6E3B4BFC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00595A" w14:textId="78D01F19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232334039702</w:t>
            </w:r>
          </w:p>
        </w:tc>
        <w:tc>
          <w:tcPr>
            <w:tcW w:w="964" w:type="dxa"/>
            <w:vAlign w:val="center"/>
          </w:tcPr>
          <w:p w14:paraId="143F7C61" w14:textId="05EA1B8E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629355F9" w14:textId="3044000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49562F43" w14:textId="49C526A2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A5FF635" w14:textId="5AA4D4B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E751311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C0D501D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32ECDD" w14:textId="32C2FAD9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B5AD75" w14:textId="63460C2D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232334098117</w:t>
            </w:r>
          </w:p>
        </w:tc>
        <w:tc>
          <w:tcPr>
            <w:tcW w:w="964" w:type="dxa"/>
            <w:vAlign w:val="center"/>
          </w:tcPr>
          <w:p w14:paraId="764ADE2D" w14:textId="1F1A5400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313A5D0F" w14:textId="3BC193B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578" w:type="dxa"/>
            <w:shd w:val="clear" w:color="auto" w:fill="auto"/>
          </w:tcPr>
          <w:p w14:paraId="2710D3E7" w14:textId="2B67ED0B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B9E1B63" w14:textId="008080C4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B8D6FF9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5E903AD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C74C44" w14:textId="62265D2F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C59D7A" w14:textId="114E0220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232334061404</w:t>
            </w:r>
          </w:p>
        </w:tc>
        <w:tc>
          <w:tcPr>
            <w:tcW w:w="964" w:type="dxa"/>
            <w:vAlign w:val="center"/>
          </w:tcPr>
          <w:p w14:paraId="1AA52BC8" w14:textId="590C7FD9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4D8D679B" w14:textId="0C4D896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78" w:type="dxa"/>
            <w:shd w:val="clear" w:color="auto" w:fill="auto"/>
          </w:tcPr>
          <w:p w14:paraId="44CC77E1" w14:textId="4CFD90D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31FD305" w14:textId="5CD89959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6EF5051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387A6D0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3ECBEE" w14:textId="6C786878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223942" w14:textId="78B44F0D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232334016814</w:t>
            </w:r>
          </w:p>
        </w:tc>
        <w:tc>
          <w:tcPr>
            <w:tcW w:w="964" w:type="dxa"/>
            <w:vAlign w:val="center"/>
          </w:tcPr>
          <w:p w14:paraId="50F1B8EF" w14:textId="1B34202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6450801D" w14:textId="159DC89B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78" w:type="dxa"/>
            <w:shd w:val="clear" w:color="auto" w:fill="auto"/>
          </w:tcPr>
          <w:p w14:paraId="7F4FC9D3" w14:textId="36A9894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2FE9612" w14:textId="7C7FC35F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BCFF219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1692487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174B9C" w14:textId="3DEEFED0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BC758A" w14:textId="3849A63A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232334015812</w:t>
            </w:r>
          </w:p>
        </w:tc>
        <w:tc>
          <w:tcPr>
            <w:tcW w:w="964" w:type="dxa"/>
            <w:vAlign w:val="center"/>
          </w:tcPr>
          <w:p w14:paraId="32F6586A" w14:textId="69C082B9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2FAAA117" w14:textId="6125AA03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3FF2CD3E" w14:textId="21034899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0B88DDA" w14:textId="4C770939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326C53B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A47BBA1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AB1C71" w14:textId="24133485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6F0D3F" w14:textId="7C7AC653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232334063901</w:t>
            </w:r>
          </w:p>
        </w:tc>
        <w:tc>
          <w:tcPr>
            <w:tcW w:w="964" w:type="dxa"/>
            <w:vAlign w:val="center"/>
          </w:tcPr>
          <w:p w14:paraId="2377F5F4" w14:textId="273F1A32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4C2363D6" w14:textId="7CF82EC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578" w:type="dxa"/>
            <w:shd w:val="clear" w:color="auto" w:fill="auto"/>
          </w:tcPr>
          <w:p w14:paraId="04B9EC8D" w14:textId="1604E216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BB48E99" w14:textId="0DA9B756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8CF7853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9C112DF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F5E129" w14:textId="20E7BF23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CBBB4A" w14:textId="0D175465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232334005410</w:t>
            </w:r>
          </w:p>
        </w:tc>
        <w:tc>
          <w:tcPr>
            <w:tcW w:w="964" w:type="dxa"/>
            <w:vAlign w:val="center"/>
          </w:tcPr>
          <w:p w14:paraId="47FCE50E" w14:textId="3DAF7A0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4BEC2AF8" w14:textId="58273B2B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3E39409D" w14:textId="54622AE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5709CAE" w14:textId="42EB19BC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C378A4A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53E88A2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FDD49F" w14:textId="7CA78AC3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D2A8E9" w14:textId="530D4C14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232334020318</w:t>
            </w:r>
          </w:p>
        </w:tc>
        <w:tc>
          <w:tcPr>
            <w:tcW w:w="964" w:type="dxa"/>
            <w:vAlign w:val="center"/>
          </w:tcPr>
          <w:p w14:paraId="6264AC29" w14:textId="2491E14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4B2D8C7E" w14:textId="3A0548D6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2D739152" w14:textId="57EAD99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59ABE92" w14:textId="5C45E72E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C8DC154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3F27EED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0C95E2" w14:textId="25EC741B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DEA935" w14:textId="402C8D9B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191934004325</w:t>
            </w:r>
          </w:p>
        </w:tc>
        <w:tc>
          <w:tcPr>
            <w:tcW w:w="964" w:type="dxa"/>
            <w:vAlign w:val="center"/>
          </w:tcPr>
          <w:p w14:paraId="45C60F04" w14:textId="100E553F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5A3AE64A" w14:textId="022E01BC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20A19CEC" w14:textId="450ECBEE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30DBCC2" w14:textId="4ABDFC4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10F5310" w14:textId="43E91CA0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0C6A24C4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FC3C84" w14:textId="0612617C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AA5584" w14:textId="08415432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232334019512</w:t>
            </w:r>
          </w:p>
        </w:tc>
        <w:tc>
          <w:tcPr>
            <w:tcW w:w="964" w:type="dxa"/>
            <w:vAlign w:val="center"/>
          </w:tcPr>
          <w:p w14:paraId="100376DF" w14:textId="5693B18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6FF40ADF" w14:textId="08E636DF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00520041" w14:textId="3E5A7A30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E07F2C" w14:textId="59651B24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37BB8B8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147B9FB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113656" w14:textId="06430205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5E77DB" w14:textId="4D47B052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232334065916</w:t>
            </w:r>
          </w:p>
        </w:tc>
        <w:tc>
          <w:tcPr>
            <w:tcW w:w="964" w:type="dxa"/>
            <w:vAlign w:val="center"/>
          </w:tcPr>
          <w:p w14:paraId="09F4B8F3" w14:textId="15A82FD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0C680B69" w14:textId="02D3B28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0E8A796A" w14:textId="300E66A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16088CF" w14:textId="258E569B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F6D5AF9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C6D0935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B69C82" w14:textId="2249622B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9F2EA0" w14:textId="52440F6E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222234018317</w:t>
            </w:r>
          </w:p>
        </w:tc>
        <w:tc>
          <w:tcPr>
            <w:tcW w:w="964" w:type="dxa"/>
            <w:vAlign w:val="center"/>
          </w:tcPr>
          <w:p w14:paraId="01A56E42" w14:textId="620AEC5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428394DF" w14:textId="0E74A148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4CF30003" w14:textId="33848E4D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1543F98" w14:textId="6629D9E3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8186F27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B94961A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06E829" w14:textId="10D63793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051F53" w14:textId="1810E068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232334065901</w:t>
            </w:r>
          </w:p>
        </w:tc>
        <w:tc>
          <w:tcPr>
            <w:tcW w:w="964" w:type="dxa"/>
            <w:vAlign w:val="center"/>
          </w:tcPr>
          <w:p w14:paraId="7DB1B29D" w14:textId="49F51B7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251E39A2" w14:textId="2B5BECE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78" w:type="dxa"/>
            <w:shd w:val="clear" w:color="auto" w:fill="auto"/>
          </w:tcPr>
          <w:p w14:paraId="1395B46D" w14:textId="7F53E8F3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1377264" w14:textId="6E98D266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72C5A64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B2BA32A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4F5351" w14:textId="5185918A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3C053F" w14:textId="5A7DA968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232334068112</w:t>
            </w:r>
          </w:p>
        </w:tc>
        <w:tc>
          <w:tcPr>
            <w:tcW w:w="964" w:type="dxa"/>
            <w:vAlign w:val="center"/>
          </w:tcPr>
          <w:p w14:paraId="76515CFB" w14:textId="0AD5A5BB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2A68FB73" w14:textId="009B2D4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578" w:type="dxa"/>
            <w:shd w:val="clear" w:color="auto" w:fill="auto"/>
          </w:tcPr>
          <w:p w14:paraId="188344C5" w14:textId="511CAF55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EF1F2CF" w14:textId="77CC7356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2FCE6B6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7432271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1F744D" w14:textId="7EB0C9A5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BD72FC" w14:textId="21D8DA64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222234059114</w:t>
            </w:r>
          </w:p>
        </w:tc>
        <w:tc>
          <w:tcPr>
            <w:tcW w:w="964" w:type="dxa"/>
            <w:vAlign w:val="center"/>
          </w:tcPr>
          <w:p w14:paraId="108C4A4C" w14:textId="5ACDDCBF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710AFEED" w14:textId="5C24583A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78" w:type="dxa"/>
            <w:shd w:val="clear" w:color="auto" w:fill="auto"/>
          </w:tcPr>
          <w:p w14:paraId="4DE2C893" w14:textId="547F2FDC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035A09F" w14:textId="797193D0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45FB8D8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08EBF91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8D1927" w14:textId="3BEAFE12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10AA751" w14:textId="173EFF7A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232334031404</w:t>
            </w:r>
          </w:p>
        </w:tc>
        <w:tc>
          <w:tcPr>
            <w:tcW w:w="964" w:type="dxa"/>
            <w:vAlign w:val="center"/>
          </w:tcPr>
          <w:p w14:paraId="426A28DF" w14:textId="105D436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7DAEB851" w14:textId="795990B2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578" w:type="dxa"/>
            <w:shd w:val="clear" w:color="auto" w:fill="auto"/>
          </w:tcPr>
          <w:p w14:paraId="32E1FC4E" w14:textId="2E5BFEEA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2990000" w14:textId="15409038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2A1B44C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6D5E79C" w14:textId="77777777" w:rsidTr="00784103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581676" w14:textId="4F1B60B2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627F36" w14:textId="66DBBA4B" w:rsidR="007E7C49" w:rsidRPr="007E7C49" w:rsidRDefault="007E7C49" w:rsidP="008669E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232334044514</w:t>
            </w:r>
          </w:p>
        </w:tc>
        <w:tc>
          <w:tcPr>
            <w:tcW w:w="964" w:type="dxa"/>
            <w:vAlign w:val="center"/>
          </w:tcPr>
          <w:p w14:paraId="6FB6F0DB" w14:textId="2E91B192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14:paraId="5842FA91" w14:textId="7C10E9FB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78" w:type="dxa"/>
            <w:shd w:val="clear" w:color="auto" w:fill="auto"/>
          </w:tcPr>
          <w:p w14:paraId="1C938264" w14:textId="1A4F1161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1FDF784" w14:textId="68E97F58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70D5DD7" w14:textId="77777777" w:rsidR="007E7C49" w:rsidRPr="007E7C49" w:rsidRDefault="007E7C49" w:rsidP="008669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2D8504A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2311BB" w14:textId="5BBDDEC7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6C0667" w14:textId="1686BA52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222234069614</w:t>
            </w:r>
          </w:p>
        </w:tc>
        <w:tc>
          <w:tcPr>
            <w:tcW w:w="964" w:type="dxa"/>
            <w:vAlign w:val="center"/>
          </w:tcPr>
          <w:p w14:paraId="4C226A1A" w14:textId="497402B5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5F4D4DDF" w14:textId="4533A5A5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3B14977" w14:textId="31B7528C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35C31D3" w14:textId="0AB946D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2F02C17" w14:textId="60FBFE64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6DCF5464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DE989C" w14:textId="28ED96AA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916553" w14:textId="49A6A4EB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232334019309</w:t>
            </w:r>
          </w:p>
        </w:tc>
        <w:tc>
          <w:tcPr>
            <w:tcW w:w="964" w:type="dxa"/>
            <w:vAlign w:val="center"/>
          </w:tcPr>
          <w:p w14:paraId="56FCAC79" w14:textId="396AD68F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36716FB4" w14:textId="1A4081E4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578" w:type="dxa"/>
            <w:shd w:val="clear" w:color="auto" w:fill="auto"/>
          </w:tcPr>
          <w:p w14:paraId="38D72CC0" w14:textId="6D730CDC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1DC8BDB" w14:textId="7F1D773A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4EE1CAF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11FC2D6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6F9F8B" w14:textId="5EAB1558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48A005" w14:textId="1911B001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232334019311</w:t>
            </w:r>
          </w:p>
        </w:tc>
        <w:tc>
          <w:tcPr>
            <w:tcW w:w="964" w:type="dxa"/>
            <w:vAlign w:val="center"/>
          </w:tcPr>
          <w:p w14:paraId="5948A489" w14:textId="2843138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52DCEEF0" w14:textId="37C3C485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8" w:type="dxa"/>
            <w:shd w:val="clear" w:color="auto" w:fill="auto"/>
          </w:tcPr>
          <w:p w14:paraId="00C75EDC" w14:textId="71C1507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15,43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B8EC016" w14:textId="4B42CBE6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E6C059A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C4C75EC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822FB5" w14:textId="60223313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6D13CA" w14:textId="5699C7AA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232334027318</w:t>
            </w:r>
          </w:p>
        </w:tc>
        <w:tc>
          <w:tcPr>
            <w:tcW w:w="964" w:type="dxa"/>
            <w:vAlign w:val="center"/>
          </w:tcPr>
          <w:p w14:paraId="1B20974F" w14:textId="1195E46B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4C59713D" w14:textId="6C570119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14:paraId="1E5A0C33" w14:textId="452F20E8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F92CE99" w14:textId="7012AD25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E0CCE20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55A4001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549F78" w14:textId="68E59D5F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76BC67" w14:textId="648DB287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232334027402</w:t>
            </w:r>
          </w:p>
        </w:tc>
        <w:tc>
          <w:tcPr>
            <w:tcW w:w="964" w:type="dxa"/>
            <w:vAlign w:val="center"/>
          </w:tcPr>
          <w:p w14:paraId="0D6EB8FD" w14:textId="4F33D87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6BBB8BA3" w14:textId="3C3B2CD4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14E8E23B" w14:textId="0CCCCFD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53BA835" w14:textId="3AD60D4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CB0CAA1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8CBBBE0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564513" w14:textId="40F9FD10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A4B428" w14:textId="2B06C2DB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232334006304</w:t>
            </w:r>
          </w:p>
        </w:tc>
        <w:tc>
          <w:tcPr>
            <w:tcW w:w="964" w:type="dxa"/>
            <w:vAlign w:val="center"/>
          </w:tcPr>
          <w:p w14:paraId="1BEA5437" w14:textId="091506D1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07AD71F0" w14:textId="76495D10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8" w:type="dxa"/>
            <w:shd w:val="clear" w:color="auto" w:fill="auto"/>
          </w:tcPr>
          <w:p w14:paraId="23F8C142" w14:textId="2A0139F1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91AB5E1" w14:textId="18ADC59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0C0355B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59B1D15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F355B9" w14:textId="2B28C09A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2C496A" w14:textId="3D6E0EEB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232334038804</w:t>
            </w:r>
          </w:p>
        </w:tc>
        <w:tc>
          <w:tcPr>
            <w:tcW w:w="964" w:type="dxa"/>
            <w:vAlign w:val="center"/>
          </w:tcPr>
          <w:p w14:paraId="06FA9C77" w14:textId="2520B89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57512F89" w14:textId="778415C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8" w:type="dxa"/>
            <w:shd w:val="clear" w:color="auto" w:fill="auto"/>
          </w:tcPr>
          <w:p w14:paraId="60997E59" w14:textId="0C18AE0B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B910587" w14:textId="4B9C8A31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58E0D26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68B7E46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B783E6" w14:textId="03583630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4BDD28" w14:textId="423F3286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232334029909</w:t>
            </w:r>
          </w:p>
        </w:tc>
        <w:tc>
          <w:tcPr>
            <w:tcW w:w="964" w:type="dxa"/>
            <w:vAlign w:val="center"/>
          </w:tcPr>
          <w:p w14:paraId="3EBFAF29" w14:textId="35804CF2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5AAF7ACE" w14:textId="2143C9DC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  <w:shd w:val="clear" w:color="auto" w:fill="auto"/>
          </w:tcPr>
          <w:p w14:paraId="1907128C" w14:textId="29D98728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F5F32F1" w14:textId="21153BF0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232163A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AD497B2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7F6AF" w14:textId="5AEDA30E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3F5458" w14:textId="0D8220C4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232334072608</w:t>
            </w:r>
          </w:p>
        </w:tc>
        <w:tc>
          <w:tcPr>
            <w:tcW w:w="964" w:type="dxa"/>
            <w:vAlign w:val="center"/>
          </w:tcPr>
          <w:p w14:paraId="4572F02F" w14:textId="31F38C22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65750F37" w14:textId="40A3C5AD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78" w:type="dxa"/>
            <w:shd w:val="clear" w:color="auto" w:fill="auto"/>
          </w:tcPr>
          <w:p w14:paraId="56D5B082" w14:textId="1922D4FD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EE14AE9" w14:textId="29B12C58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403A4C4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72FE27A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CC4CBF" w14:textId="7988DBF6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A9275D" w14:textId="542FA9C3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232334005506</w:t>
            </w:r>
          </w:p>
        </w:tc>
        <w:tc>
          <w:tcPr>
            <w:tcW w:w="964" w:type="dxa"/>
            <w:vAlign w:val="center"/>
          </w:tcPr>
          <w:p w14:paraId="4701D26B" w14:textId="15593CA1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2BF21C4D" w14:textId="65E365FF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14:paraId="0234901E" w14:textId="68519E0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15,43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5896FB8" w14:textId="63A00FB9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48FAEC0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F189475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103D5C" w14:textId="2005FF74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0EC07F" w14:textId="43907E46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232334057205</w:t>
            </w:r>
          </w:p>
        </w:tc>
        <w:tc>
          <w:tcPr>
            <w:tcW w:w="964" w:type="dxa"/>
            <w:vAlign w:val="center"/>
          </w:tcPr>
          <w:p w14:paraId="147A40F3" w14:textId="5AD86F04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311A5B5B" w14:textId="5FCCD3E8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5B2F8AEC" w14:textId="1E27CA75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9F169E8" w14:textId="42E7C06C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D78D1E1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18A4AFA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041FAC" w14:textId="3C4B73A9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3FFB28" w14:textId="19491481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232334052801</w:t>
            </w:r>
          </w:p>
        </w:tc>
        <w:tc>
          <w:tcPr>
            <w:tcW w:w="964" w:type="dxa"/>
            <w:vAlign w:val="center"/>
          </w:tcPr>
          <w:p w14:paraId="253A3BB5" w14:textId="6075944F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46114A2C" w14:textId="4FEA572D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578" w:type="dxa"/>
            <w:shd w:val="clear" w:color="auto" w:fill="auto"/>
          </w:tcPr>
          <w:p w14:paraId="20575566" w14:textId="778EBD85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173F49C" w14:textId="7EB4E08A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87BD43E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9AA4121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6B4DB5" w14:textId="3C7EA685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910061" w14:textId="23A460DF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232334016410</w:t>
            </w:r>
          </w:p>
        </w:tc>
        <w:tc>
          <w:tcPr>
            <w:tcW w:w="964" w:type="dxa"/>
            <w:vAlign w:val="center"/>
          </w:tcPr>
          <w:p w14:paraId="24B01D9F" w14:textId="154A12BD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136D2479" w14:textId="76C9F14E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5D1CE2EA" w14:textId="2873FAF6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83A0440" w14:textId="426EB04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4C1CB8A" w14:textId="3E5B1B1E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32987745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915A37" w14:textId="233FE9F9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3ED7E9" w14:textId="742513D7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232334018706</w:t>
            </w:r>
          </w:p>
        </w:tc>
        <w:tc>
          <w:tcPr>
            <w:tcW w:w="964" w:type="dxa"/>
            <w:vAlign w:val="center"/>
          </w:tcPr>
          <w:p w14:paraId="333422D3" w14:textId="6335AD0F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7228BA83" w14:textId="6904C36C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1F8826D5" w14:textId="44B12AD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5467AF1" w14:textId="1D399260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BE746EB" w14:textId="482C311A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034CA28E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45A00" w14:textId="4C7CB4ED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9D73DC" w14:textId="4D770E39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232334027720</w:t>
            </w:r>
          </w:p>
        </w:tc>
        <w:tc>
          <w:tcPr>
            <w:tcW w:w="964" w:type="dxa"/>
            <w:vAlign w:val="center"/>
          </w:tcPr>
          <w:p w14:paraId="64576DBA" w14:textId="491EB06A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091977CD" w14:textId="4E67390F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115B749" w14:textId="5BC55C4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9252DC2" w14:textId="3ED309BF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25934D6" w14:textId="62649F2A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3C741C6F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04C687" w14:textId="2E6DAC38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40F194" w14:textId="6B6988EE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232334058505</w:t>
            </w:r>
          </w:p>
        </w:tc>
        <w:tc>
          <w:tcPr>
            <w:tcW w:w="964" w:type="dxa"/>
            <w:vAlign w:val="center"/>
          </w:tcPr>
          <w:p w14:paraId="068D779D" w14:textId="17587C94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7C326F37" w14:textId="100296FE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5E17F20" w14:textId="218366A9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6D6C911" w14:textId="78319739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8EC4DDF" w14:textId="493AFD9A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349440C1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739F8C" w14:textId="601AA33E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BC93CD" w14:textId="4AB705B3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232334031720</w:t>
            </w:r>
          </w:p>
        </w:tc>
        <w:tc>
          <w:tcPr>
            <w:tcW w:w="964" w:type="dxa"/>
            <w:vAlign w:val="center"/>
          </w:tcPr>
          <w:p w14:paraId="7468BF8D" w14:textId="52779AD0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71896DA5" w14:textId="42E48716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78" w:type="dxa"/>
            <w:shd w:val="clear" w:color="auto" w:fill="auto"/>
          </w:tcPr>
          <w:p w14:paraId="404042A9" w14:textId="777AE24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C4A20A3" w14:textId="5E095A26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2D305D9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4D9CC44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850DAC" w14:textId="0B53C36F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6A45FE" w14:textId="6A628BF3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232334008708</w:t>
            </w:r>
          </w:p>
        </w:tc>
        <w:tc>
          <w:tcPr>
            <w:tcW w:w="964" w:type="dxa"/>
            <w:vAlign w:val="center"/>
          </w:tcPr>
          <w:p w14:paraId="6B89FDFB" w14:textId="75DF372C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27E17335" w14:textId="541F3DB8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578" w:type="dxa"/>
            <w:shd w:val="clear" w:color="auto" w:fill="auto"/>
          </w:tcPr>
          <w:p w14:paraId="0F0D76D3" w14:textId="40471E06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2942378" w14:textId="27D64530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8216984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BF904B5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7E01FB" w14:textId="62880E33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1EB348" w14:textId="619FE701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232334031403</w:t>
            </w:r>
          </w:p>
        </w:tc>
        <w:tc>
          <w:tcPr>
            <w:tcW w:w="964" w:type="dxa"/>
            <w:vAlign w:val="center"/>
          </w:tcPr>
          <w:p w14:paraId="6A8B9F67" w14:textId="3A157065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096F29EF" w14:textId="4D8F96CE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78" w:type="dxa"/>
            <w:shd w:val="clear" w:color="auto" w:fill="auto"/>
          </w:tcPr>
          <w:p w14:paraId="08A85E70" w14:textId="0357A56C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E3BB366" w14:textId="48125565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35E1930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E0EA96F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36450F" w14:textId="6FEFCC84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0417DC" w14:textId="4E6E099F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232334019416</w:t>
            </w:r>
          </w:p>
        </w:tc>
        <w:tc>
          <w:tcPr>
            <w:tcW w:w="964" w:type="dxa"/>
            <w:vAlign w:val="center"/>
          </w:tcPr>
          <w:p w14:paraId="1AF4CD2B" w14:textId="1658FBB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3C6FA67D" w14:textId="18994A4F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2252E846" w14:textId="5471E086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1A57741" w14:textId="55ABD83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3DCF0CD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CC54B34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86F3AC" w14:textId="621B6E3F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3EDA23" w14:textId="6E74070E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232334077214</w:t>
            </w:r>
          </w:p>
        </w:tc>
        <w:tc>
          <w:tcPr>
            <w:tcW w:w="964" w:type="dxa"/>
            <w:vAlign w:val="center"/>
          </w:tcPr>
          <w:p w14:paraId="1C127489" w14:textId="58D3C44D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0B0D7D85" w14:textId="4BC47AA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shd w:val="clear" w:color="auto" w:fill="auto"/>
          </w:tcPr>
          <w:p w14:paraId="1F951150" w14:textId="2FBF48AD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4C5F42B" w14:textId="6F4AF279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934E1C0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552BBF0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E2FC87" w14:textId="4D40825A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FEC3F4" w14:textId="743F8C4F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232334017612</w:t>
            </w:r>
          </w:p>
        </w:tc>
        <w:tc>
          <w:tcPr>
            <w:tcW w:w="964" w:type="dxa"/>
            <w:vAlign w:val="center"/>
          </w:tcPr>
          <w:p w14:paraId="2F9F8EE9" w14:textId="6573440F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173A4DE6" w14:textId="4BA1930F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578" w:type="dxa"/>
            <w:shd w:val="clear" w:color="auto" w:fill="auto"/>
          </w:tcPr>
          <w:p w14:paraId="32CB2E72" w14:textId="5853E013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7C1A69A" w14:textId="4160D6FA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B213DF6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D6CE290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00E185" w14:textId="50512796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6D88467" w14:textId="44F6A604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222234046101</w:t>
            </w:r>
          </w:p>
        </w:tc>
        <w:tc>
          <w:tcPr>
            <w:tcW w:w="964" w:type="dxa"/>
            <w:vAlign w:val="center"/>
          </w:tcPr>
          <w:p w14:paraId="7F6BF35A" w14:textId="2B51924C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6B63B2A9" w14:textId="10938A1B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shd w:val="clear" w:color="auto" w:fill="auto"/>
          </w:tcPr>
          <w:p w14:paraId="6AC9FE0B" w14:textId="24C820D4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223E78D" w14:textId="6C26A04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676FA4C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4886D21" w14:textId="77777777" w:rsidTr="00596D24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3CADEB" w14:textId="67414545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3E8D0BD" w14:textId="454BAFE9" w:rsidR="007E7C49" w:rsidRPr="007E7C49" w:rsidRDefault="007E7C49" w:rsidP="003F3E1A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232334130404</w:t>
            </w:r>
          </w:p>
        </w:tc>
        <w:tc>
          <w:tcPr>
            <w:tcW w:w="964" w:type="dxa"/>
            <w:vAlign w:val="center"/>
          </w:tcPr>
          <w:p w14:paraId="11DB79B8" w14:textId="31DC05F9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14:paraId="2BD93554" w14:textId="0725F79E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46DF94CF" w14:textId="2CA03C62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A5C9302" w14:textId="5C5B9339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C8063FC" w14:textId="77777777" w:rsidR="007E7C49" w:rsidRPr="007E7C49" w:rsidRDefault="007E7C49" w:rsidP="003F3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1544A89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CF2F68" w14:textId="478D6B45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5A66E6" w14:textId="03A849ED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232334006801</w:t>
            </w:r>
          </w:p>
        </w:tc>
        <w:tc>
          <w:tcPr>
            <w:tcW w:w="964" w:type="dxa"/>
            <w:vAlign w:val="center"/>
          </w:tcPr>
          <w:p w14:paraId="2B7851DF" w14:textId="3DDEF13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41E99321" w14:textId="5E9D0665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578" w:type="dxa"/>
            <w:shd w:val="clear" w:color="auto" w:fill="auto"/>
          </w:tcPr>
          <w:p w14:paraId="38BE3EE4" w14:textId="7EA311A3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57F8BDD" w14:textId="71D1C5D5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92591B9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CEB6C38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BC4BED" w14:textId="43CBA128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B99B23" w14:textId="6A28B920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232334016110</w:t>
            </w:r>
          </w:p>
        </w:tc>
        <w:tc>
          <w:tcPr>
            <w:tcW w:w="964" w:type="dxa"/>
            <w:vAlign w:val="center"/>
          </w:tcPr>
          <w:p w14:paraId="5A11476C" w14:textId="60CFEC62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63EDCDC7" w14:textId="490B47C1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shd w:val="clear" w:color="auto" w:fill="auto"/>
          </w:tcPr>
          <w:p w14:paraId="34FC3970" w14:textId="50E89D90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B3457FA" w14:textId="64E667C3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21FE6F1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217C988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A34A74" w14:textId="5D60261C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6C2121" w14:textId="3752EB06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232334064103</w:t>
            </w:r>
          </w:p>
        </w:tc>
        <w:tc>
          <w:tcPr>
            <w:tcW w:w="964" w:type="dxa"/>
            <w:vAlign w:val="center"/>
          </w:tcPr>
          <w:p w14:paraId="511C1205" w14:textId="2546B6D3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3CEC1B44" w14:textId="50CC82A4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14:paraId="48DEC430" w14:textId="06F18731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5194007" w14:textId="662E46C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4BA172C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913A981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9B1203" w14:textId="169B6DCF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0EF25C" w14:textId="030F1C53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232334038711</w:t>
            </w:r>
          </w:p>
        </w:tc>
        <w:tc>
          <w:tcPr>
            <w:tcW w:w="964" w:type="dxa"/>
            <w:vAlign w:val="center"/>
          </w:tcPr>
          <w:p w14:paraId="5F1704E5" w14:textId="54EF08FB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1123A04F" w14:textId="50BCAB03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1EC9A562" w14:textId="7ADC0929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8DA5A4C" w14:textId="68A2191E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BC6EA34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1CB1C20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5A80D2" w14:textId="1441657C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0CD2A6" w14:textId="75BE5924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222234038407</w:t>
            </w:r>
          </w:p>
        </w:tc>
        <w:tc>
          <w:tcPr>
            <w:tcW w:w="964" w:type="dxa"/>
            <w:vAlign w:val="center"/>
          </w:tcPr>
          <w:p w14:paraId="77E32F88" w14:textId="1DBB9729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61A3701C" w14:textId="70F97F55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shd w:val="clear" w:color="auto" w:fill="auto"/>
          </w:tcPr>
          <w:p w14:paraId="5610DE2D" w14:textId="66586A18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02855CA" w14:textId="704D105B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6700060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508A94C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02A269" w14:textId="1D3FB1DF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1D651E" w14:textId="226EB4BD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232334016108</w:t>
            </w:r>
          </w:p>
        </w:tc>
        <w:tc>
          <w:tcPr>
            <w:tcW w:w="964" w:type="dxa"/>
            <w:vAlign w:val="center"/>
          </w:tcPr>
          <w:p w14:paraId="4CB7DE1F" w14:textId="3EC1FE6C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44D122EE" w14:textId="2E96D9A4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2635CBDF" w14:textId="68EB12D4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8DAE175" w14:textId="53B698B9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0082F3B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17D4653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53B1A9" w14:textId="03789DE3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D37AD5" w14:textId="0C188E68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222234037810</w:t>
            </w:r>
          </w:p>
        </w:tc>
        <w:tc>
          <w:tcPr>
            <w:tcW w:w="964" w:type="dxa"/>
            <w:vAlign w:val="center"/>
          </w:tcPr>
          <w:p w14:paraId="3CA40065" w14:textId="45411824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7AAFF8A2" w14:textId="6C28227F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  <w:shd w:val="clear" w:color="auto" w:fill="auto"/>
          </w:tcPr>
          <w:p w14:paraId="4BE245CD" w14:textId="1D3E2F60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13,18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29CB97E" w14:textId="6030736A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184DF75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F7D5342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FFA82F" w14:textId="6958005A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E3D83C" w14:textId="251BD3CC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222234037314</w:t>
            </w:r>
          </w:p>
        </w:tc>
        <w:tc>
          <w:tcPr>
            <w:tcW w:w="964" w:type="dxa"/>
            <w:vAlign w:val="center"/>
          </w:tcPr>
          <w:p w14:paraId="694F3434" w14:textId="7F95C77C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1E92ADE5" w14:textId="5AC04BA2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578" w:type="dxa"/>
            <w:shd w:val="clear" w:color="auto" w:fill="auto"/>
          </w:tcPr>
          <w:p w14:paraId="7C25FF75" w14:textId="75AC3FFA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8C62077" w14:textId="455D6686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3D863E6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C6C1C85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EFE99C" w14:textId="47ECECBB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E1EF52" w14:textId="3798EC70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232334016409</w:t>
            </w:r>
          </w:p>
        </w:tc>
        <w:tc>
          <w:tcPr>
            <w:tcW w:w="964" w:type="dxa"/>
            <w:vAlign w:val="center"/>
          </w:tcPr>
          <w:p w14:paraId="21140BF2" w14:textId="5DEFD77B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191B0095" w14:textId="5E66311D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BF21A6A" w14:textId="434AC6E6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1EC1685" w14:textId="45699509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928C721" w14:textId="771FD3A2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1BC53021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8F0ADC" w14:textId="304C7A25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A06D05" w14:textId="00B3486D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222234037308</w:t>
            </w:r>
          </w:p>
        </w:tc>
        <w:tc>
          <w:tcPr>
            <w:tcW w:w="964" w:type="dxa"/>
            <w:vAlign w:val="center"/>
          </w:tcPr>
          <w:p w14:paraId="24A4A429" w14:textId="5760F008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5B3A8EB0" w14:textId="2C0DA950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shd w:val="clear" w:color="auto" w:fill="auto"/>
          </w:tcPr>
          <w:p w14:paraId="7080CEF3" w14:textId="07BF6186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8903864" w14:textId="004BE5AB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FD00E65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81F42F3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D42A24" w14:textId="448BA544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461A435" w14:textId="78EE38DD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232334008609</w:t>
            </w:r>
          </w:p>
        </w:tc>
        <w:tc>
          <w:tcPr>
            <w:tcW w:w="964" w:type="dxa"/>
            <w:vAlign w:val="center"/>
          </w:tcPr>
          <w:p w14:paraId="0C71BBA1" w14:textId="40E8221A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0237BA80" w14:textId="232531DD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2EFA7E04" w14:textId="540CF7AB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AC13E2A" w14:textId="1004B703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27AB284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8718BAE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584BAD" w14:textId="79CAB7A9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05C1F29" w14:textId="66086A20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232334096905</w:t>
            </w:r>
          </w:p>
        </w:tc>
        <w:tc>
          <w:tcPr>
            <w:tcW w:w="964" w:type="dxa"/>
            <w:vAlign w:val="center"/>
          </w:tcPr>
          <w:p w14:paraId="3DDB1CB8" w14:textId="22E96B6D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19E9A0A1" w14:textId="64F6AFEB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shd w:val="clear" w:color="auto" w:fill="auto"/>
          </w:tcPr>
          <w:p w14:paraId="32C3F58A" w14:textId="1086387C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2AF79B0" w14:textId="351C803F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0DC2483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4876CEF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08871A" w14:textId="67AB5D0D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33B1B5" w14:textId="6BDC2BF5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232334005503</w:t>
            </w:r>
          </w:p>
        </w:tc>
        <w:tc>
          <w:tcPr>
            <w:tcW w:w="964" w:type="dxa"/>
            <w:vAlign w:val="center"/>
          </w:tcPr>
          <w:p w14:paraId="6A9D7485" w14:textId="576F447A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358BF945" w14:textId="66C7B2E5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8" w:type="dxa"/>
            <w:shd w:val="clear" w:color="auto" w:fill="auto"/>
          </w:tcPr>
          <w:p w14:paraId="55E69592" w14:textId="0831ACF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A04E326" w14:textId="7C10F5B0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88AEBDD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1EF2CB4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6AB2D0" w14:textId="7655D1D3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5AB2EC" w14:textId="788F4A24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232334016017</w:t>
            </w:r>
          </w:p>
        </w:tc>
        <w:tc>
          <w:tcPr>
            <w:tcW w:w="964" w:type="dxa"/>
            <w:vAlign w:val="center"/>
          </w:tcPr>
          <w:p w14:paraId="23E2DA25" w14:textId="1D9CA1F2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50D77D21" w14:textId="1626E3F2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578" w:type="dxa"/>
            <w:shd w:val="clear" w:color="auto" w:fill="auto"/>
          </w:tcPr>
          <w:p w14:paraId="75E843F6" w14:textId="74C530E1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A842090" w14:textId="5C35A8C8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9E2193D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E548499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E215E1" w14:textId="52F0B9E6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C6E13C9" w14:textId="2C1C35E6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232334006815</w:t>
            </w:r>
          </w:p>
        </w:tc>
        <w:tc>
          <w:tcPr>
            <w:tcW w:w="964" w:type="dxa"/>
            <w:vAlign w:val="center"/>
          </w:tcPr>
          <w:p w14:paraId="504F1527" w14:textId="45638F99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04EB60DF" w14:textId="6D036BD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578" w:type="dxa"/>
            <w:shd w:val="clear" w:color="auto" w:fill="auto"/>
          </w:tcPr>
          <w:p w14:paraId="54F00D79" w14:textId="4BF12DEF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841B938" w14:textId="07DD4A55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C6B6027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1949AD7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7D93C8" w14:textId="1EB4D80D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9B5CF0" w14:textId="514C84E8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222234289201</w:t>
            </w:r>
          </w:p>
        </w:tc>
        <w:tc>
          <w:tcPr>
            <w:tcW w:w="964" w:type="dxa"/>
            <w:vAlign w:val="center"/>
          </w:tcPr>
          <w:p w14:paraId="48CDC2FD" w14:textId="75C5F77C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18BE45EC" w14:textId="374D0866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568D1DCA" w14:textId="7E7C0FF3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EBCAAEA" w14:textId="5F2EC82D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6F5DFBA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48C5554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0513C0" w14:textId="247B62DE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6D3B14C" w14:textId="7F9395A3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232334019710</w:t>
            </w:r>
          </w:p>
        </w:tc>
        <w:tc>
          <w:tcPr>
            <w:tcW w:w="964" w:type="dxa"/>
            <w:vAlign w:val="center"/>
          </w:tcPr>
          <w:p w14:paraId="421AD204" w14:textId="0FB3AAC6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19F7C983" w14:textId="2147FD1C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578" w:type="dxa"/>
            <w:shd w:val="clear" w:color="auto" w:fill="auto"/>
          </w:tcPr>
          <w:p w14:paraId="51FA59D7" w14:textId="787CCD38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C55703D" w14:textId="36CBE148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4BF938D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519DB42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B22779" w14:textId="0E3E97A7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A10A06" w14:textId="5BE09ADB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232334017109</w:t>
            </w:r>
          </w:p>
        </w:tc>
        <w:tc>
          <w:tcPr>
            <w:tcW w:w="964" w:type="dxa"/>
            <w:vAlign w:val="center"/>
          </w:tcPr>
          <w:p w14:paraId="4E4E0FCC" w14:textId="1435AD0C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23C0E16C" w14:textId="61C5DCA8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78" w:type="dxa"/>
            <w:shd w:val="clear" w:color="auto" w:fill="auto"/>
          </w:tcPr>
          <w:p w14:paraId="3994BDAF" w14:textId="66D9C591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A3DA710" w14:textId="7AC70845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A3EC50A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EF5BD39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FD6FE2" w14:textId="70D3B914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BA0313" w14:textId="52A19B26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232334019307</w:t>
            </w:r>
          </w:p>
        </w:tc>
        <w:tc>
          <w:tcPr>
            <w:tcW w:w="964" w:type="dxa"/>
            <w:vAlign w:val="center"/>
          </w:tcPr>
          <w:p w14:paraId="2CB1D505" w14:textId="2B4DB734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3D45DEB5" w14:textId="7EAF0FCA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3C7DA0F1" w14:textId="4B7D3EFD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A941990" w14:textId="46734721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EA5853F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7EAF93E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68E670" w14:textId="2A57BF92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5D090A" w14:textId="1CC9E79C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232334018101</w:t>
            </w:r>
          </w:p>
        </w:tc>
        <w:tc>
          <w:tcPr>
            <w:tcW w:w="964" w:type="dxa"/>
            <w:vAlign w:val="center"/>
          </w:tcPr>
          <w:p w14:paraId="12148B62" w14:textId="6A9BE08D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3933E287" w14:textId="1CFDB4C4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shd w:val="clear" w:color="auto" w:fill="auto"/>
          </w:tcPr>
          <w:p w14:paraId="16862A2A" w14:textId="1EE65EA8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40C4DEC" w14:textId="69EFA7A6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7162735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B93ED24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6882F5" w14:textId="6999CE2C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74DD20" w14:textId="08C7073E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232334098811</w:t>
            </w:r>
          </w:p>
        </w:tc>
        <w:tc>
          <w:tcPr>
            <w:tcW w:w="964" w:type="dxa"/>
            <w:vAlign w:val="center"/>
          </w:tcPr>
          <w:p w14:paraId="7BB2634A" w14:textId="7A78633E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05981715" w14:textId="4C0C8AC2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578" w:type="dxa"/>
            <w:shd w:val="clear" w:color="auto" w:fill="auto"/>
          </w:tcPr>
          <w:p w14:paraId="36BA2439" w14:textId="06CA1858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E0C5CE6" w14:textId="08E0AD1E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B54B440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D95213D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D5B83" w14:textId="76B4D375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AC9DD7" w14:textId="566D9882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232334019303</w:t>
            </w:r>
          </w:p>
        </w:tc>
        <w:tc>
          <w:tcPr>
            <w:tcW w:w="964" w:type="dxa"/>
            <w:vAlign w:val="center"/>
          </w:tcPr>
          <w:p w14:paraId="2A910444" w14:textId="274D74BB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185D7913" w14:textId="1834203A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78" w:type="dxa"/>
            <w:shd w:val="clear" w:color="auto" w:fill="auto"/>
          </w:tcPr>
          <w:p w14:paraId="54FA959C" w14:textId="12149C1F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4A54FE" w14:textId="07B2F5EA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AAB6D84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EDE4A29" w14:textId="77777777" w:rsidTr="00395CF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291B85" w14:textId="31046495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D11888B" w14:textId="45809BE7" w:rsidR="007E7C49" w:rsidRPr="007E7C49" w:rsidRDefault="007E7C49" w:rsidP="006D4C63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232334017004</w:t>
            </w:r>
          </w:p>
        </w:tc>
        <w:tc>
          <w:tcPr>
            <w:tcW w:w="964" w:type="dxa"/>
            <w:vAlign w:val="center"/>
          </w:tcPr>
          <w:p w14:paraId="287637B7" w14:textId="7FA1A1A5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14:paraId="5A442B4A" w14:textId="22C50C31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78" w:type="dxa"/>
            <w:shd w:val="clear" w:color="auto" w:fill="auto"/>
          </w:tcPr>
          <w:p w14:paraId="043D9E7D" w14:textId="3BB614EC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AF5C467" w14:textId="40A45A41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17C7696" w14:textId="77777777" w:rsidR="007E7C49" w:rsidRPr="007E7C49" w:rsidRDefault="007E7C49" w:rsidP="006D4C6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6CD2EA7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CFCF6D" w14:textId="03517426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555BD7" w14:textId="71E9BD3D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232334058118</w:t>
            </w:r>
          </w:p>
        </w:tc>
        <w:tc>
          <w:tcPr>
            <w:tcW w:w="964" w:type="dxa"/>
            <w:vAlign w:val="center"/>
          </w:tcPr>
          <w:p w14:paraId="27D415F2" w14:textId="37EE31CC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0E5AB3AB" w14:textId="203BA7C0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14:paraId="48AB56ED" w14:textId="55344FE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0329797" w14:textId="1FADCCF9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FEE5F5C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C0532CE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839B88" w14:textId="16B5D578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F2623D" w14:textId="2F0DC293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202034003031</w:t>
            </w:r>
          </w:p>
        </w:tc>
        <w:tc>
          <w:tcPr>
            <w:tcW w:w="964" w:type="dxa"/>
            <w:vAlign w:val="center"/>
          </w:tcPr>
          <w:p w14:paraId="12A8DAA2" w14:textId="4612DCE4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72D825F5" w14:textId="2B9F2AD2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14:paraId="69350F2E" w14:textId="52EA33F9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3943632" w14:textId="252ED085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7EFF7E0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1C6D855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7AC7ED" w14:textId="045EE005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754A6B1" w14:textId="3DEE4D28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232334017610</w:t>
            </w:r>
          </w:p>
        </w:tc>
        <w:tc>
          <w:tcPr>
            <w:tcW w:w="964" w:type="dxa"/>
            <w:vAlign w:val="center"/>
          </w:tcPr>
          <w:p w14:paraId="59AEA247" w14:textId="0DEAA0D1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1B946D70" w14:textId="143A8B5D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28372DE4" w14:textId="7DD8B63D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7E85340" w14:textId="3F8FE1D6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6CEACC5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378C24D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661BC1" w14:textId="7C153BB4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43A403" w14:textId="7A12C381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232335272820</w:t>
            </w:r>
          </w:p>
        </w:tc>
        <w:tc>
          <w:tcPr>
            <w:tcW w:w="964" w:type="dxa"/>
            <w:vAlign w:val="center"/>
          </w:tcPr>
          <w:p w14:paraId="0BE79D12" w14:textId="0B9C6AA6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4F8178D4" w14:textId="250136CB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14:paraId="35054D2F" w14:textId="7DD439BE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76EDAB1" w14:textId="4AF5FC29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2C8913D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5E84EE7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C2E874" w14:textId="254048CD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5C73DE" w14:textId="3CE3331C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232334044510</w:t>
            </w:r>
          </w:p>
        </w:tc>
        <w:tc>
          <w:tcPr>
            <w:tcW w:w="964" w:type="dxa"/>
            <w:vAlign w:val="center"/>
          </w:tcPr>
          <w:p w14:paraId="1FE46BC8" w14:textId="3B01DC54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1907952D" w14:textId="3A9FD294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52F297B1" w14:textId="51B82A54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FB251EB" w14:textId="32B14CB5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6FD7E70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6BD671B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27C0F2" w14:textId="3EC8A889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21D344" w14:textId="732C8DC3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232334045015</w:t>
            </w:r>
          </w:p>
        </w:tc>
        <w:tc>
          <w:tcPr>
            <w:tcW w:w="964" w:type="dxa"/>
            <w:vAlign w:val="center"/>
          </w:tcPr>
          <w:p w14:paraId="0C6C7BFC" w14:textId="0F224008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38DD389B" w14:textId="205E4086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19D165C8" w14:textId="213CBF8B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13A6A79" w14:textId="790A3EDE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9135C02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89C7A8F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29615B" w14:textId="20F3E0EA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88C523" w14:textId="0F4774D1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232334028008</w:t>
            </w:r>
          </w:p>
        </w:tc>
        <w:tc>
          <w:tcPr>
            <w:tcW w:w="964" w:type="dxa"/>
            <w:vAlign w:val="center"/>
          </w:tcPr>
          <w:p w14:paraId="68A3F565" w14:textId="6A59504E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750A1F05" w14:textId="5ADE16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20550246" w14:textId="328D07F8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13,93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844E9DA" w14:textId="22E14B02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6CC59C4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20E7C11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16AF4B" w14:textId="39F92804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F4FA6F0" w14:textId="43593CE2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222234018702</w:t>
            </w:r>
          </w:p>
        </w:tc>
        <w:tc>
          <w:tcPr>
            <w:tcW w:w="964" w:type="dxa"/>
            <w:vAlign w:val="center"/>
          </w:tcPr>
          <w:p w14:paraId="7D399596" w14:textId="3C8909E5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252C8F09" w14:textId="1510BF81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shd w:val="clear" w:color="auto" w:fill="auto"/>
          </w:tcPr>
          <w:p w14:paraId="39780358" w14:textId="67779214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C250DDA" w14:textId="0408BBB3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4913797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89EB4C6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BA5458" w14:textId="1B220D8B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428857" w14:textId="51818477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232334029101</w:t>
            </w:r>
          </w:p>
        </w:tc>
        <w:tc>
          <w:tcPr>
            <w:tcW w:w="964" w:type="dxa"/>
            <w:vAlign w:val="center"/>
          </w:tcPr>
          <w:p w14:paraId="6E1DD9D7" w14:textId="622C5E7A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0A3AF3C3" w14:textId="3E8F7D66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12A62DA0" w14:textId="712BF310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C3105EE" w14:textId="745274DB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FBD34C8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1E10CA1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89DAC8" w14:textId="24163341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9B161B" w14:textId="70C3A551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232334031516</w:t>
            </w:r>
          </w:p>
        </w:tc>
        <w:tc>
          <w:tcPr>
            <w:tcW w:w="964" w:type="dxa"/>
            <w:vAlign w:val="center"/>
          </w:tcPr>
          <w:p w14:paraId="2AFEFD83" w14:textId="113EE9CE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13506781" w14:textId="21CA7B1D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0E9F7C55" w14:textId="05289B11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77192C3" w14:textId="03316819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B17FA0F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A818214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AE6E02" w14:textId="7C62C6DC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BEFD51" w14:textId="1CA9F755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232334077220</w:t>
            </w:r>
          </w:p>
        </w:tc>
        <w:tc>
          <w:tcPr>
            <w:tcW w:w="964" w:type="dxa"/>
            <w:vAlign w:val="center"/>
          </w:tcPr>
          <w:p w14:paraId="37714DC0" w14:textId="45EE7F21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10C09119" w14:textId="6FE1BED4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14:paraId="468B3776" w14:textId="71EFF738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5DB795D" w14:textId="72E531A4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FCBDA46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1C7B6B2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67FA28" w14:textId="35476FD8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F48F8C" w14:textId="3F8248BA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232334044710</w:t>
            </w:r>
          </w:p>
        </w:tc>
        <w:tc>
          <w:tcPr>
            <w:tcW w:w="964" w:type="dxa"/>
            <w:vAlign w:val="center"/>
          </w:tcPr>
          <w:p w14:paraId="53A39EDD" w14:textId="52D280CA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47127128" w14:textId="0C5D2AEB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298BE273" w14:textId="1DEC0D6A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67B2439" w14:textId="2E6A7421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D29A5BA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34F5566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B8BAAF" w14:textId="7578B67F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DE9454" w14:textId="042CE10A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232334008919</w:t>
            </w:r>
          </w:p>
        </w:tc>
        <w:tc>
          <w:tcPr>
            <w:tcW w:w="964" w:type="dxa"/>
            <w:vAlign w:val="center"/>
          </w:tcPr>
          <w:p w14:paraId="3C2D9842" w14:textId="50BB5865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3C36E3C2" w14:textId="4262CD2B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20CC63C4" w14:textId="1882303B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C1C2B52" w14:textId="66FE98EF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FB6CFD1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4DE142B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8C070A" w14:textId="3E00490D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F6F46F" w14:textId="48C1EB76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232334077113</w:t>
            </w:r>
          </w:p>
        </w:tc>
        <w:tc>
          <w:tcPr>
            <w:tcW w:w="964" w:type="dxa"/>
            <w:vAlign w:val="center"/>
          </w:tcPr>
          <w:p w14:paraId="6AB7F54D" w14:textId="77D7CAA9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2E4A75D3" w14:textId="6365B1BA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7996DF57" w14:textId="29132D52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02F595" w14:textId="1A49B958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8941B0A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1EFF0B1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B87EAD" w14:textId="49FF74E7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E09082" w14:textId="5272FBDC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232334044920</w:t>
            </w:r>
          </w:p>
        </w:tc>
        <w:tc>
          <w:tcPr>
            <w:tcW w:w="964" w:type="dxa"/>
            <w:vAlign w:val="center"/>
          </w:tcPr>
          <w:p w14:paraId="0BBD7562" w14:textId="451455CC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7E4CE233" w14:textId="6CB86425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68EC82B" w14:textId="44F5D228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EA20D63" w14:textId="0B3D91A1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9E85ACA" w14:textId="1B06F420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06D1732A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F19323" w14:textId="6F95ECE4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A68193" w14:textId="203519A4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232334031902</w:t>
            </w:r>
          </w:p>
        </w:tc>
        <w:tc>
          <w:tcPr>
            <w:tcW w:w="964" w:type="dxa"/>
            <w:vAlign w:val="center"/>
          </w:tcPr>
          <w:p w14:paraId="222B1EDA" w14:textId="1693B7D3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6B4B4A97" w14:textId="4F6014DF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14:paraId="427961F1" w14:textId="4A904726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5AF215C" w14:textId="7E208036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A9F92D9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91A0A30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3BCE0D" w14:textId="635CAA88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5CA09E" w14:textId="30255F94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232334005205</w:t>
            </w:r>
          </w:p>
        </w:tc>
        <w:tc>
          <w:tcPr>
            <w:tcW w:w="964" w:type="dxa"/>
            <w:vAlign w:val="center"/>
          </w:tcPr>
          <w:p w14:paraId="5EECC324" w14:textId="5EBDE48C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3C0716AB" w14:textId="340D82DC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76FD68BF" w14:textId="1C065380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2A8644A" w14:textId="57BA27BD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11C634B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01D5822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05BA63" w14:textId="003EFB41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CC57FC" w14:textId="24D070AE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232334017319</w:t>
            </w:r>
          </w:p>
        </w:tc>
        <w:tc>
          <w:tcPr>
            <w:tcW w:w="964" w:type="dxa"/>
            <w:vAlign w:val="center"/>
          </w:tcPr>
          <w:p w14:paraId="05E09A89" w14:textId="2F71E8E1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14953F4E" w14:textId="0561EF38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3CAA5C64" w14:textId="39BE0F0C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EA745FC" w14:textId="1A894A3F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234D6B3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B3BF114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CAF8A6" w14:textId="7DC0CBCB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5B1F283" w14:textId="6B7F9ABA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232334007601</w:t>
            </w:r>
          </w:p>
        </w:tc>
        <w:tc>
          <w:tcPr>
            <w:tcW w:w="964" w:type="dxa"/>
            <w:vAlign w:val="center"/>
          </w:tcPr>
          <w:p w14:paraId="401995FE" w14:textId="50E12743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309C112F" w14:textId="1922DACA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shd w:val="clear" w:color="auto" w:fill="auto"/>
          </w:tcPr>
          <w:p w14:paraId="6E4BFEBB" w14:textId="4B540604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47830C9" w14:textId="7FAE1718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1F47BBE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A313A62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9C69EE" w14:textId="3A932637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9884E2" w14:textId="195FB168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212134007234</w:t>
            </w:r>
          </w:p>
        </w:tc>
        <w:tc>
          <w:tcPr>
            <w:tcW w:w="964" w:type="dxa"/>
            <w:vAlign w:val="center"/>
          </w:tcPr>
          <w:p w14:paraId="6D036F8F" w14:textId="2CFCFBCE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37DBBB3C" w14:textId="693027A2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03AAB110" w14:textId="7177AC4E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13,93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6575222" w14:textId="44ACD951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EF6B958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CE3ED2E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99C480" w14:textId="25E857F0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F1448EE" w14:textId="0725A28D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232334020004</w:t>
            </w:r>
          </w:p>
        </w:tc>
        <w:tc>
          <w:tcPr>
            <w:tcW w:w="964" w:type="dxa"/>
            <w:vAlign w:val="center"/>
          </w:tcPr>
          <w:p w14:paraId="3A80035D" w14:textId="529C5CCA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5C0DE8B7" w14:textId="4C804A4A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1CA59DD5" w14:textId="171A18E9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8A4B6B1" w14:textId="4CA4862E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20174A1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A0EDA5E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0EA308" w14:textId="00AC8842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F911F8C" w14:textId="49D99E70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232334041012</w:t>
            </w:r>
          </w:p>
        </w:tc>
        <w:tc>
          <w:tcPr>
            <w:tcW w:w="964" w:type="dxa"/>
            <w:vAlign w:val="center"/>
          </w:tcPr>
          <w:p w14:paraId="6FC1B7A4" w14:textId="51014A2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75AEFE98" w14:textId="776D712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5569FC56" w14:textId="5F3A5DC3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E025777" w14:textId="63946D8E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AE26379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24B3C74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DC37F1" w14:textId="0F06F9F1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95AF2B0" w14:textId="3CA016C3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232334029501</w:t>
            </w:r>
          </w:p>
        </w:tc>
        <w:tc>
          <w:tcPr>
            <w:tcW w:w="964" w:type="dxa"/>
            <w:vAlign w:val="center"/>
          </w:tcPr>
          <w:p w14:paraId="77EF585C" w14:textId="7BF9F61C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341DCBD1" w14:textId="00D3727B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7620D748" w14:textId="6B812F5A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EFD47F" w14:textId="128A7316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FB80957" w14:textId="77777777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91EABFA" w14:textId="77777777" w:rsidTr="00427A8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5AEC8F" w14:textId="4A649091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31E930" w14:textId="64961C24" w:rsidR="007E7C49" w:rsidRPr="007E7C49" w:rsidRDefault="007E7C49" w:rsidP="00595EA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222234029206</w:t>
            </w:r>
          </w:p>
        </w:tc>
        <w:tc>
          <w:tcPr>
            <w:tcW w:w="964" w:type="dxa"/>
            <w:vAlign w:val="center"/>
          </w:tcPr>
          <w:p w14:paraId="10C7E691" w14:textId="686772E6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14:paraId="5FE5049E" w14:textId="3C9AD64F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14:paraId="6FEF0739" w14:textId="5FBE76C8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FF51024" w14:textId="2C1200D0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779076D" w14:textId="74D03648" w:rsidR="007E7C49" w:rsidRPr="007E7C49" w:rsidRDefault="007E7C49" w:rsidP="00595EA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29FFF897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B86551" w14:textId="0D286FFA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13C9EB" w14:textId="6DC28118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232334040710</w:t>
            </w:r>
          </w:p>
        </w:tc>
        <w:tc>
          <w:tcPr>
            <w:tcW w:w="964" w:type="dxa"/>
            <w:vAlign w:val="center"/>
          </w:tcPr>
          <w:p w14:paraId="62C05DBF" w14:textId="6CF346F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08D95F60" w14:textId="572DB02A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162CAA70" w14:textId="3EC609A3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14,68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A9345E1" w14:textId="126A0E73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EECB59D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4543D68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F0874E" w14:textId="3D1B35C4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839BFF" w14:textId="59DF64C3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232334017108</w:t>
            </w:r>
          </w:p>
        </w:tc>
        <w:tc>
          <w:tcPr>
            <w:tcW w:w="964" w:type="dxa"/>
            <w:vAlign w:val="center"/>
          </w:tcPr>
          <w:p w14:paraId="6A81CFEE" w14:textId="2DEBE12A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1112C205" w14:textId="0ECC0F1B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578" w:type="dxa"/>
            <w:shd w:val="clear" w:color="auto" w:fill="auto"/>
          </w:tcPr>
          <w:p w14:paraId="17A9E427" w14:textId="4E6C9665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BA277B1" w14:textId="3BB05722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2D6C519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A49AA28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C472C7" w14:textId="1921A872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743EBE" w14:textId="6A296E2B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232334018020</w:t>
            </w:r>
          </w:p>
        </w:tc>
        <w:tc>
          <w:tcPr>
            <w:tcW w:w="964" w:type="dxa"/>
            <w:vAlign w:val="center"/>
          </w:tcPr>
          <w:p w14:paraId="5E9A720D" w14:textId="5B5AC4AD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661658A7" w14:textId="456C3C1A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578" w:type="dxa"/>
            <w:shd w:val="clear" w:color="auto" w:fill="auto"/>
          </w:tcPr>
          <w:p w14:paraId="0253E925" w14:textId="36D274E9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823E830" w14:textId="1B0B34C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48F58AC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4FB211F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119B0C" w14:textId="50062888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75DF05" w14:textId="527465F3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222234052703</w:t>
            </w:r>
          </w:p>
        </w:tc>
        <w:tc>
          <w:tcPr>
            <w:tcW w:w="964" w:type="dxa"/>
            <w:vAlign w:val="center"/>
          </w:tcPr>
          <w:p w14:paraId="19D72194" w14:textId="323FE79F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6D2FFD1C" w14:textId="644A7B3F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78" w:type="dxa"/>
            <w:shd w:val="clear" w:color="auto" w:fill="auto"/>
          </w:tcPr>
          <w:p w14:paraId="650E0CE9" w14:textId="42DBEEC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7123CA8" w14:textId="17F47A2E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1ADD618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191BFF3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8D16B0" w14:textId="72868BC7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AC19F5" w14:textId="5677FE8E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232334039717</w:t>
            </w:r>
          </w:p>
        </w:tc>
        <w:tc>
          <w:tcPr>
            <w:tcW w:w="964" w:type="dxa"/>
            <w:vAlign w:val="center"/>
          </w:tcPr>
          <w:p w14:paraId="107E19DD" w14:textId="5FF0EAC0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50B2F42C" w14:textId="18671CDF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78" w:type="dxa"/>
            <w:shd w:val="clear" w:color="auto" w:fill="auto"/>
          </w:tcPr>
          <w:p w14:paraId="7C4E215C" w14:textId="0A6423DC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C62BD68" w14:textId="18FFFFEB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30929B4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B121AE5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9C1B9C" w14:textId="246FEB55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8DBF8CD" w14:textId="546D8146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232334045104</w:t>
            </w:r>
          </w:p>
        </w:tc>
        <w:tc>
          <w:tcPr>
            <w:tcW w:w="964" w:type="dxa"/>
            <w:vAlign w:val="center"/>
          </w:tcPr>
          <w:p w14:paraId="7566E5F0" w14:textId="70862FD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07902C5D" w14:textId="46CB499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4102AF25" w14:textId="3EC0610D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13,18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F060399" w14:textId="7044F7E0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4C4C04D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9B40B6C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9EA3A1" w14:textId="0F48F7AD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F80233" w14:textId="080545A8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232334048801</w:t>
            </w:r>
          </w:p>
        </w:tc>
        <w:tc>
          <w:tcPr>
            <w:tcW w:w="964" w:type="dxa"/>
            <w:vAlign w:val="center"/>
          </w:tcPr>
          <w:p w14:paraId="2F4AC2B4" w14:textId="29FE1D61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621C352D" w14:textId="7E77BC88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F30EB9E" w14:textId="3E591D86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2CBF84C" w14:textId="3C2AAB36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60144AB" w14:textId="72BF4D02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0264366D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26E3A9" w14:textId="71583274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F8916E" w14:textId="4D4DEEBC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222234029108</w:t>
            </w:r>
          </w:p>
        </w:tc>
        <w:tc>
          <w:tcPr>
            <w:tcW w:w="964" w:type="dxa"/>
            <w:vAlign w:val="center"/>
          </w:tcPr>
          <w:p w14:paraId="4DF8ADE1" w14:textId="38CB4DA8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58335E23" w14:textId="7FD2F0A1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45AF56E8" w14:textId="4AADAAED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2A5D539" w14:textId="5F92B1EF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EF1EED4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F409BF5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88AD4B" w14:textId="29FB51A2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6CEAD7" w14:textId="41CC7EAF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232334018704</w:t>
            </w:r>
          </w:p>
        </w:tc>
        <w:tc>
          <w:tcPr>
            <w:tcW w:w="964" w:type="dxa"/>
            <w:vAlign w:val="center"/>
          </w:tcPr>
          <w:p w14:paraId="4C970A24" w14:textId="404F34B1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596CDEF8" w14:textId="5A665B54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14:paraId="40B2AC68" w14:textId="03833405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18CE33B" w14:textId="7C3CD0DA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4F612EB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1B2305C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ABF6FF" w14:textId="199B2870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F6B2D" w14:textId="5D24D7FD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232334072306</w:t>
            </w:r>
          </w:p>
        </w:tc>
        <w:tc>
          <w:tcPr>
            <w:tcW w:w="964" w:type="dxa"/>
            <w:vAlign w:val="center"/>
          </w:tcPr>
          <w:p w14:paraId="06DFAACE" w14:textId="13621432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4DA865D8" w14:textId="23CA95AF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5057F479" w14:textId="5B6F6933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94A9A1A" w14:textId="79FF90D0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E06B09D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54A9171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F5EB2D" w14:textId="387DAFD9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4BE835" w14:textId="697EEBA2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232334075209</w:t>
            </w:r>
          </w:p>
        </w:tc>
        <w:tc>
          <w:tcPr>
            <w:tcW w:w="964" w:type="dxa"/>
            <w:vAlign w:val="center"/>
          </w:tcPr>
          <w:p w14:paraId="3C28E36B" w14:textId="7C8CD17F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07A95957" w14:textId="5F67F7A1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06D50D71" w14:textId="1912BDCC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6714952" w14:textId="6FE8502F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3169B24" w14:textId="2FFA3273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3FE2E896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BA5BF8" w14:textId="68ECEF4F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66EA3F" w14:textId="4522A72E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232334068102</w:t>
            </w:r>
          </w:p>
        </w:tc>
        <w:tc>
          <w:tcPr>
            <w:tcW w:w="964" w:type="dxa"/>
            <w:vAlign w:val="center"/>
          </w:tcPr>
          <w:p w14:paraId="6F1A342A" w14:textId="68B5664F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5B501B74" w14:textId="2DDD3131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shd w:val="clear" w:color="auto" w:fill="auto"/>
          </w:tcPr>
          <w:p w14:paraId="2B3A1612" w14:textId="5F6451A1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E6D7DB6" w14:textId="42377F98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97CB2C3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AC7D12C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01A52B" w14:textId="1BFC74EF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2A6B49" w14:textId="5D7456D1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232334039414</w:t>
            </w:r>
          </w:p>
        </w:tc>
        <w:tc>
          <w:tcPr>
            <w:tcW w:w="964" w:type="dxa"/>
            <w:vAlign w:val="center"/>
          </w:tcPr>
          <w:p w14:paraId="31D14881" w14:textId="5F9A64C1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44D75CB2" w14:textId="19B4FDBE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150BFEB8" w14:textId="269C688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8379B75" w14:textId="5A8AC111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8539D56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47171A7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B05228" w14:textId="3A4D06BD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4CCC2E" w14:textId="5333783A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232334016509</w:t>
            </w:r>
          </w:p>
        </w:tc>
        <w:tc>
          <w:tcPr>
            <w:tcW w:w="964" w:type="dxa"/>
            <w:vAlign w:val="center"/>
          </w:tcPr>
          <w:p w14:paraId="1E70DA7E" w14:textId="54665A49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6A7AD76E" w14:textId="4F772CCD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shd w:val="clear" w:color="auto" w:fill="auto"/>
          </w:tcPr>
          <w:p w14:paraId="05A797FE" w14:textId="5962D11E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97E9683" w14:textId="4A510810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860CBA6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6155567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21DF0B" w14:textId="303F4C47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1769EDC" w14:textId="78981CE9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232334007113</w:t>
            </w:r>
          </w:p>
        </w:tc>
        <w:tc>
          <w:tcPr>
            <w:tcW w:w="964" w:type="dxa"/>
            <w:vAlign w:val="center"/>
          </w:tcPr>
          <w:p w14:paraId="1394259E" w14:textId="782D28B3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3573DD6A" w14:textId="68BCBC62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901FC22" w14:textId="3782340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C3268EA" w14:textId="269A8FAC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4EF9433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3F956B0" w14:textId="77777777" w:rsidTr="00582825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7A00F8" w14:textId="036AE68C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2841EE9" w14:textId="7E9A20A9" w:rsidR="007E7C49" w:rsidRPr="007E7C49" w:rsidRDefault="007E7C49" w:rsidP="00432856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232334048514</w:t>
            </w:r>
          </w:p>
        </w:tc>
        <w:tc>
          <w:tcPr>
            <w:tcW w:w="964" w:type="dxa"/>
            <w:vAlign w:val="center"/>
          </w:tcPr>
          <w:p w14:paraId="59683A4E" w14:textId="6A6608FE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14:paraId="0E919A9B" w14:textId="29FE98F4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02E4DEBD" w14:textId="16F5E37D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141B581" w14:textId="75C38CB8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0DCDC38" w14:textId="77777777" w:rsidR="007E7C49" w:rsidRPr="007E7C49" w:rsidRDefault="007E7C49" w:rsidP="0043285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8383A72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7F9200" w14:textId="7355C2C7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10F1B4" w14:textId="79E3E3B5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232334019905</w:t>
            </w:r>
          </w:p>
        </w:tc>
        <w:tc>
          <w:tcPr>
            <w:tcW w:w="964" w:type="dxa"/>
            <w:vAlign w:val="center"/>
          </w:tcPr>
          <w:p w14:paraId="04DC9C51" w14:textId="6219AB2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1E6580FE" w14:textId="4F919CE2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7125CE3" w14:textId="4A0A9F49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6825308" w14:textId="14DC7AF3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0B844E7" w14:textId="2C6E2ED5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4D02D8D0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26E9CD" w14:textId="509E6C6A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E434C4" w14:textId="36A3A1BF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212234086402</w:t>
            </w:r>
          </w:p>
        </w:tc>
        <w:tc>
          <w:tcPr>
            <w:tcW w:w="964" w:type="dxa"/>
            <w:vAlign w:val="center"/>
          </w:tcPr>
          <w:p w14:paraId="77A62944" w14:textId="69A6ABDE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3C8A0C77" w14:textId="3C12350D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14:paraId="170D0753" w14:textId="559608C8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9DEC9AD" w14:textId="4300D229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2EBD97A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DFC7DAB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4485F3" w14:textId="5FE8FE9F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D35B59" w14:textId="3E80F421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222234029113</w:t>
            </w:r>
          </w:p>
        </w:tc>
        <w:tc>
          <w:tcPr>
            <w:tcW w:w="964" w:type="dxa"/>
            <w:vAlign w:val="center"/>
          </w:tcPr>
          <w:p w14:paraId="356AD511" w14:textId="29940914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5E7CC5F7" w14:textId="218A0852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73C377EF" w14:textId="77DBC13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DCF88C" w14:textId="51524074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437DBEA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7ECFB27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6DE4E9" w14:textId="6BAAB01F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F385AE" w14:textId="7422645C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222234018711</w:t>
            </w:r>
          </w:p>
        </w:tc>
        <w:tc>
          <w:tcPr>
            <w:tcW w:w="964" w:type="dxa"/>
            <w:vAlign w:val="center"/>
          </w:tcPr>
          <w:p w14:paraId="20717321" w14:textId="7108620E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3B5A8651" w14:textId="6553813B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1ADF964A" w14:textId="3CB01461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E954597" w14:textId="5837360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F9B67E2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9DB66C2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6BEDE5" w14:textId="1C1CD7C4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924527" w14:textId="66711D79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222234029408</w:t>
            </w:r>
          </w:p>
        </w:tc>
        <w:tc>
          <w:tcPr>
            <w:tcW w:w="964" w:type="dxa"/>
            <w:vAlign w:val="center"/>
          </w:tcPr>
          <w:p w14:paraId="2E4262AC" w14:textId="6D1000C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43D019A8" w14:textId="5E6B8E9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78" w:type="dxa"/>
            <w:shd w:val="clear" w:color="auto" w:fill="auto"/>
          </w:tcPr>
          <w:p w14:paraId="217517B7" w14:textId="0E8BF7C0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41B82D3" w14:textId="649D2686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E76AD19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CD1C087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01EFAD" w14:textId="0BEA6770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549977" w14:textId="1C849522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232334029601</w:t>
            </w:r>
          </w:p>
        </w:tc>
        <w:tc>
          <w:tcPr>
            <w:tcW w:w="964" w:type="dxa"/>
            <w:vAlign w:val="center"/>
          </w:tcPr>
          <w:p w14:paraId="4C10CB94" w14:textId="619C2AA8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3B5ED105" w14:textId="60D1A27D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F858801" w14:textId="7BDBDCB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0BF6A61" w14:textId="4ACFEAA6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A60C0D0" w14:textId="1A077F0B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00E5AA4C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D405F7" w14:textId="4A4457A7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F57F38" w14:textId="2559FB97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232334032016</w:t>
            </w:r>
          </w:p>
        </w:tc>
        <w:tc>
          <w:tcPr>
            <w:tcW w:w="964" w:type="dxa"/>
            <w:vAlign w:val="center"/>
          </w:tcPr>
          <w:p w14:paraId="664BCB4E" w14:textId="6178C512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04C358FD" w14:textId="37836D6E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shd w:val="clear" w:color="auto" w:fill="auto"/>
          </w:tcPr>
          <w:p w14:paraId="553999BB" w14:textId="2EAC6098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DCB8123" w14:textId="2E6A8562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325EC44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0861D57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C2E4ED" w14:textId="69AB252A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D51E3C" w14:textId="08159937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232334075111</w:t>
            </w:r>
          </w:p>
        </w:tc>
        <w:tc>
          <w:tcPr>
            <w:tcW w:w="964" w:type="dxa"/>
            <w:vAlign w:val="center"/>
          </w:tcPr>
          <w:p w14:paraId="2717DD96" w14:textId="6C95EF58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599C7FD8" w14:textId="7C4AE8CB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3E17A70" w14:textId="07D21490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C2311AC" w14:textId="67C19084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869DE68" w14:textId="2CA17E6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3A4DA5D7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20591D" w14:textId="6DC8F88E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078473" w14:textId="3FA37FCA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222234048508</w:t>
            </w:r>
          </w:p>
        </w:tc>
        <w:tc>
          <w:tcPr>
            <w:tcW w:w="964" w:type="dxa"/>
            <w:vAlign w:val="center"/>
          </w:tcPr>
          <w:p w14:paraId="23988871" w14:textId="47B7AC06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2DB70E93" w14:textId="2F521DB8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2B6E7BB" w14:textId="216B8E6A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DE4D1F8" w14:textId="4BC0F568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E57D32F" w14:textId="4A7BBC44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5A78A427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DFF502" w14:textId="7C05A884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C727A4" w14:textId="7E6A33AF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232334017213</w:t>
            </w:r>
          </w:p>
        </w:tc>
        <w:tc>
          <w:tcPr>
            <w:tcW w:w="964" w:type="dxa"/>
            <w:vAlign w:val="center"/>
          </w:tcPr>
          <w:p w14:paraId="2DC999A3" w14:textId="35F8066A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2A17CA73" w14:textId="2651E886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DBE5526" w14:textId="4537920B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9D57590" w14:textId="65F86E6B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D0BD85F" w14:textId="07F25E0A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58A41FE8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3E5EBB" w14:textId="5D7F1C0D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0C521B9" w14:textId="4B4DAF78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232334007913</w:t>
            </w:r>
          </w:p>
        </w:tc>
        <w:tc>
          <w:tcPr>
            <w:tcW w:w="964" w:type="dxa"/>
            <w:vAlign w:val="center"/>
          </w:tcPr>
          <w:p w14:paraId="0EEBE41A" w14:textId="2B2D9194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0A9A7C0F" w14:textId="7EF7F623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63961148" w14:textId="7C660019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F21DC17" w14:textId="2D4B18F2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105052C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06A77D4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68E697" w14:textId="00ACBB98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630A7D" w14:textId="7E5161D6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232334039904</w:t>
            </w:r>
          </w:p>
        </w:tc>
        <w:tc>
          <w:tcPr>
            <w:tcW w:w="964" w:type="dxa"/>
            <w:vAlign w:val="center"/>
          </w:tcPr>
          <w:p w14:paraId="42CABBAF" w14:textId="62EC794A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768F0AA7" w14:textId="09AA8AB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78" w:type="dxa"/>
            <w:shd w:val="clear" w:color="auto" w:fill="auto"/>
          </w:tcPr>
          <w:p w14:paraId="68989FF4" w14:textId="701EAF8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23D3413" w14:textId="406E448A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1038DFA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29C6CB2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83C8D8" w14:textId="0344955C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BCF597" w14:textId="13234761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232334040518</w:t>
            </w:r>
          </w:p>
        </w:tc>
        <w:tc>
          <w:tcPr>
            <w:tcW w:w="964" w:type="dxa"/>
            <w:vAlign w:val="center"/>
          </w:tcPr>
          <w:p w14:paraId="67E14EBA" w14:textId="0CA24C08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499624FD" w14:textId="6E9834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2015DB93" w14:textId="6441806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1954BD5" w14:textId="7A3B834E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78ACB0C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05B6E5F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02A5BB" w14:textId="68E7EA51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E9CD232" w14:textId="4B7618CC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232334040409</w:t>
            </w:r>
          </w:p>
        </w:tc>
        <w:tc>
          <w:tcPr>
            <w:tcW w:w="964" w:type="dxa"/>
            <w:vAlign w:val="center"/>
          </w:tcPr>
          <w:p w14:paraId="5AA4EFC1" w14:textId="723A2B3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048E949C" w14:textId="6021BCF4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78" w:type="dxa"/>
            <w:shd w:val="clear" w:color="auto" w:fill="auto"/>
          </w:tcPr>
          <w:p w14:paraId="6CE7E1D0" w14:textId="3FE8A519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6CECACC" w14:textId="3F027E24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646ACAF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5EC644A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A60036" w14:textId="32DA0DC3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162FF52" w14:textId="0CA22BAB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232334017104</w:t>
            </w:r>
          </w:p>
        </w:tc>
        <w:tc>
          <w:tcPr>
            <w:tcW w:w="964" w:type="dxa"/>
            <w:vAlign w:val="center"/>
          </w:tcPr>
          <w:p w14:paraId="0B545BDD" w14:textId="6A4030BB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3E54F1B2" w14:textId="0D34313F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5BC90D48" w14:textId="7E060122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B0F7845" w14:textId="419030B5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B85C53C" w14:textId="780E573B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18E03C6D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D04E64" w14:textId="4186CFB8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5C0E33" w14:textId="447205A1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222234029907</w:t>
            </w:r>
          </w:p>
        </w:tc>
        <w:tc>
          <w:tcPr>
            <w:tcW w:w="964" w:type="dxa"/>
            <w:vAlign w:val="center"/>
          </w:tcPr>
          <w:p w14:paraId="50AF5F55" w14:textId="2C6E7406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72E92734" w14:textId="79FA48A0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78" w:type="dxa"/>
            <w:shd w:val="clear" w:color="auto" w:fill="auto"/>
          </w:tcPr>
          <w:p w14:paraId="7591F93D" w14:textId="3EFEB483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C138308" w14:textId="26F6CA5D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396BD13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D7E6A56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7ACFC0" w14:textId="0F9247DF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80F4C2" w14:textId="654EC867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232334065805</w:t>
            </w:r>
          </w:p>
        </w:tc>
        <w:tc>
          <w:tcPr>
            <w:tcW w:w="964" w:type="dxa"/>
            <w:vAlign w:val="center"/>
          </w:tcPr>
          <w:p w14:paraId="78E196E6" w14:textId="6F96B74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0166ED72" w14:textId="11C12015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78" w:type="dxa"/>
            <w:shd w:val="clear" w:color="auto" w:fill="auto"/>
          </w:tcPr>
          <w:p w14:paraId="64AFD380" w14:textId="70F4ECCE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851D255" w14:textId="27B356A4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5FEDD5A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16F0EAAC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C23844" w14:textId="7E8D9A01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6F54611" w14:textId="1A6B0C3C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232334017618</w:t>
            </w:r>
          </w:p>
        </w:tc>
        <w:tc>
          <w:tcPr>
            <w:tcW w:w="964" w:type="dxa"/>
            <w:vAlign w:val="center"/>
          </w:tcPr>
          <w:p w14:paraId="153EB344" w14:textId="5CA8F9A2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216FFEF6" w14:textId="38F88625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6094F33D" w14:textId="233FDB4D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D445D20" w14:textId="43506380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2B57907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3B2C7C31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6775E4" w14:textId="37075B49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3228884" w14:textId="17C11418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232334006501</w:t>
            </w:r>
          </w:p>
        </w:tc>
        <w:tc>
          <w:tcPr>
            <w:tcW w:w="964" w:type="dxa"/>
            <w:vAlign w:val="center"/>
          </w:tcPr>
          <w:p w14:paraId="2B8C57B9" w14:textId="41BF1AA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420E1432" w14:textId="313EFBFB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3129A0A6" w14:textId="0FA24E6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504DC05" w14:textId="563B4CEB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6796BE1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3352985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A53B65" w14:textId="6B9FA6D1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1E45221" w14:textId="652C9C55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232334017708</w:t>
            </w:r>
          </w:p>
        </w:tc>
        <w:tc>
          <w:tcPr>
            <w:tcW w:w="964" w:type="dxa"/>
            <w:vAlign w:val="center"/>
          </w:tcPr>
          <w:p w14:paraId="36AF60AB" w14:textId="2BCFC25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011C5E63" w14:textId="58558B0C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385D9C69" w14:textId="624C46AA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A463492" w14:textId="3C6F5286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25BB4D4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272BCE2" w14:textId="77777777" w:rsidTr="002352CD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869A92" w14:textId="0A0E957E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BE4C946" w14:textId="7B764AE2" w:rsidR="007E7C49" w:rsidRPr="007E7C49" w:rsidRDefault="007E7C49" w:rsidP="001B550D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212134007656</w:t>
            </w:r>
          </w:p>
        </w:tc>
        <w:tc>
          <w:tcPr>
            <w:tcW w:w="964" w:type="dxa"/>
            <w:vAlign w:val="center"/>
          </w:tcPr>
          <w:p w14:paraId="042500B8" w14:textId="6AB4AE86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14:paraId="1A993C22" w14:textId="3028182D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03A4B20C" w14:textId="1525B2E2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04F2873" w14:textId="025D835A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7CF9ACE" w14:textId="77777777" w:rsidR="007E7C49" w:rsidRPr="007E7C49" w:rsidRDefault="007E7C49" w:rsidP="001B55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DEF852C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C50119" w14:textId="5A07037D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C7CB24" w14:textId="0423B06C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222234036819</w:t>
            </w:r>
          </w:p>
        </w:tc>
        <w:tc>
          <w:tcPr>
            <w:tcW w:w="964" w:type="dxa"/>
            <w:vAlign w:val="center"/>
          </w:tcPr>
          <w:p w14:paraId="0E828595" w14:textId="5A7294D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404B686A" w14:textId="20031C4C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shd w:val="clear" w:color="auto" w:fill="auto"/>
          </w:tcPr>
          <w:p w14:paraId="27F188B2" w14:textId="30BA2F8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815D480" w14:textId="3ED9A2BF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8862968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C7C5F5A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4D5B4" w14:textId="4C50453B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81749BD" w14:textId="6833DD7F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232334009215</w:t>
            </w:r>
          </w:p>
        </w:tc>
        <w:tc>
          <w:tcPr>
            <w:tcW w:w="964" w:type="dxa"/>
            <w:vAlign w:val="center"/>
          </w:tcPr>
          <w:p w14:paraId="4F2B16BA" w14:textId="16245B11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4313C32C" w14:textId="32614436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68335483" w14:textId="71BE42EE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43E0427" w14:textId="4C7E278B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A32087D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227511F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62E586" w14:textId="14A87141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0C19C0" w14:textId="28C54F2B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222234008405</w:t>
            </w:r>
          </w:p>
        </w:tc>
        <w:tc>
          <w:tcPr>
            <w:tcW w:w="964" w:type="dxa"/>
            <w:vAlign w:val="center"/>
          </w:tcPr>
          <w:p w14:paraId="72B4A195" w14:textId="54B54C75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16A7C5DF" w14:textId="68849D8F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D5EAF7D" w14:textId="7D2CDECC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47F2014" w14:textId="7A6E959B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4BFE9F05" w14:textId="59357C13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26649831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5FBE9F" w14:textId="46C85E00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20A19F" w14:textId="347AEC07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222234008111</w:t>
            </w:r>
          </w:p>
        </w:tc>
        <w:tc>
          <w:tcPr>
            <w:tcW w:w="964" w:type="dxa"/>
            <w:vAlign w:val="center"/>
          </w:tcPr>
          <w:p w14:paraId="16F4D961" w14:textId="4A42F859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4A442B1D" w14:textId="7775427D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436DF50" w14:textId="7F6E424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821C97E" w14:textId="0CBA4CBD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33BC0EB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1C3BFA6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D55D53" w14:textId="179770F5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6A3EAD" w14:textId="6ABDA65A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222234018715</w:t>
            </w:r>
          </w:p>
        </w:tc>
        <w:tc>
          <w:tcPr>
            <w:tcW w:w="964" w:type="dxa"/>
            <w:vAlign w:val="center"/>
          </w:tcPr>
          <w:p w14:paraId="74C7848D" w14:textId="063E51FE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25351A99" w14:textId="53176E1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78" w:type="dxa"/>
            <w:shd w:val="clear" w:color="auto" w:fill="auto"/>
          </w:tcPr>
          <w:p w14:paraId="014A1F5A" w14:textId="3BF28C16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3A162EA" w14:textId="5BC6499C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15C6CB9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0E2FDC0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75863" w14:textId="6200DB48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16BA62" w14:textId="08A3B46C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222234055303</w:t>
            </w:r>
          </w:p>
        </w:tc>
        <w:tc>
          <w:tcPr>
            <w:tcW w:w="964" w:type="dxa"/>
            <w:vAlign w:val="center"/>
          </w:tcPr>
          <w:p w14:paraId="7E6F24FB" w14:textId="1FDC20B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08EAB343" w14:textId="134FCCEC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2EEBD168" w14:textId="20E67C7B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7CD41DF" w14:textId="081B7865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864DF9B" w14:textId="73E5D8AA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6851FE57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2D6A52" w14:textId="3433D303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548EC6" w14:textId="0B4D5207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222234021413</w:t>
            </w:r>
          </w:p>
        </w:tc>
        <w:tc>
          <w:tcPr>
            <w:tcW w:w="964" w:type="dxa"/>
            <w:vAlign w:val="center"/>
          </w:tcPr>
          <w:p w14:paraId="1701B1E7" w14:textId="2841527C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3712B699" w14:textId="5B9D23F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578" w:type="dxa"/>
            <w:shd w:val="clear" w:color="auto" w:fill="auto"/>
          </w:tcPr>
          <w:p w14:paraId="63F3D097" w14:textId="68CD82A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B9615DD" w14:textId="31C1847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7D16D10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0E78E6C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972F4A" w14:textId="6BAED21B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FE0200" w14:textId="30509243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222234065502</w:t>
            </w:r>
          </w:p>
        </w:tc>
        <w:tc>
          <w:tcPr>
            <w:tcW w:w="964" w:type="dxa"/>
            <w:vAlign w:val="center"/>
          </w:tcPr>
          <w:p w14:paraId="75ABA18C" w14:textId="4AF0DFB0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54616E3F" w14:textId="3679B7B6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shd w:val="clear" w:color="auto" w:fill="auto"/>
          </w:tcPr>
          <w:p w14:paraId="38CF406D" w14:textId="2F1A5C7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1E771C3" w14:textId="1656B01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704095A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1197EE7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4FB614" w14:textId="1BC1EE0D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08E5DF" w14:textId="1E07E544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212134008110</w:t>
            </w:r>
          </w:p>
        </w:tc>
        <w:tc>
          <w:tcPr>
            <w:tcW w:w="964" w:type="dxa"/>
            <w:vAlign w:val="center"/>
          </w:tcPr>
          <w:p w14:paraId="1F18187E" w14:textId="15C23450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7A7069DE" w14:textId="7FE1C50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459A7085" w14:textId="4542409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50DB765B" w14:textId="481FD12B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E586B4F" w14:textId="53B5E3F3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16C2F540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7BB813" w14:textId="3A74BC02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5160EF" w14:textId="2FF31BC6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222234008303</w:t>
            </w:r>
          </w:p>
        </w:tc>
        <w:tc>
          <w:tcPr>
            <w:tcW w:w="964" w:type="dxa"/>
            <w:vAlign w:val="center"/>
          </w:tcPr>
          <w:p w14:paraId="456C902B" w14:textId="565D9E94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70E39610" w14:textId="0F20FEF5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600D8D9" w14:textId="07A83C49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98BF28B" w14:textId="566C3B4C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18E4A60D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0EA5A1C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271A33" w14:textId="15642D25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24D0E5" w14:textId="1C7D4C01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181834001075</w:t>
            </w:r>
          </w:p>
        </w:tc>
        <w:tc>
          <w:tcPr>
            <w:tcW w:w="964" w:type="dxa"/>
            <w:vAlign w:val="center"/>
          </w:tcPr>
          <w:p w14:paraId="241DAF72" w14:textId="60997279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21E07179" w14:textId="1C8E034A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3A6DE641" w14:textId="5C1D71F1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5272767" w14:textId="0C56EF1A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A1F6173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41A5DB47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8FBC23" w14:textId="255E1B76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316DFF" w14:textId="0DD98A5F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222234037705</w:t>
            </w:r>
          </w:p>
        </w:tc>
        <w:tc>
          <w:tcPr>
            <w:tcW w:w="964" w:type="dxa"/>
            <w:vAlign w:val="center"/>
          </w:tcPr>
          <w:p w14:paraId="684C9BEC" w14:textId="79C97C9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5E06891F" w14:textId="344DA7B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3BC74E24" w14:textId="1F72958D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80D99C9" w14:textId="536F6A5B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CD1A4A2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83A118D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DA1986" w14:textId="2171E823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411DE47" w14:textId="6D9E2757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222234005511</w:t>
            </w:r>
          </w:p>
        </w:tc>
        <w:tc>
          <w:tcPr>
            <w:tcW w:w="964" w:type="dxa"/>
            <w:vAlign w:val="center"/>
          </w:tcPr>
          <w:p w14:paraId="48BE806C" w14:textId="41BCED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4F5192E3" w14:textId="22271F13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shd w:val="clear" w:color="auto" w:fill="auto"/>
          </w:tcPr>
          <w:p w14:paraId="077CFEA3" w14:textId="09DFF51A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1416378" w14:textId="744FF4EE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491CB89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9974558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C00C57" w14:textId="4A9260FB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A62F57" w14:textId="675823B9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222234021005</w:t>
            </w:r>
          </w:p>
        </w:tc>
        <w:tc>
          <w:tcPr>
            <w:tcW w:w="964" w:type="dxa"/>
            <w:vAlign w:val="center"/>
          </w:tcPr>
          <w:p w14:paraId="18DC38BC" w14:textId="07EED4F6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53793D97" w14:textId="51DFD359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6D3C9A8D" w14:textId="6FCAA6BB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902051D" w14:textId="462F7086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D8B06F8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56D60CA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109895" w14:textId="1E6F72BD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BA819E" w14:textId="3B5F586F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222234018601</w:t>
            </w:r>
          </w:p>
        </w:tc>
        <w:tc>
          <w:tcPr>
            <w:tcW w:w="964" w:type="dxa"/>
            <w:vAlign w:val="center"/>
          </w:tcPr>
          <w:p w14:paraId="04E29445" w14:textId="706C95F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035EC554" w14:textId="0F286A9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shd w:val="clear" w:color="auto" w:fill="auto"/>
          </w:tcPr>
          <w:p w14:paraId="65C4EC13" w14:textId="70A917F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EA17675" w14:textId="3B2CC8EE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234A5360" w14:textId="03F6B43A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  <w:tr w:rsidR="007E7C49" w:rsidRPr="007E7C49" w14:paraId="5BDC4511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E95D32" w14:textId="4091468A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A90774" w14:textId="53D06733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222234007420</w:t>
            </w:r>
          </w:p>
        </w:tc>
        <w:tc>
          <w:tcPr>
            <w:tcW w:w="964" w:type="dxa"/>
            <w:vAlign w:val="center"/>
          </w:tcPr>
          <w:p w14:paraId="4D6FD37A" w14:textId="10C21234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5610C6B0" w14:textId="4D9BE93D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shd w:val="clear" w:color="auto" w:fill="auto"/>
          </w:tcPr>
          <w:p w14:paraId="5CA31FD5" w14:textId="4BA75E8C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9091CAC" w14:textId="2ECA16CD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D9DDAB5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0456DFBD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528BFF" w14:textId="56F34131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D181E9" w14:textId="7D13F74D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222234017004</w:t>
            </w:r>
          </w:p>
        </w:tc>
        <w:tc>
          <w:tcPr>
            <w:tcW w:w="964" w:type="dxa"/>
            <w:vAlign w:val="center"/>
          </w:tcPr>
          <w:p w14:paraId="7FF88427" w14:textId="004116E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7BF2B6E5" w14:textId="714FAB3D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78" w:type="dxa"/>
            <w:shd w:val="clear" w:color="auto" w:fill="auto"/>
          </w:tcPr>
          <w:p w14:paraId="295F7158" w14:textId="6EE30FC0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D8C0413" w14:textId="3AD594CB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0F853535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7454350B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D212F4" w14:textId="38E24417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D2DE471" w14:textId="020334C5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222234006904</w:t>
            </w:r>
          </w:p>
        </w:tc>
        <w:tc>
          <w:tcPr>
            <w:tcW w:w="964" w:type="dxa"/>
            <w:vAlign w:val="center"/>
          </w:tcPr>
          <w:p w14:paraId="32A90E9D" w14:textId="5C1876BB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1AA25B27" w14:textId="18693A73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618FB0E5" w14:textId="17E0325D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0823734" w14:textId="36C43B43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E8CA2F3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9769FC6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83CF12" w14:textId="2D99DE26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4ABCAEB" w14:textId="500C1D57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222234069706</w:t>
            </w:r>
          </w:p>
        </w:tc>
        <w:tc>
          <w:tcPr>
            <w:tcW w:w="964" w:type="dxa"/>
            <w:vAlign w:val="center"/>
          </w:tcPr>
          <w:p w14:paraId="7FE6FFCB" w14:textId="318FC37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5BF002A9" w14:textId="17F407D9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14:paraId="21A2E73C" w14:textId="0EF8C5C5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18DBA79" w14:textId="76FE52C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353766FC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6767EC83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B6E86E" w14:textId="0AC37B72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FFA5E5" w14:textId="7BCE8026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222234008208</w:t>
            </w:r>
          </w:p>
        </w:tc>
        <w:tc>
          <w:tcPr>
            <w:tcW w:w="964" w:type="dxa"/>
            <w:vAlign w:val="center"/>
          </w:tcPr>
          <w:p w14:paraId="079C4E82" w14:textId="734AAB2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127C79EA" w14:textId="07DDE0E8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4C5DD1AF" w14:textId="78C7E1F1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64211F2" w14:textId="69D71D89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6FB755EA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5906D803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82B1D9" w14:textId="4C4DB16C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AEDB8DC" w14:textId="3C173814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222234005305</w:t>
            </w:r>
          </w:p>
        </w:tc>
        <w:tc>
          <w:tcPr>
            <w:tcW w:w="964" w:type="dxa"/>
            <w:vAlign w:val="center"/>
          </w:tcPr>
          <w:p w14:paraId="4E2B19A5" w14:textId="12951233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6683BB10" w14:textId="6609EC49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78" w:type="dxa"/>
            <w:shd w:val="clear" w:color="auto" w:fill="auto"/>
          </w:tcPr>
          <w:p w14:paraId="66AC32C5" w14:textId="2733D06A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7724A739" w14:textId="3CF7DE3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543038FB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7E7C49" w14:paraId="25EB95B9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99DB54" w14:textId="20B4DE4C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7802978" w14:textId="61CF1DEC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222234028519</w:t>
            </w:r>
          </w:p>
        </w:tc>
        <w:tc>
          <w:tcPr>
            <w:tcW w:w="964" w:type="dxa"/>
            <w:vAlign w:val="center"/>
          </w:tcPr>
          <w:p w14:paraId="62FBCC39" w14:textId="7BE7DAF5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14:paraId="70D68291" w14:textId="25BA9BB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shd w:val="clear" w:color="auto" w:fill="auto"/>
          </w:tcPr>
          <w:p w14:paraId="705BE909" w14:textId="09CF41B6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10801EC" w14:textId="5D18C18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auto"/>
          </w:tcPr>
          <w:p w14:paraId="7B3E73C0" w14:textId="77777777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E7C49" w:rsidRPr="00A27599" w14:paraId="7E60CC18" w14:textId="77777777" w:rsidTr="0031634F">
        <w:trPr>
          <w:jc w:val="center"/>
        </w:trPr>
        <w:tc>
          <w:tcPr>
            <w:tcW w:w="8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AD4D50" w14:textId="7690AF9C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517BE674" w14:textId="61BBCB96" w:rsidR="007E7C49" w:rsidRPr="007E7C49" w:rsidRDefault="007E7C49" w:rsidP="0027193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172234061415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14:paraId="38241025" w14:textId="08C7DE32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tcBorders>
              <w:bottom w:val="single" w:sz="18" w:space="0" w:color="auto"/>
            </w:tcBorders>
            <w:shd w:val="clear" w:color="auto" w:fill="auto"/>
          </w:tcPr>
          <w:p w14:paraId="5A8C355B" w14:textId="725DAFA6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bottom w:val="single" w:sz="18" w:space="0" w:color="auto"/>
            </w:tcBorders>
            <w:shd w:val="clear" w:color="auto" w:fill="auto"/>
          </w:tcPr>
          <w:p w14:paraId="4FE7D3B3" w14:textId="4589F585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B16C99" w14:textId="7AA275B1" w:rsidR="007E7C49" w:rsidRPr="007E7C4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FD2A5" w14:textId="2A6CCB78" w:rsidR="007E7C49" w:rsidRPr="00A27599" w:rsidRDefault="007E7C49" w:rsidP="0027193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E7C49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غائب</w:t>
            </w:r>
          </w:p>
        </w:tc>
      </w:tr>
    </w:tbl>
    <w:p w14:paraId="25278B14" w14:textId="3FA3EF98" w:rsidR="00CA352B" w:rsidRDefault="00CA352B" w:rsidP="00A27599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14:paraId="7CF10547" w14:textId="77777777" w:rsidR="00452643" w:rsidRDefault="00452643" w:rsidP="00452643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14:paraId="61316676" w14:textId="77777777" w:rsidR="00452643" w:rsidRDefault="00452643" w:rsidP="00BD5ACF">
      <w:pP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14:paraId="1A8B38D5" w14:textId="10829F9A" w:rsidR="00DD5574" w:rsidRPr="00DD5574" w:rsidRDefault="00452643" w:rsidP="00DD5574">
      <w:pPr>
        <w:bidi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</w:pPr>
      <w:r w:rsidRPr="0085555D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نمودج</w:t>
      </w:r>
      <w:r w:rsidRPr="00DD5574">
        <w:rPr>
          <w:rFonts w:ascii="Times New Roman" w:hAnsi="Times New Roman" w:cs="Times New Roman" w:hint="cs"/>
          <w:b/>
          <w:bCs/>
          <w:sz w:val="28"/>
          <w:szCs w:val="28"/>
          <w:rtl/>
          <w:lang w:val="fr-FR" w:bidi="ar-DZ"/>
        </w:rPr>
        <w:t xml:space="preserve"> </w:t>
      </w:r>
      <w:r w:rsidR="00DD5574" w:rsidRPr="00452643">
        <w:rPr>
          <w:rFonts w:ascii="Times New Roman" w:hAnsi="Times New Roman" w:cs="Times New Roman" w:hint="cs"/>
          <w:b/>
          <w:bCs/>
          <w:sz w:val="36"/>
          <w:szCs w:val="36"/>
          <w:rtl/>
          <w:lang w:val="fr-FR" w:bidi="ar-DZ"/>
        </w:rPr>
        <w:t>تصحيح ال</w:t>
      </w:r>
      <w:r w:rsidR="00DD5574" w:rsidRPr="00452643">
        <w:rPr>
          <w:rFonts w:ascii="Times New Roman" w:hAnsi="Times New Roman" w:cs="Times New Roman"/>
          <w:b/>
          <w:bCs/>
          <w:sz w:val="36"/>
          <w:szCs w:val="36"/>
          <w:rtl/>
          <w:lang w:val="fr-FR" w:bidi="ar-DZ"/>
        </w:rPr>
        <w:t>امتحان العادي للسداسي الثاني في مادة كيمياء المحاليل والديناميكية الحرارية</w:t>
      </w:r>
    </w:p>
    <w:p w14:paraId="6A0FFD25" w14:textId="77777777" w:rsidR="00DD5574" w:rsidRPr="00DD5574" w:rsidRDefault="00DD5574" w:rsidP="00DD5574">
      <w:pPr>
        <w:bidi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</w:pPr>
    </w:p>
    <w:p w14:paraId="026F765F" w14:textId="129D43F7" w:rsidR="00DD5574" w:rsidRPr="00DD5574" w:rsidRDefault="00DD5574" w:rsidP="00DD5574">
      <w:pPr>
        <w:bidi/>
        <w:spacing w:before="240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  <w:r w:rsidRPr="00DD5574">
        <w:rPr>
          <w:rFonts w:ascii="Times New Roman" w:hAnsi="Times New Roman" w:cs="Times New Roman"/>
          <w:b/>
          <w:bCs/>
          <w:sz w:val="24"/>
          <w:szCs w:val="24"/>
          <w:rtl/>
          <w:lang w:val="fr-FR" w:bidi="ar-DZ"/>
        </w:rPr>
        <w:t>التمرين 1</w:t>
      </w: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 (</w:t>
      </w:r>
      <w:r w:rsidR="00BD4E1D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8.5</w:t>
      </w: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 نقاط)</w:t>
      </w:r>
    </w:p>
    <w:p w14:paraId="091CCCA4" w14:textId="0AE2F555" w:rsidR="00DD5574" w:rsidRPr="00DD5574" w:rsidRDefault="00DD5574" w:rsidP="00DD5574">
      <w:pPr>
        <w:bidi/>
        <w:spacing w:before="240"/>
        <w:rPr>
          <w:rFonts w:ascii="Times New Roman" w:hAnsi="Times New Roman" w:cs="Times New Roman"/>
          <w:sz w:val="24"/>
          <w:szCs w:val="24"/>
          <w:rtl/>
          <w:lang w:val="fr-FR" w:bidi="ar-DZ"/>
        </w:rPr>
      </w:pPr>
      <w:r w:rsidRPr="00DD5574">
        <w:rPr>
          <w:rFonts w:ascii="Times New Roman" w:hAnsi="Times New Roman" w:cs="Times New Roman" w:hint="cs"/>
          <w:sz w:val="24"/>
          <w:szCs w:val="24"/>
          <w:rtl/>
          <w:lang w:val="fr-FR" w:bidi="ar-DZ"/>
        </w:rPr>
        <w:t xml:space="preserve">باستعمال قانون الغازات المثالية 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PV = </w:t>
      </w:r>
      <w:proofErr w:type="spellStart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nRT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                        </w:t>
      </w:r>
      <w:r w:rsidR="00EC31C1">
        <w:rPr>
          <w:rFonts w:ascii="Times New Roman" w:hAnsi="Times New Roman" w:cs="Times New Roman"/>
          <w:sz w:val="24"/>
          <w:szCs w:val="24"/>
          <w:lang w:val="fr-FR" w:bidi="ar-DZ"/>
        </w:rPr>
        <w:t xml:space="preserve"> </w:t>
      </w:r>
      <w:r w:rsidR="00EC31C1">
        <w:rPr>
          <w:rFonts w:ascii="Times New Roman" w:hAnsi="Times New Roman" w:cs="Times New Roman" w:hint="cs"/>
          <w:sz w:val="24"/>
          <w:szCs w:val="24"/>
          <w:rtl/>
          <w:lang w:val="fr-FR" w:bidi="ar-DZ"/>
        </w:rPr>
        <w:t xml:space="preserve">  </w:t>
      </w:r>
      <w:r w:rsidR="00381554">
        <w:rPr>
          <w:rFonts w:ascii="Times New Roman" w:hAnsi="Times New Roman" w:cs="Times New Roman" w:hint="cs"/>
          <w:sz w:val="24"/>
          <w:szCs w:val="24"/>
          <w:rtl/>
          <w:lang w:val="fr-FR" w:bidi="ar-DZ"/>
        </w:rPr>
        <w:t xml:space="preserve">حيث </w:t>
      </w:r>
      <w:r w:rsidR="00221670">
        <w:rPr>
          <w:rFonts w:ascii="Times New Roman" w:hAnsi="Times New Roman" w:cs="Times New Roman"/>
          <w:sz w:val="24"/>
          <w:szCs w:val="24"/>
          <w:lang w:val="fr-FR" w:bidi="ar-DZ"/>
        </w:rPr>
        <w:t>R</w:t>
      </w:r>
      <w:r w:rsidR="00381554">
        <w:rPr>
          <w:rFonts w:ascii="Times New Roman" w:hAnsi="Times New Roman" w:cs="Times New Roman" w:hint="cs"/>
          <w:sz w:val="24"/>
          <w:szCs w:val="24"/>
          <w:rtl/>
          <w:lang w:val="fr-FR" w:bidi="ar-DZ"/>
        </w:rPr>
        <w:t xml:space="preserve"> = </w:t>
      </w:r>
      <w:r w:rsidR="00221670">
        <w:rPr>
          <w:rFonts w:ascii="Times New Roman" w:hAnsi="Times New Roman" w:cs="Times New Roman"/>
          <w:sz w:val="24"/>
          <w:szCs w:val="24"/>
          <w:lang w:val="fr-FR" w:bidi="ar-DZ"/>
        </w:rPr>
        <w:t>0.082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700"/>
        <w:gridCol w:w="1700"/>
        <w:gridCol w:w="2265"/>
      </w:tblGrid>
      <w:tr w:rsidR="00DD5574" w14:paraId="4DF5317C" w14:textId="77777777"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 w14:paraId="30E376EA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المرحلة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55B67B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الظغط (جو)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466236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الحجم (لتر)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732ABC9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درجة الحرارة (كالفن)</w:t>
            </w:r>
          </w:p>
        </w:tc>
      </w:tr>
      <w:tr w:rsidR="00E56CAF" w14:paraId="52EDFDAE" w14:textId="77777777"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 w14:paraId="5278385D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69172B36" w14:textId="01C48ACE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1</w:t>
            </w:r>
            <w:r w:rsidR="00452643"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 xml:space="preserve"> </w:t>
            </w:r>
            <w:r w:rsidR="00452643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(</w:t>
            </w:r>
            <w:r w:rsidR="00F56F4E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0.5)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E1B83E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24.4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6660581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298</w:t>
            </w:r>
          </w:p>
        </w:tc>
      </w:tr>
      <w:tr w:rsidR="00E56CAF" w14:paraId="4908D02C" w14:textId="77777777"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 w14:paraId="0F29D18F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52590A27" w14:textId="233A9B9E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2</w:t>
            </w:r>
            <w:r w:rsidR="00F56F4E"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 xml:space="preserve"> </w:t>
            </w:r>
            <w:r w:rsidR="00F56F4E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(0.5)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E764A4" w14:textId="23D73729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24.4</w:t>
            </w:r>
            <w:r w:rsidR="00F56F4E"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 xml:space="preserve"> </w:t>
            </w:r>
            <w:r w:rsidR="00F56F4E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(0.5)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40CC5B1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596</w:t>
            </w:r>
          </w:p>
        </w:tc>
      </w:tr>
      <w:tr w:rsidR="00E56CAF" w14:paraId="14B50E64" w14:textId="77777777"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 w14:paraId="7226FCA7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5CB7763F" w14:textId="71A78411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2</w:t>
            </w:r>
            <w:r w:rsidR="00F56F4E"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 xml:space="preserve"> </w:t>
            </w:r>
            <w:r w:rsidR="00F56F4E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(0.5)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40382A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12.2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BB75E9B" w14:textId="529D9B60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298</w:t>
            </w:r>
            <w:r w:rsidR="00F56F4E"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 xml:space="preserve"> </w:t>
            </w:r>
            <w:r w:rsidR="00F56F4E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(0.5)</w:t>
            </w:r>
          </w:p>
        </w:tc>
      </w:tr>
    </w:tbl>
    <w:p w14:paraId="00F5E102" w14:textId="77777777" w:rsidR="00DD5574" w:rsidRPr="00DD5574" w:rsidRDefault="00DD5574" w:rsidP="00DD5574">
      <w:pPr>
        <w:bidi/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التحول 1 </w:t>
      </w:r>
      <w:r w:rsidRPr="00DD5574">
        <w:rPr>
          <w:rFonts w:ascii="Times New Roman" w:hAnsi="Times New Roman" w:cs="Times New Roman"/>
          <w:b/>
          <w:bCs/>
          <w:sz w:val="24"/>
          <w:szCs w:val="24"/>
          <w:rtl/>
          <w:lang w:val="fr-FR" w:bidi="ar-DZ"/>
        </w:rPr>
        <w:t>–</w:t>
      </w: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 2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ab/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ab/>
      </w:r>
      <w:r w:rsidRPr="00DD5574">
        <w:rPr>
          <w:rFonts w:ascii="Times New Roman" w:hAnsi="Times New Roman" w:cs="Times New Roman"/>
          <w:b/>
          <w:bCs/>
          <w:sz w:val="24"/>
          <w:szCs w:val="24"/>
          <w:rtl/>
          <w:lang w:val="fr-FR" w:bidi="ar-DZ"/>
        </w:rPr>
        <w:tab/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C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fr-FR" w:bidi="ar-DZ"/>
        </w:rPr>
        <w:t>p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 – C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fr-FR" w:bidi="ar-DZ"/>
        </w:rPr>
        <w:t>v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 = R        γ = C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fr-FR" w:bidi="ar-DZ"/>
        </w:rPr>
        <w:t>p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/ C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fr-FR" w:bidi="ar-DZ"/>
        </w:rPr>
        <w:t>v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 = 5/3         C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fr-FR" w:bidi="ar-DZ"/>
        </w:rPr>
        <w:t>p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 =(5/2)R</w:t>
      </w:r>
    </w:p>
    <w:p w14:paraId="73C5B28F" w14:textId="76E0E9BA" w:rsidR="00DD5574" w:rsidRPr="00DD5574" w:rsidRDefault="00DD5574" w:rsidP="00DD55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V=</w:t>
      </w:r>
      <w:proofErr w:type="spellStart"/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Cte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, →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W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0</w:t>
      </w:r>
      <w:r w:rsidR="00E04A48">
        <w:rPr>
          <w:rFonts w:ascii="Times New Roman" w:hAnsi="Times New Roman" w:cs="Times New Roman"/>
          <w:sz w:val="24"/>
          <w:szCs w:val="24"/>
          <w:lang w:val="fr-FR" w:bidi="ar-DZ"/>
        </w:rPr>
        <w:t xml:space="preserve"> </w:t>
      </w:r>
      <w:r w:rsidR="00E04A48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,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ΔU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Q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</w:t>
      </w:r>
      <w:proofErr w:type="spellStart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nC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val="fr-FR" w:bidi="ar-DZ"/>
        </w:rPr>
        <w:t>V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ΔT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n × (</w:t>
      </w:r>
      <w:proofErr w:type="spellStart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Cp-R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) ΔT = n × ((5/2)R-R) ΔT = n × 3/2 × RΔT = </w:t>
      </w:r>
      <w:r w:rsidRPr="00DD5574">
        <w:rPr>
          <w:rFonts w:ascii="Times New Roman" w:hAnsi="Times New Roman" w:cs="Times New Roman" w:hint="cs"/>
          <w:sz w:val="24"/>
          <w:szCs w:val="24"/>
          <w:rtl/>
          <w:lang w:val="fr-FR" w:bidi="ar-DZ"/>
        </w:rPr>
        <w:t>3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/2 × 1 × 2 ×(596 – 298) = 894</w:t>
      </w:r>
      <w:r w:rsidR="00E04A48">
        <w:rPr>
          <w:rFonts w:ascii="Times New Roman" w:hAnsi="Times New Roman" w:cs="Times New Roman"/>
          <w:sz w:val="24"/>
          <w:szCs w:val="24"/>
          <w:lang w:val="fr-FR" w:bidi="ar-DZ"/>
        </w:rPr>
        <w:t xml:space="preserve"> </w:t>
      </w:r>
      <w:r w:rsidR="00E04A48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, </w:t>
      </w:r>
    </w:p>
    <w:p w14:paraId="026017EF" w14:textId="4488685D" w:rsidR="00DD5574" w:rsidRPr="00DD5574" w:rsidRDefault="00DD5574" w:rsidP="00DD55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ΔH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</w:t>
      </w:r>
      <w:proofErr w:type="spellStart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nCpΔT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n × 5/2 × RΔT = 5/2 × 1 × 2 × (596 – 298) = 1490</w:t>
      </w:r>
      <w:r w:rsidR="00E04A48">
        <w:rPr>
          <w:rFonts w:ascii="Times New Roman" w:hAnsi="Times New Roman" w:cs="Times New Roman"/>
          <w:sz w:val="24"/>
          <w:szCs w:val="24"/>
          <w:lang w:val="fr-FR" w:bidi="ar-DZ"/>
        </w:rPr>
        <w:t xml:space="preserve"> </w:t>
      </w:r>
      <w:r w:rsidR="00E04A48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</w:p>
    <w:p w14:paraId="3B82CDC4" w14:textId="77777777" w:rsidR="00DD5574" w:rsidRPr="00DD5574" w:rsidRDefault="00DD5574" w:rsidP="00DD5574">
      <w:pPr>
        <w:bidi/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التحول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2</w:t>
      </w: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 -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3</w:t>
      </w:r>
    </w:p>
    <w:p w14:paraId="241CBCE9" w14:textId="079D0C3A" w:rsidR="00DD5574" w:rsidRPr="00DD5574" w:rsidRDefault="00DD5574" w:rsidP="00DD55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P=</w:t>
      </w:r>
      <w:proofErr w:type="spellStart"/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Cte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, →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ΔH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Q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</w:t>
      </w:r>
      <w:proofErr w:type="spellStart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nC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val="fr-FR" w:bidi="ar-DZ"/>
        </w:rPr>
        <w:t>p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ΔT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n × 5/2 × RΔT = 5/2 × 1 × 2 × (298 – 596) = -1490</w:t>
      </w:r>
      <w:r w:rsidR="00463333">
        <w:rPr>
          <w:rFonts w:ascii="Times New Roman" w:hAnsi="Times New Roman" w:cs="Times New Roman"/>
          <w:sz w:val="24"/>
          <w:szCs w:val="24"/>
          <w:lang w:val="fr-FR" w:bidi="ar-DZ"/>
        </w:rPr>
        <w:t xml:space="preserve"> </w:t>
      </w:r>
      <w:r w:rsidR="00463333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, </w:t>
      </w:r>
    </w:p>
    <w:p w14:paraId="7D8805EA" w14:textId="464CEC41" w:rsidR="00DD5574" w:rsidRPr="00DD5574" w:rsidRDefault="00DD5574" w:rsidP="00DD55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ΔU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</w:t>
      </w:r>
      <w:proofErr w:type="spellStart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nCvΔT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n × 3/2 × RΔT = 3/2 × 1 × 2 × (298 – 596) = -894</w:t>
      </w:r>
      <w:r w:rsidR="00463333">
        <w:rPr>
          <w:rFonts w:ascii="Times New Roman" w:hAnsi="Times New Roman" w:cs="Times New Roman"/>
          <w:sz w:val="24"/>
          <w:szCs w:val="24"/>
          <w:lang w:val="fr-FR" w:bidi="ar-DZ"/>
        </w:rPr>
        <w:t xml:space="preserve"> </w:t>
      </w:r>
      <w:r w:rsidR="00463333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</w:p>
    <w:p w14:paraId="6657E8F4" w14:textId="5D66FA6C" w:rsidR="00DD5574" w:rsidRPr="00DD5574" w:rsidRDefault="00DD5574" w:rsidP="00DD55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rtl/>
          <w:lang w:val="fr-FR" w:bidi="ar-DZ"/>
        </w:rPr>
      </w:pP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W =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 xml:space="preserve">ΔU – Q = 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-894 – (-1490) = 596</w:t>
      </w:r>
      <w:r w:rsidR="00463333">
        <w:rPr>
          <w:rFonts w:ascii="Times New Roman" w:hAnsi="Times New Roman" w:cs="Times New Roman"/>
          <w:sz w:val="24"/>
          <w:szCs w:val="24"/>
          <w:lang w:val="fr-FR" w:bidi="ar-DZ"/>
        </w:rPr>
        <w:t xml:space="preserve"> </w:t>
      </w:r>
      <w:r w:rsidR="00463333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</w:p>
    <w:p w14:paraId="5590B7B9" w14:textId="77777777" w:rsidR="00DD5574" w:rsidRPr="00DD5574" w:rsidRDefault="00DD5574" w:rsidP="00DD5574">
      <w:pPr>
        <w:bidi/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</w:pP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التحول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3</w:t>
      </w: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 -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1</w:t>
      </w:r>
    </w:p>
    <w:p w14:paraId="2BE5214E" w14:textId="0C83C9AF" w:rsidR="00DD5574" w:rsidRPr="00DD5574" w:rsidRDefault="00DD5574" w:rsidP="00DD55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T=</w:t>
      </w:r>
      <w:proofErr w:type="spellStart"/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Cte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, →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ΔU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ΔH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0</w:t>
      </w:r>
      <w:r w:rsidR="00463333">
        <w:rPr>
          <w:rFonts w:ascii="Times New Roman" w:hAnsi="Times New Roman" w:cs="Times New Roman"/>
          <w:sz w:val="24"/>
          <w:szCs w:val="24"/>
          <w:lang w:val="fr-FR" w:bidi="ar-DZ"/>
        </w:rPr>
        <w:t xml:space="preserve"> </w:t>
      </w:r>
      <w:r w:rsidR="00463333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, 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Q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 = −W = nRTlnV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val="fr-FR" w:bidi="ar-DZ"/>
        </w:rPr>
        <w:t>1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>/V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val="fr-FR" w:bidi="ar-DZ"/>
        </w:rPr>
        <w:t xml:space="preserve">3 </w:t>
      </w:r>
      <w:r w:rsidRPr="00DD5574">
        <w:rPr>
          <w:rFonts w:ascii="Times New Roman" w:hAnsi="Times New Roman" w:cs="Times New Roman"/>
          <w:sz w:val="24"/>
          <w:szCs w:val="24"/>
          <w:lang w:val="fr-FR" w:bidi="ar-DZ"/>
        </w:rPr>
        <w:t xml:space="preserve">= 1×2×298ln24.4/12.2 = 411.24 </w:t>
      </w:r>
      <w:r w:rsidR="008522F0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2"/>
        <w:gridCol w:w="1812"/>
        <w:gridCol w:w="1813"/>
        <w:gridCol w:w="1813"/>
      </w:tblGrid>
      <w:tr w:rsidR="00E56CAF" w14:paraId="7CAC0F1C" w14:textId="7777777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03B72CC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fr-FR" w:bidi="ar-DZ"/>
              </w:rPr>
              <w:t>الخطوة</w:t>
            </w:r>
          </w:p>
        </w:tc>
        <w:tc>
          <w:tcPr>
            <w:tcW w:w="1812" w:type="dxa"/>
            <w:shd w:val="clear" w:color="auto" w:fill="auto"/>
          </w:tcPr>
          <w:p w14:paraId="53AFBE32" w14:textId="77777777" w:rsidR="00DD5574" w:rsidRDefault="00DD55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bidi="ar-DZ"/>
              </w:rPr>
              <w:t>Q (cal)</w:t>
            </w:r>
          </w:p>
        </w:tc>
        <w:tc>
          <w:tcPr>
            <w:tcW w:w="1812" w:type="dxa"/>
            <w:shd w:val="clear" w:color="auto" w:fill="auto"/>
          </w:tcPr>
          <w:p w14:paraId="182065F3" w14:textId="77777777" w:rsidR="00DD5574" w:rsidRDefault="00DD55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bidi="ar-DZ"/>
              </w:rPr>
              <w:t>W (cal)</w:t>
            </w:r>
          </w:p>
        </w:tc>
        <w:tc>
          <w:tcPr>
            <w:tcW w:w="1813" w:type="dxa"/>
            <w:shd w:val="clear" w:color="auto" w:fill="auto"/>
          </w:tcPr>
          <w:p w14:paraId="2DF3D054" w14:textId="77777777" w:rsidR="00DD5574" w:rsidRDefault="00DD55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bidi="ar-DZ"/>
              </w:rPr>
              <w:t>U (cal)</w:t>
            </w:r>
          </w:p>
        </w:tc>
        <w:tc>
          <w:tcPr>
            <w:tcW w:w="1813" w:type="dxa"/>
            <w:shd w:val="clear" w:color="auto" w:fill="auto"/>
          </w:tcPr>
          <w:p w14:paraId="7D8BF111" w14:textId="77777777" w:rsidR="00DD5574" w:rsidRDefault="00DD55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  <w:t>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bidi="ar-DZ"/>
              </w:rPr>
              <w:t>H (cal)</w:t>
            </w:r>
          </w:p>
        </w:tc>
      </w:tr>
      <w:tr w:rsidR="00E56CAF" w14:paraId="65442AF1" w14:textId="7777777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FCCA1C6" w14:textId="77777777" w:rsidR="00DD5574" w:rsidRDefault="00DD55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bidi="ar-DZ"/>
              </w:rPr>
              <w:lastRenderedPageBreak/>
              <w:t>2-1</w:t>
            </w:r>
          </w:p>
        </w:tc>
        <w:tc>
          <w:tcPr>
            <w:tcW w:w="1812" w:type="dxa"/>
            <w:shd w:val="clear" w:color="auto" w:fill="auto"/>
          </w:tcPr>
          <w:p w14:paraId="18672BD5" w14:textId="46E04B2F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894</w:t>
            </w:r>
            <w:r w:rsidR="0017439F"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 xml:space="preserve"> </w:t>
            </w:r>
            <w:r w:rsidR="0017439F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(0.5)</w:t>
            </w:r>
          </w:p>
        </w:tc>
        <w:tc>
          <w:tcPr>
            <w:tcW w:w="1812" w:type="dxa"/>
            <w:shd w:val="clear" w:color="auto" w:fill="auto"/>
          </w:tcPr>
          <w:p w14:paraId="49094A71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14:paraId="0479B682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894</w:t>
            </w:r>
          </w:p>
        </w:tc>
        <w:tc>
          <w:tcPr>
            <w:tcW w:w="1813" w:type="dxa"/>
            <w:shd w:val="clear" w:color="auto" w:fill="auto"/>
          </w:tcPr>
          <w:p w14:paraId="4C5B4A74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1490</w:t>
            </w:r>
          </w:p>
        </w:tc>
      </w:tr>
      <w:tr w:rsidR="00E56CAF" w14:paraId="6AB3BD0F" w14:textId="7777777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330417C" w14:textId="77777777" w:rsidR="00DD5574" w:rsidRDefault="00DD55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bidi="ar-DZ"/>
              </w:rPr>
              <w:t>3-2</w:t>
            </w:r>
          </w:p>
        </w:tc>
        <w:tc>
          <w:tcPr>
            <w:tcW w:w="1812" w:type="dxa"/>
            <w:shd w:val="clear" w:color="auto" w:fill="auto"/>
          </w:tcPr>
          <w:p w14:paraId="6D4CF508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-1490</w:t>
            </w:r>
          </w:p>
        </w:tc>
        <w:tc>
          <w:tcPr>
            <w:tcW w:w="1812" w:type="dxa"/>
            <w:shd w:val="clear" w:color="auto" w:fill="auto"/>
          </w:tcPr>
          <w:p w14:paraId="3C611C95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596</w:t>
            </w:r>
          </w:p>
        </w:tc>
        <w:tc>
          <w:tcPr>
            <w:tcW w:w="1813" w:type="dxa"/>
            <w:shd w:val="clear" w:color="auto" w:fill="auto"/>
          </w:tcPr>
          <w:p w14:paraId="74926774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-894</w:t>
            </w:r>
          </w:p>
        </w:tc>
        <w:tc>
          <w:tcPr>
            <w:tcW w:w="1813" w:type="dxa"/>
            <w:shd w:val="clear" w:color="auto" w:fill="auto"/>
          </w:tcPr>
          <w:p w14:paraId="2F97B97D" w14:textId="7EC9EDF3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-1490</w:t>
            </w:r>
            <w:r w:rsidR="00463333"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 xml:space="preserve"> </w:t>
            </w:r>
            <w:r w:rsidR="00463333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(0.5)</w:t>
            </w:r>
          </w:p>
        </w:tc>
      </w:tr>
      <w:tr w:rsidR="00E56CAF" w14:paraId="20B1AD77" w14:textId="7777777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C68E1B0" w14:textId="77777777" w:rsidR="00DD5574" w:rsidRDefault="00DD55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bidi="ar-DZ"/>
              </w:rPr>
              <w:t>1-3</w:t>
            </w:r>
          </w:p>
        </w:tc>
        <w:tc>
          <w:tcPr>
            <w:tcW w:w="1812" w:type="dxa"/>
            <w:shd w:val="clear" w:color="auto" w:fill="auto"/>
          </w:tcPr>
          <w:p w14:paraId="2EA6CC5E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411</w:t>
            </w:r>
          </w:p>
        </w:tc>
        <w:tc>
          <w:tcPr>
            <w:tcW w:w="1812" w:type="dxa"/>
            <w:shd w:val="clear" w:color="auto" w:fill="auto"/>
          </w:tcPr>
          <w:p w14:paraId="4FFB0B2A" w14:textId="559AAA41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411</w:t>
            </w:r>
            <w:r w:rsidR="008522F0"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 xml:space="preserve"> </w:t>
            </w:r>
            <w:r w:rsidR="008522F0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(0.5)</w:t>
            </w:r>
          </w:p>
        </w:tc>
        <w:tc>
          <w:tcPr>
            <w:tcW w:w="1813" w:type="dxa"/>
            <w:shd w:val="clear" w:color="auto" w:fill="auto"/>
          </w:tcPr>
          <w:p w14:paraId="6CE81C01" w14:textId="77777777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14:paraId="1F8732B9" w14:textId="3FCD301D" w:rsidR="00DD5574" w:rsidRDefault="00DD5574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>0</w:t>
            </w:r>
            <w:r w:rsidR="00463333">
              <w:rPr>
                <w:rFonts w:ascii="Times New Roman" w:hAnsi="Times New Roman" w:cs="Times New Roman"/>
                <w:sz w:val="24"/>
                <w:szCs w:val="24"/>
                <w:lang w:val="fr-FR" w:bidi="ar-DZ"/>
              </w:rPr>
              <w:t xml:space="preserve"> </w:t>
            </w:r>
            <w:r w:rsidR="00463333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bidi="ar-DZ"/>
              </w:rPr>
              <w:t>(0.5)</w:t>
            </w:r>
          </w:p>
        </w:tc>
      </w:tr>
    </w:tbl>
    <w:p w14:paraId="5B5861EE" w14:textId="77777777" w:rsidR="00DD5574" w:rsidRPr="00DD5574" w:rsidRDefault="00DD5574" w:rsidP="00DD5574">
      <w:pPr>
        <w:bidi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68B1CE09" w14:textId="29BE7F8E" w:rsidR="00DD5574" w:rsidRPr="00DD5574" w:rsidRDefault="00DD5574" w:rsidP="00DD5574">
      <w:pPr>
        <w:bidi/>
        <w:spacing w:before="240" w:after="0"/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</w:pPr>
      <w:r w:rsidRPr="00DD5574"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  <w:t xml:space="preserve">التمرين </w:t>
      </w:r>
      <w:r w:rsidRPr="00DD5574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2</w:t>
      </w:r>
      <w:r w:rsidR="00EC7A57">
        <w:rPr>
          <w:rFonts w:ascii="Times New Roman" w:hAnsi="Times New Roman" w:cs="Times New Roman" w:hint="cs"/>
          <w:b/>
          <w:bCs/>
          <w:sz w:val="28"/>
          <w:szCs w:val="28"/>
          <w:rtl/>
          <w:lang w:val="fr-FR" w:bidi="ar-DZ"/>
        </w:rPr>
        <w:t xml:space="preserve"> (</w:t>
      </w:r>
      <w:r w:rsidR="00EC7A57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7.5</w:t>
      </w:r>
      <w:r w:rsidR="00EC7A57" w:rsidRPr="00EC7A57"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  <w:t>نقاط</w:t>
      </w:r>
      <w:r w:rsidR="00EC7A57">
        <w:rPr>
          <w:rFonts w:ascii="Times New Roman" w:hAnsi="Times New Roman" w:cs="Times New Roman" w:hint="cs"/>
          <w:b/>
          <w:bCs/>
          <w:sz w:val="28"/>
          <w:szCs w:val="28"/>
          <w:rtl/>
          <w:lang w:val="fr-FR" w:bidi="ar-DZ"/>
        </w:rPr>
        <w:t>)</w:t>
      </w:r>
    </w:p>
    <w:p w14:paraId="083A22AA" w14:textId="77777777" w:rsidR="00DD5574" w:rsidRPr="00DD5574" w:rsidRDefault="00DD5574" w:rsidP="00DD5574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 w:bidi="ar-DZ"/>
        </w:rPr>
      </w:pPr>
    </w:p>
    <w:p w14:paraId="39507CBF" w14:textId="0BD92459" w:rsidR="00DD5574" w:rsidRPr="00DD5574" w:rsidRDefault="00DD5574" w:rsidP="00DD5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</w:pP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MnO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4–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+ 8 H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+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+ 5 e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–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→ Mn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2+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+ 4 H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DZ"/>
        </w:rPr>
        <w:t>2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O</w:t>
      </w:r>
      <w:r w:rsidR="008522F0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</w:t>
      </w:r>
      <w:r w:rsidR="008522F0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</w:p>
    <w:p w14:paraId="5FCE6C93" w14:textId="4847F40C" w:rsidR="00DD5574" w:rsidRPr="008522F0" w:rsidRDefault="00DD5574" w:rsidP="00DD5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</w:pP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S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DZ"/>
        </w:rPr>
        <w:t>4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O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DZ"/>
        </w:rPr>
        <w:t>6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2–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+ 2 e– → 2 S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DZ"/>
        </w:rPr>
        <w:t>2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O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DZ"/>
        </w:rPr>
        <w:t>3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2–</w:t>
      </w:r>
      <w:r w:rsidR="008522F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 xml:space="preserve"> </w:t>
      </w:r>
      <w:r w:rsidR="008522F0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</w:p>
    <w:p w14:paraId="0D281E4B" w14:textId="7880CC3C" w:rsidR="00DD5574" w:rsidRPr="008522F0" w:rsidRDefault="00DD5574" w:rsidP="00DD5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</w:pP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Fe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3+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e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–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→ Fe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2+</w:t>
      </w:r>
      <w:r w:rsidR="008522F0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 </w:t>
      </w:r>
      <w:r w:rsidR="008522F0" w:rsidRPr="007E7C49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(0.25)</w:t>
      </w:r>
    </w:p>
    <w:p w14:paraId="571EE362" w14:textId="55760305" w:rsidR="00DD5574" w:rsidRPr="008522F0" w:rsidRDefault="00DD5574" w:rsidP="00DD5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</w:pP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I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DZ"/>
        </w:rPr>
        <w:t>2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+ 2 e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–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→ 2 I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–</w:t>
      </w:r>
      <w:r w:rsidR="008522F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 xml:space="preserve"> </w:t>
      </w:r>
      <w:r w:rsidR="008522F0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</w:t>
      </w:r>
      <w:r w:rsidR="008522F0" w:rsidRPr="007E7C49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(0.5)</w:t>
      </w:r>
    </w:p>
    <w:p w14:paraId="57061306" w14:textId="14564427" w:rsidR="00DD5574" w:rsidRPr="00DD5574" w:rsidRDefault="00DD5574" w:rsidP="00DD5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</w:pP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Cu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2+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+ 2 e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–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→ Cu</w:t>
      </w:r>
      <w:r w:rsidR="008522F0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 </w:t>
      </w:r>
      <w:r w:rsidR="008522F0" w:rsidRPr="007E7C49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(0.5)</w:t>
      </w:r>
    </w:p>
    <w:p w14:paraId="1F14A0A7" w14:textId="5E65B244" w:rsidR="00DD5574" w:rsidRPr="00DD5574" w:rsidRDefault="00DD5574" w:rsidP="00DD5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</w:pP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Cr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DZ"/>
        </w:rPr>
        <w:t>2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O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DZ"/>
        </w:rPr>
        <w:t>7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2–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+ 14 H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+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+ 6 e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–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= 2 Cr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3+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+ 7 H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DZ"/>
        </w:rPr>
        <w:t>2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O</w:t>
      </w:r>
      <w:r w:rsidR="008522F0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 </w:t>
      </w:r>
      <w:r w:rsidR="008522F0" w:rsidRPr="007E7C49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(0.5)</w:t>
      </w:r>
    </w:p>
    <w:p w14:paraId="7563E77A" w14:textId="002B4545" w:rsidR="00DD5574" w:rsidRPr="00DD5574" w:rsidRDefault="00DD5574" w:rsidP="00DD55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</w:pP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>Fe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2+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+ 2 e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DZ"/>
        </w:rPr>
        <w:t>–</w:t>
      </w:r>
      <w:r w:rsidRPr="00DD5574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→ Fe</w:t>
      </w:r>
      <w:r w:rsidR="008522F0">
        <w:rPr>
          <w:rFonts w:ascii="Times New Roman" w:eastAsia="Times New Roman" w:hAnsi="Times New Roman" w:cs="Times New Roman"/>
          <w:kern w:val="0"/>
          <w:sz w:val="24"/>
          <w:szCs w:val="24"/>
          <w:lang w:eastAsia="fr-DZ"/>
        </w:rPr>
        <w:t xml:space="preserve">  </w:t>
      </w:r>
      <w:r w:rsidR="008522F0" w:rsidRPr="007E7C49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(0.25)</w:t>
      </w:r>
    </w:p>
    <w:p w14:paraId="14B43819" w14:textId="77777777" w:rsidR="00DD5574" w:rsidRPr="00DD5574" w:rsidRDefault="00DD5574" w:rsidP="00DD5574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14:paraId="60D8C576" w14:textId="6B0F0A60" w:rsidR="00DD5574" w:rsidRPr="00DD5574" w:rsidRDefault="00DD5574" w:rsidP="00DD5574">
      <w:pPr>
        <w:bidi/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Cr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7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2–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+ 14 H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+ 6 e– → 2 Cr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3+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+ 7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O (× 2)</w:t>
      </w:r>
      <w:r w:rsidR="008522F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8522F0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</w:p>
    <w:p w14:paraId="771C2A6A" w14:textId="23C82B49" w:rsidR="00DD5574" w:rsidRPr="00DD5574" w:rsidRDefault="00DD5574" w:rsidP="00DD5574">
      <w:pPr>
        <w:pBdr>
          <w:bottom w:val="single" w:sz="12" w:space="1" w:color="auto"/>
        </w:pBdr>
        <w:bidi/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2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O → 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+ 4 H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+ 4 e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(× 3)</w:t>
      </w:r>
      <w:r w:rsidR="008522F0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8522F0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(0.5)</w:t>
      </w:r>
    </w:p>
    <w:p w14:paraId="0E940997" w14:textId="6AAA5962" w:rsidR="00DD5574" w:rsidRPr="00DD5574" w:rsidRDefault="00DD5574" w:rsidP="00DD5574">
      <w:pPr>
        <w:bidi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b/>
          <w:bCs/>
          <w:sz w:val="24"/>
          <w:szCs w:val="24"/>
          <w:lang w:bidi="ar-DZ"/>
        </w:rPr>
        <w:t>2 Cr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bidi="ar-DZ"/>
        </w:rPr>
        <w:t>O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7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DZ"/>
        </w:rPr>
        <w:t>2–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+ 16 H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DZ"/>
        </w:rPr>
        <w:t>+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→ 4 Cr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DZ"/>
        </w:rPr>
        <w:t>3+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+ 8 H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bidi="ar-DZ"/>
        </w:rPr>
        <w:t>O + 3 O</w:t>
      </w:r>
      <w:r w:rsidRPr="00DD5574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="008522F0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r w:rsidR="008522F0" w:rsidRPr="007E7C49">
        <w:rPr>
          <w:rFonts w:ascii="Times New Roman" w:hAnsi="Times New Roman" w:cs="Times New Roman"/>
          <w:color w:val="FF0000"/>
          <w:sz w:val="24"/>
          <w:szCs w:val="24"/>
          <w:lang w:bidi="ar-DZ"/>
        </w:rPr>
        <w:t>(0.5)</w:t>
      </w:r>
    </w:p>
    <w:p w14:paraId="60409AAE" w14:textId="77777777" w:rsidR="00DD5574" w:rsidRPr="00DD5574" w:rsidRDefault="00DD5574" w:rsidP="00DD5574">
      <w:pPr>
        <w:bidi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14:paraId="297AE139" w14:textId="4C3AA657" w:rsidR="00DD5574" w:rsidRPr="008522F0" w:rsidRDefault="00DD5574" w:rsidP="00DD5574">
      <w:pPr>
        <w:bidi/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Fe → Fe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2+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+ 2 e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="008522F0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 xml:space="preserve">  </w:t>
      </w:r>
      <w:r w:rsidR="008522F0" w:rsidRPr="007E7C49">
        <w:rPr>
          <w:rFonts w:ascii="Times New Roman" w:hAnsi="Times New Roman" w:cs="Times New Roman"/>
          <w:color w:val="FF0000"/>
          <w:sz w:val="24"/>
          <w:szCs w:val="24"/>
          <w:lang w:bidi="ar-DZ"/>
        </w:rPr>
        <w:t>(0.5)</w:t>
      </w:r>
    </w:p>
    <w:p w14:paraId="6A1F23A4" w14:textId="4860F905" w:rsidR="00DD5574" w:rsidRPr="008522F0" w:rsidRDefault="00DD5574" w:rsidP="00DD5574">
      <w:pPr>
        <w:pBdr>
          <w:bottom w:val="single" w:sz="12" w:space="1" w:color="auto"/>
        </w:pBdr>
        <w:bidi/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2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O + 2 e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→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+ 2 HO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="008522F0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 xml:space="preserve">  </w:t>
      </w:r>
      <w:r w:rsidR="008522F0" w:rsidRPr="008522F0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(0.5)</w:t>
      </w:r>
    </w:p>
    <w:p w14:paraId="47A745E9" w14:textId="75C4191E" w:rsidR="00DD5574" w:rsidRPr="008522F0" w:rsidRDefault="00DD5574" w:rsidP="00DD5574">
      <w:pPr>
        <w:bidi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lastRenderedPageBreak/>
        <w:t>Fe(s) + 2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O → Fe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2+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+ 2 HO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="008522F0"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  <w:r w:rsidR="008522F0" w:rsidRPr="008522F0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(0.5)</w:t>
      </w:r>
    </w:p>
    <w:p w14:paraId="7731D4BB" w14:textId="77777777" w:rsidR="00DD5574" w:rsidRPr="00DD5574" w:rsidRDefault="00DD5574" w:rsidP="00DD5574">
      <w:pPr>
        <w:bidi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14:paraId="4DBB0903" w14:textId="4F9D7DC7" w:rsidR="00DD5574" w:rsidRPr="00DD5574" w:rsidRDefault="00DD5574" w:rsidP="00DD5574">
      <w:pPr>
        <w:bidi/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MnO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4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+ 8 H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+ 5 e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→ Mn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2+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+ 4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O (× 2)</w:t>
      </w:r>
      <w:r w:rsidR="008522F0"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  <w:r w:rsidR="008522F0" w:rsidRPr="008522F0">
        <w:rPr>
          <w:rFonts w:ascii="Times New Roman" w:hAnsi="Times New Roman" w:cs="Times New Roman"/>
          <w:color w:val="FF0000"/>
          <w:sz w:val="24"/>
          <w:szCs w:val="24"/>
          <w:lang w:bidi="ar-DZ"/>
        </w:rPr>
        <w:t>(0.5)</w:t>
      </w:r>
    </w:p>
    <w:p w14:paraId="1B559454" w14:textId="06A014A4" w:rsidR="00DD5574" w:rsidRPr="00DD5574" w:rsidRDefault="00DD5574" w:rsidP="00DD5574">
      <w:pPr>
        <w:pBdr>
          <w:bottom w:val="single" w:sz="12" w:space="1" w:color="auto"/>
        </w:pBdr>
        <w:bidi/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→ 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+ 2 H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+ 2 e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(× 5)</w:t>
      </w:r>
      <w:r w:rsidR="008522F0"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  <w:r w:rsidR="008522F0" w:rsidRPr="008522F0">
        <w:rPr>
          <w:rFonts w:ascii="Times New Roman" w:hAnsi="Times New Roman" w:cs="Times New Roman"/>
          <w:color w:val="FF0000"/>
          <w:sz w:val="24"/>
          <w:szCs w:val="24"/>
          <w:lang w:bidi="ar-DZ"/>
        </w:rPr>
        <w:t>(0.5)</w:t>
      </w:r>
    </w:p>
    <w:p w14:paraId="3D2824FF" w14:textId="09D65A24" w:rsidR="00DD5574" w:rsidRPr="008522F0" w:rsidRDefault="00DD5574" w:rsidP="00DD5574">
      <w:pPr>
        <w:bidi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2 MnO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4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+ 6 H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+ 5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→ 2 Mn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2+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+ 8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O + 5 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(g)</w:t>
      </w:r>
      <w:r w:rsidR="008522F0"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  <w:r w:rsidR="008522F0" w:rsidRPr="008522F0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(0.5)</w:t>
      </w:r>
    </w:p>
    <w:p w14:paraId="4820133E" w14:textId="77777777" w:rsidR="00DD5574" w:rsidRPr="00DD5574" w:rsidRDefault="00DD5574" w:rsidP="00DD5574">
      <w:pPr>
        <w:bidi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14:paraId="118F0BBE" w14:textId="77777777" w:rsidR="00DD5574" w:rsidRPr="00DD5574" w:rsidRDefault="00DD5574" w:rsidP="00DD5574">
      <w:pPr>
        <w:bidi/>
        <w:spacing w:before="240" w:after="0"/>
        <w:ind w:left="360"/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</w:pPr>
      <w:r w:rsidRPr="00DD5574"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  <w:t xml:space="preserve">التمرين </w:t>
      </w:r>
      <w:r w:rsidRPr="00DD5574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 3</w:t>
      </w: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>(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02</w:t>
      </w: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 نقاط)</w:t>
      </w:r>
    </w:p>
    <w:p w14:paraId="37C21FD0" w14:textId="5A7A74A7" w:rsidR="00DD5574" w:rsidRPr="00DD5574" w:rsidRDefault="00DD5574" w:rsidP="00DD5574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Acides selon </w:t>
      </w:r>
      <w:proofErr w:type="spellStart"/>
      <w:r w:rsidRPr="00DD5574">
        <w:rPr>
          <w:rFonts w:ascii="Times New Roman" w:hAnsi="Times New Roman" w:cs="Times New Roman"/>
          <w:sz w:val="24"/>
          <w:szCs w:val="24"/>
          <w:lang w:bidi="ar-DZ"/>
        </w:rPr>
        <w:t>Brønsted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: NH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4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</w:t>
      </w:r>
      <w:r w:rsidR="0074532D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2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5)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; HSO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4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</w:t>
      </w:r>
      <w:r w:rsidR="0074532D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2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5)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; CH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3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NH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3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 w:rsidR="0074532D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 xml:space="preserve"> 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</w:t>
      </w:r>
      <w:r w:rsidR="0074532D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2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5)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DD55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الاحماض</w:t>
      </w:r>
      <w:r w:rsidR="0074532D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14:paraId="2D4B3359" w14:textId="7E67E3A0" w:rsidR="00DD5574" w:rsidRPr="00DD5574" w:rsidRDefault="00DD5574" w:rsidP="00DD557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Bases selon </w:t>
      </w:r>
      <w:proofErr w:type="spellStart"/>
      <w:r w:rsidRPr="00DD5574">
        <w:rPr>
          <w:rFonts w:ascii="Times New Roman" w:hAnsi="Times New Roman" w:cs="Times New Roman"/>
          <w:sz w:val="24"/>
          <w:szCs w:val="24"/>
          <w:lang w:bidi="ar-DZ"/>
        </w:rPr>
        <w:t>Brønsted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: F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</w:t>
      </w:r>
      <w:r w:rsidR="0074532D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2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5)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; 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−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</w:t>
      </w:r>
      <w:r w:rsidR="0074532D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2</w:t>
      </w:r>
      <w:r w:rsidR="0074532D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5)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; H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="00F14661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F14661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</w:t>
      </w:r>
      <w:r w:rsidR="00F14661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2</w:t>
      </w:r>
      <w:r w:rsidR="00F14661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5)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DD5574">
        <w:rPr>
          <w:rFonts w:ascii="Times New Roman" w:hAnsi="Times New Roman" w:cs="Times New Roman" w:hint="cs"/>
          <w:sz w:val="24"/>
          <w:szCs w:val="24"/>
          <w:rtl/>
          <w:lang w:bidi="ar-DZ"/>
        </w:rPr>
        <w:t>القواعد</w:t>
      </w:r>
    </w:p>
    <w:p w14:paraId="38FDAD6E" w14:textId="6024CAC4" w:rsidR="00DD5574" w:rsidRPr="00DD5574" w:rsidRDefault="00DD5574" w:rsidP="00DD557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Amphotères : 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PO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4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F14661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</w:t>
      </w:r>
      <w:r w:rsidR="00F14661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2</w:t>
      </w:r>
      <w:r w:rsidR="00F14661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5)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; </w:t>
      </w:r>
      <w:r w:rsidR="00F14661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(0.</w:t>
      </w:r>
      <w:r w:rsidR="00F14661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2</w:t>
      </w:r>
      <w:r w:rsidR="00F14661" w:rsidRPr="00F56F4E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>5)</w:t>
      </w:r>
      <w:r w:rsidR="00F14661">
        <w:rPr>
          <w:rFonts w:ascii="Times New Roman" w:hAnsi="Times New Roman" w:cs="Times New Roman"/>
          <w:color w:val="FF0000"/>
          <w:sz w:val="24"/>
          <w:szCs w:val="24"/>
          <w:lang w:val="fr-FR" w:bidi="ar-DZ"/>
        </w:rPr>
        <w:t xml:space="preserve"> 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HS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rtl/>
          <w:lang w:bidi="ar-DZ"/>
        </w:rPr>
        <w:t>–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 xml:space="preserve"> </w:t>
      </w:r>
      <w:r w:rsidRPr="00DD5574">
        <w:rPr>
          <w:rFonts w:ascii="Times New Roman" w:hAnsi="Times New Roman" w:cs="Times New Roman" w:hint="cs"/>
          <w:sz w:val="24"/>
          <w:szCs w:val="24"/>
          <w:rtl/>
          <w:lang w:bidi="ar-DZ"/>
        </w:rPr>
        <w:t>حمض و قاعدة</w:t>
      </w:r>
      <w:r w:rsidR="00F14661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14:paraId="76F33577" w14:textId="77777777" w:rsidR="00DD5574" w:rsidRPr="00DD5574" w:rsidRDefault="00DD5574" w:rsidP="00DD5574">
      <w:pPr>
        <w:bidi/>
        <w:spacing w:before="240" w:after="0"/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</w:pPr>
      <w:r w:rsidRPr="00DD5574">
        <w:rPr>
          <w:rFonts w:ascii="Times New Roman" w:hAnsi="Times New Roman" w:cs="Times New Roman"/>
          <w:b/>
          <w:bCs/>
          <w:sz w:val="28"/>
          <w:szCs w:val="28"/>
          <w:rtl/>
          <w:lang w:val="fr-FR" w:bidi="ar-DZ"/>
        </w:rPr>
        <w:t>التمرين</w:t>
      </w:r>
      <w:r w:rsidRPr="00DD5574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 </w:t>
      </w:r>
      <w:r w:rsidRPr="00DD5574">
        <w:rPr>
          <w:rFonts w:ascii="Times New Roman" w:hAnsi="Times New Roman" w:cs="Times New Roman" w:hint="cs"/>
          <w:b/>
          <w:bCs/>
          <w:sz w:val="28"/>
          <w:szCs w:val="28"/>
          <w:rtl/>
          <w:lang w:val="fr-FR" w:bidi="ar-DZ"/>
        </w:rPr>
        <w:t>4</w:t>
      </w:r>
      <w:r w:rsidRPr="00DD5574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 </w:t>
      </w: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>(</w:t>
      </w:r>
      <w:r w:rsidRPr="00DD5574">
        <w:rPr>
          <w:rFonts w:ascii="Times New Roman" w:hAnsi="Times New Roman" w:cs="Times New Roman"/>
          <w:b/>
          <w:bCs/>
          <w:sz w:val="24"/>
          <w:szCs w:val="24"/>
          <w:lang w:val="fr-FR" w:bidi="ar-DZ"/>
        </w:rPr>
        <w:t>02</w:t>
      </w:r>
      <w:r w:rsidRPr="00DD5574">
        <w:rPr>
          <w:rFonts w:ascii="Times New Roman" w:hAnsi="Times New Roman" w:cs="Times New Roman" w:hint="cs"/>
          <w:b/>
          <w:bCs/>
          <w:sz w:val="24"/>
          <w:szCs w:val="24"/>
          <w:rtl/>
          <w:lang w:val="fr-FR" w:bidi="ar-DZ"/>
        </w:rPr>
        <w:t xml:space="preserve"> نقاط)</w:t>
      </w:r>
    </w:p>
    <w:p w14:paraId="6B5714A2" w14:textId="2D864835" w:rsidR="00DD5574" w:rsidRPr="00DD5574" w:rsidRDefault="00DD5574" w:rsidP="00DD5574">
      <w:pPr>
        <w:spacing w:before="240" w:line="276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1. pH = -log [H</w:t>
      </w:r>
      <w:r w:rsidRPr="00DD5574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3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0</w:t>
      </w:r>
      <w:r w:rsidRPr="00DD5574">
        <w:rPr>
          <w:rFonts w:ascii="Times New Roman" w:hAnsi="Times New Roman" w:cs="Times New Roman"/>
          <w:sz w:val="24"/>
          <w:szCs w:val="24"/>
          <w:vertAlign w:val="superscript"/>
          <w:lang w:bidi="ar-DZ"/>
        </w:rPr>
        <w:t>+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] </w:t>
      </w:r>
      <w:r w:rsidR="00EF4702" w:rsidRPr="00EF4702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 xml:space="preserve">(0.5) 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= -log0.3 = 0.52</w:t>
      </w:r>
      <w:r w:rsidR="00EF4702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EF4702" w:rsidRPr="00EF4702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(0.5)</w:t>
      </w:r>
    </w:p>
    <w:p w14:paraId="06BF752E" w14:textId="12415829" w:rsidR="00DD5574" w:rsidRPr="00EF4702" w:rsidRDefault="00DD5574" w:rsidP="00DD5574">
      <w:pPr>
        <w:spacing w:before="240" w:line="276" w:lineRule="auto"/>
        <w:rPr>
          <w:rFonts w:ascii="Times New Roman" w:hAnsi="Times New Roman" w:cs="Times New Roman"/>
          <w:sz w:val="24"/>
          <w:szCs w:val="24"/>
          <w:rtl/>
          <w:lang w:val="en-US" w:bidi="ar-DZ"/>
        </w:rPr>
      </w:pPr>
      <w:r w:rsidRPr="00DD5574">
        <w:rPr>
          <w:rFonts w:ascii="Times New Roman" w:hAnsi="Times New Roman" w:cs="Times New Roman"/>
          <w:sz w:val="24"/>
          <w:szCs w:val="24"/>
          <w:lang w:bidi="ar-DZ"/>
        </w:rPr>
        <w:t>2. pH = ½(</w:t>
      </w:r>
      <w:proofErr w:type="spellStart"/>
      <w:r w:rsidRPr="00DD5574">
        <w:rPr>
          <w:rFonts w:ascii="Times New Roman" w:hAnsi="Times New Roman" w:cs="Times New Roman"/>
          <w:sz w:val="24"/>
          <w:szCs w:val="24"/>
          <w:lang w:bidi="ar-DZ"/>
        </w:rPr>
        <w:t>pKa</w:t>
      </w:r>
      <w:proofErr w:type="spellEnd"/>
      <w:r w:rsidRPr="00DD5574">
        <w:rPr>
          <w:rFonts w:ascii="Times New Roman" w:hAnsi="Times New Roman" w:cs="Times New Roman"/>
          <w:sz w:val="24"/>
          <w:szCs w:val="24"/>
          <w:lang w:bidi="ar-DZ"/>
        </w:rPr>
        <w:t xml:space="preserve"> – log Ca) </w:t>
      </w:r>
      <w:r w:rsidR="00EF4702" w:rsidRPr="00EF4702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 xml:space="preserve">(0.5) </w:t>
      </w:r>
      <w:r w:rsidRPr="00DD5574">
        <w:rPr>
          <w:rFonts w:ascii="Times New Roman" w:hAnsi="Times New Roman" w:cs="Times New Roman"/>
          <w:sz w:val="24"/>
          <w:szCs w:val="24"/>
          <w:lang w:bidi="ar-DZ"/>
        </w:rPr>
        <w:t>= ½(4.76 – log0.35) = 2.61</w:t>
      </w:r>
      <w:r w:rsidR="00EF4702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EF4702" w:rsidRPr="00EF4702">
        <w:rPr>
          <w:rFonts w:ascii="Times New Roman" w:hAnsi="Times New Roman" w:cs="Times New Roman"/>
          <w:color w:val="FF0000"/>
          <w:sz w:val="24"/>
          <w:szCs w:val="24"/>
          <w:lang w:val="en-US" w:bidi="ar-DZ"/>
        </w:rPr>
        <w:t>(0.5)</w:t>
      </w:r>
    </w:p>
    <w:p w14:paraId="3929C9AE" w14:textId="77777777" w:rsidR="00A27599" w:rsidRPr="00A27599" w:rsidRDefault="00A27599" w:rsidP="00A2759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14:paraId="132AEB4F" w14:textId="77777777" w:rsidR="00A27599" w:rsidRPr="00A27599" w:rsidRDefault="00A27599" w:rsidP="00A2759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sectPr w:rsidR="00A27599" w:rsidRPr="00A27599" w:rsidSect="00707A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60D6" w14:textId="77777777" w:rsidR="008B497C" w:rsidRDefault="008B497C" w:rsidP="00707A80">
      <w:pPr>
        <w:spacing w:after="0" w:line="240" w:lineRule="auto"/>
      </w:pPr>
      <w:r>
        <w:separator/>
      </w:r>
    </w:p>
  </w:endnote>
  <w:endnote w:type="continuationSeparator" w:id="0">
    <w:p w14:paraId="4077B2F8" w14:textId="77777777" w:rsidR="008B497C" w:rsidRDefault="008B497C" w:rsidP="0070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66E6C" w14:textId="77777777" w:rsidR="008B497C" w:rsidRDefault="008B497C" w:rsidP="00707A80">
      <w:pPr>
        <w:spacing w:after="0" w:line="240" w:lineRule="auto"/>
      </w:pPr>
      <w:r>
        <w:separator/>
      </w:r>
    </w:p>
  </w:footnote>
  <w:footnote w:type="continuationSeparator" w:id="0">
    <w:p w14:paraId="070457FB" w14:textId="77777777" w:rsidR="008B497C" w:rsidRDefault="008B497C" w:rsidP="0070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E3614"/>
    <w:multiLevelType w:val="hybridMultilevel"/>
    <w:tmpl w:val="7DA499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36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583"/>
    <w:rsid w:val="00007BD8"/>
    <w:rsid w:val="000207F3"/>
    <w:rsid w:val="000225F9"/>
    <w:rsid w:val="000461CB"/>
    <w:rsid w:val="00047FCB"/>
    <w:rsid w:val="000C2E72"/>
    <w:rsid w:val="000D1CA3"/>
    <w:rsid w:val="00140301"/>
    <w:rsid w:val="0016763A"/>
    <w:rsid w:val="0017439F"/>
    <w:rsid w:val="001831AD"/>
    <w:rsid w:val="00184791"/>
    <w:rsid w:val="001B2B00"/>
    <w:rsid w:val="001B550D"/>
    <w:rsid w:val="001D3555"/>
    <w:rsid w:val="00213568"/>
    <w:rsid w:val="00221670"/>
    <w:rsid w:val="0025466D"/>
    <w:rsid w:val="002565D0"/>
    <w:rsid w:val="00270E8C"/>
    <w:rsid w:val="00271930"/>
    <w:rsid w:val="00293F48"/>
    <w:rsid w:val="00294DC5"/>
    <w:rsid w:val="00297733"/>
    <w:rsid w:val="002B20A2"/>
    <w:rsid w:val="002C0AE2"/>
    <w:rsid w:val="002F702C"/>
    <w:rsid w:val="00305E40"/>
    <w:rsid w:val="0031591B"/>
    <w:rsid w:val="00322D38"/>
    <w:rsid w:val="0035331C"/>
    <w:rsid w:val="00362593"/>
    <w:rsid w:val="00381554"/>
    <w:rsid w:val="00394720"/>
    <w:rsid w:val="003A4B0F"/>
    <w:rsid w:val="003B0C3B"/>
    <w:rsid w:val="003D4ED0"/>
    <w:rsid w:val="003F3E1A"/>
    <w:rsid w:val="00420271"/>
    <w:rsid w:val="00425779"/>
    <w:rsid w:val="00432856"/>
    <w:rsid w:val="00452643"/>
    <w:rsid w:val="00460DB0"/>
    <w:rsid w:val="00463333"/>
    <w:rsid w:val="00491B01"/>
    <w:rsid w:val="004A09E1"/>
    <w:rsid w:val="004A286C"/>
    <w:rsid w:val="004A6B04"/>
    <w:rsid w:val="004E48A4"/>
    <w:rsid w:val="00505A9F"/>
    <w:rsid w:val="00546789"/>
    <w:rsid w:val="005765AA"/>
    <w:rsid w:val="00576F89"/>
    <w:rsid w:val="00595EAC"/>
    <w:rsid w:val="00601406"/>
    <w:rsid w:val="00610898"/>
    <w:rsid w:val="00633764"/>
    <w:rsid w:val="00682470"/>
    <w:rsid w:val="00691C47"/>
    <w:rsid w:val="006A5317"/>
    <w:rsid w:val="006A7A3F"/>
    <w:rsid w:val="006C27E9"/>
    <w:rsid w:val="006D1941"/>
    <w:rsid w:val="006D4C63"/>
    <w:rsid w:val="006F6813"/>
    <w:rsid w:val="00707A80"/>
    <w:rsid w:val="0073077D"/>
    <w:rsid w:val="00741C5D"/>
    <w:rsid w:val="0074532D"/>
    <w:rsid w:val="00771583"/>
    <w:rsid w:val="00772D31"/>
    <w:rsid w:val="007A7B9C"/>
    <w:rsid w:val="007B33FF"/>
    <w:rsid w:val="007E4548"/>
    <w:rsid w:val="007E7C49"/>
    <w:rsid w:val="00826458"/>
    <w:rsid w:val="00833039"/>
    <w:rsid w:val="008522F0"/>
    <w:rsid w:val="0085555D"/>
    <w:rsid w:val="008669E3"/>
    <w:rsid w:val="008758A4"/>
    <w:rsid w:val="0088176D"/>
    <w:rsid w:val="00896885"/>
    <w:rsid w:val="008A082F"/>
    <w:rsid w:val="008B497C"/>
    <w:rsid w:val="008C566E"/>
    <w:rsid w:val="008E03EC"/>
    <w:rsid w:val="008F79D2"/>
    <w:rsid w:val="0092508C"/>
    <w:rsid w:val="009478CB"/>
    <w:rsid w:val="00956589"/>
    <w:rsid w:val="00960A5D"/>
    <w:rsid w:val="00980B45"/>
    <w:rsid w:val="009820D1"/>
    <w:rsid w:val="009960D9"/>
    <w:rsid w:val="00A27599"/>
    <w:rsid w:val="00A31F60"/>
    <w:rsid w:val="00A3414E"/>
    <w:rsid w:val="00AA46F2"/>
    <w:rsid w:val="00AB0537"/>
    <w:rsid w:val="00B0746A"/>
    <w:rsid w:val="00B166B8"/>
    <w:rsid w:val="00B251CD"/>
    <w:rsid w:val="00B333C8"/>
    <w:rsid w:val="00B33FCD"/>
    <w:rsid w:val="00B74BD8"/>
    <w:rsid w:val="00BA0C9F"/>
    <w:rsid w:val="00BD47E1"/>
    <w:rsid w:val="00BD4E1D"/>
    <w:rsid w:val="00BD5ACF"/>
    <w:rsid w:val="00C05530"/>
    <w:rsid w:val="00C20C68"/>
    <w:rsid w:val="00C66F48"/>
    <w:rsid w:val="00C94892"/>
    <w:rsid w:val="00CA352B"/>
    <w:rsid w:val="00CC7B82"/>
    <w:rsid w:val="00CD4191"/>
    <w:rsid w:val="00CD7DE6"/>
    <w:rsid w:val="00CE3E86"/>
    <w:rsid w:val="00CE4B7A"/>
    <w:rsid w:val="00D02AE6"/>
    <w:rsid w:val="00D17F17"/>
    <w:rsid w:val="00D36CDF"/>
    <w:rsid w:val="00D52AD5"/>
    <w:rsid w:val="00D577F9"/>
    <w:rsid w:val="00D868F5"/>
    <w:rsid w:val="00DA38C4"/>
    <w:rsid w:val="00DC0077"/>
    <w:rsid w:val="00DD3B14"/>
    <w:rsid w:val="00DD5574"/>
    <w:rsid w:val="00DE2553"/>
    <w:rsid w:val="00DE5DA0"/>
    <w:rsid w:val="00E04A48"/>
    <w:rsid w:val="00E12479"/>
    <w:rsid w:val="00E521AC"/>
    <w:rsid w:val="00E56CAF"/>
    <w:rsid w:val="00E74A6F"/>
    <w:rsid w:val="00EA01C6"/>
    <w:rsid w:val="00EC31C1"/>
    <w:rsid w:val="00EC5018"/>
    <w:rsid w:val="00EC7A57"/>
    <w:rsid w:val="00EE6E52"/>
    <w:rsid w:val="00EF4702"/>
    <w:rsid w:val="00F14661"/>
    <w:rsid w:val="00F267B9"/>
    <w:rsid w:val="00F455C0"/>
    <w:rsid w:val="00F531BC"/>
    <w:rsid w:val="00F56F4E"/>
    <w:rsid w:val="00F609FD"/>
    <w:rsid w:val="00F62457"/>
    <w:rsid w:val="00F969E7"/>
    <w:rsid w:val="00FC3616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331F"/>
  <w15:chartTrackingRefBased/>
  <w15:docId w15:val="{C478E95F-EF93-41AE-93B2-BD83FD0C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DZ" w:eastAsia="fr-D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80"/>
  </w:style>
  <w:style w:type="paragraph" w:styleId="Footer">
    <w:name w:val="footer"/>
    <w:basedOn w:val="Normal"/>
    <w:link w:val="FooterChar"/>
    <w:uiPriority w:val="99"/>
    <w:unhideWhenUsed/>
    <w:rsid w:val="0070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80"/>
  </w:style>
  <w:style w:type="paragraph" w:styleId="ListParagraph">
    <w:name w:val="List Paragraph"/>
    <w:basedOn w:val="Normal"/>
    <w:uiPriority w:val="34"/>
    <w:qFormat/>
    <w:rsid w:val="00DD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3-2024\S2\note%20examen%20thermo\&#1605;&#1581;&#1590;&#1585;%20&#1575;&#1604;&#1606;&#1602;&#1575;&#15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محضر النقاط</Template>
  <TotalTime>378</TotalTime>
  <Pages>17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thamere cheriet</cp:lastModifiedBy>
  <cp:revision>139</cp:revision>
  <dcterms:created xsi:type="dcterms:W3CDTF">2024-05-18T16:31:00Z</dcterms:created>
  <dcterms:modified xsi:type="dcterms:W3CDTF">2024-05-21T20:50:00Z</dcterms:modified>
</cp:coreProperties>
</file>